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BBE2D" w14:textId="2F3CA6B4" w:rsidR="00162433" w:rsidRDefault="000436FA" w:rsidP="000436FA">
      <w:pPr>
        <w:pStyle w:val="SHNormal"/>
        <w:tabs>
          <w:tab w:val="left" w:pos="2880"/>
        </w:tabs>
        <w:rPr>
          <w:rFonts w:ascii="Arial" w:hAnsi="Arial" w:cs="Arial"/>
          <w:b/>
          <w:sz w:val="28"/>
          <w:szCs w:val="28"/>
        </w:rPr>
      </w:pPr>
      <w:bookmarkStart w:id="0" w:name="_Ref37671855"/>
      <w:bookmarkStart w:id="1" w:name="_Toc37675236"/>
      <w:r>
        <w:rPr>
          <w:rFonts w:ascii="Arial" w:hAnsi="Arial" w:cs="Arial"/>
          <w:b/>
          <w:sz w:val="28"/>
          <w:szCs w:val="28"/>
        </w:rPr>
        <w:tab/>
      </w:r>
    </w:p>
    <w:p w14:paraId="44D402A9" w14:textId="77777777" w:rsidR="000436FA" w:rsidRDefault="000436FA" w:rsidP="000436FA">
      <w:pPr>
        <w:pStyle w:val="SHNormal"/>
        <w:tabs>
          <w:tab w:val="left" w:pos="2880"/>
        </w:tabs>
        <w:rPr>
          <w:rFonts w:ascii="Arial" w:hAnsi="Arial" w:cs="Arial"/>
          <w:b/>
          <w:sz w:val="28"/>
          <w:szCs w:val="28"/>
        </w:rPr>
      </w:pPr>
    </w:p>
    <w:p w14:paraId="634F1461" w14:textId="77777777" w:rsidR="002B0D82" w:rsidRDefault="002B0D82" w:rsidP="004E7D88">
      <w:pPr>
        <w:pStyle w:val="SHNormal"/>
        <w:rPr>
          <w:rFonts w:ascii="Arial" w:hAnsi="Arial" w:cs="Arial"/>
          <w:b/>
          <w:sz w:val="28"/>
          <w:szCs w:val="28"/>
        </w:rPr>
      </w:pPr>
    </w:p>
    <w:p w14:paraId="25AB8D2E" w14:textId="2C58BCC8" w:rsidR="00154E1E" w:rsidRPr="00162433" w:rsidRDefault="003604B8" w:rsidP="004E7D88">
      <w:pPr>
        <w:pStyle w:val="SHNormal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Communications </w:t>
      </w:r>
      <w:r w:rsidR="00154E1E" w:rsidRPr="00162433">
        <w:rPr>
          <w:rFonts w:ascii="Arial" w:hAnsi="Arial" w:cs="Arial"/>
          <w:b/>
          <w:sz w:val="28"/>
          <w:szCs w:val="28"/>
        </w:rPr>
        <w:t>Statement of Work</w:t>
      </w:r>
    </w:p>
    <w:p w14:paraId="4153E677" w14:textId="77777777" w:rsidR="00154E1E" w:rsidRPr="00913A99" w:rsidRDefault="00154E1E" w:rsidP="00154E1E">
      <w:pPr>
        <w:pStyle w:val="SHNormal"/>
        <w:spacing w:before="100" w:after="100"/>
        <w:rPr>
          <w:rFonts w:ascii="Arial" w:hAnsi="Arial" w:cs="Arial"/>
        </w:rPr>
      </w:pPr>
      <w:r w:rsidRPr="00913A99">
        <w:rPr>
          <w:rFonts w:ascii="Arial" w:hAnsi="Arial" w:cs="Arial"/>
        </w:rPr>
        <w:t xml:space="preserve">This Statement of Work is entered into between: </w:t>
      </w:r>
    </w:p>
    <w:p w14:paraId="4ABD4B61" w14:textId="605A8A6C" w:rsidR="00154E1E" w:rsidRPr="00913A99" w:rsidRDefault="00116075" w:rsidP="00D61E79">
      <w:pPr>
        <w:pStyle w:val="SHParties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Gallagher Benefit Services, Inc.</w:t>
      </w:r>
      <w:r w:rsidR="003604B8">
        <w:rPr>
          <w:rFonts w:ascii="Arial" w:hAnsi="Arial" w:cs="Arial"/>
        </w:rPr>
        <w:t xml:space="preserve"> </w:t>
      </w:r>
      <w:r w:rsidR="00154E1E" w:rsidRPr="0001603E">
        <w:rPr>
          <w:rFonts w:ascii="Arial" w:hAnsi="Arial" w:cs="Arial"/>
        </w:rPr>
        <w:t xml:space="preserve">whose </w:t>
      </w:r>
      <w:r>
        <w:rPr>
          <w:rFonts w:ascii="Arial" w:hAnsi="Arial" w:cs="Arial"/>
        </w:rPr>
        <w:t xml:space="preserve">headquarters </w:t>
      </w:r>
      <w:r w:rsidR="00154E1E" w:rsidRPr="0001603E">
        <w:rPr>
          <w:rFonts w:ascii="Arial" w:hAnsi="Arial" w:cs="Arial"/>
        </w:rPr>
        <w:t xml:space="preserve">is </w:t>
      </w:r>
      <w:r>
        <w:rPr>
          <w:rFonts w:ascii="Arial" w:hAnsi="Arial" w:cs="Arial"/>
        </w:rPr>
        <w:t xml:space="preserve">located </w:t>
      </w:r>
      <w:r w:rsidR="00154E1E" w:rsidRPr="0001603E">
        <w:rPr>
          <w:rFonts w:ascii="Arial" w:hAnsi="Arial" w:cs="Arial"/>
        </w:rPr>
        <w:t xml:space="preserve">at </w:t>
      </w:r>
      <w:r>
        <w:rPr>
          <w:rFonts w:ascii="Arial" w:hAnsi="Arial" w:cs="Arial"/>
        </w:rPr>
        <w:t>2850 Golf Road, Rolling Meadows, Illinois 60008</w:t>
      </w:r>
      <w:r w:rsidR="002B2428">
        <w:rPr>
          <w:rFonts w:ascii="Arial" w:hAnsi="Arial" w:cs="Arial"/>
        </w:rPr>
        <w:t xml:space="preserve"> </w:t>
      </w:r>
      <w:r w:rsidR="00154E1E" w:rsidRPr="0001603E">
        <w:rPr>
          <w:rFonts w:ascii="Arial" w:hAnsi="Arial" w:cs="Arial"/>
        </w:rPr>
        <w:t>("</w:t>
      </w:r>
      <w:r w:rsidR="00302959" w:rsidRPr="00913A99">
        <w:rPr>
          <w:rFonts w:ascii="Arial" w:hAnsi="Arial" w:cs="Arial"/>
          <w:b/>
        </w:rPr>
        <w:t>Gallagher</w:t>
      </w:r>
      <w:r w:rsidR="00154E1E" w:rsidRPr="00913A99">
        <w:rPr>
          <w:rFonts w:ascii="Arial" w:hAnsi="Arial" w:cs="Arial"/>
        </w:rPr>
        <w:t>"); and</w:t>
      </w:r>
    </w:p>
    <w:p w14:paraId="5B01B482" w14:textId="5C8E154C" w:rsidR="006D6352" w:rsidRPr="00913A99" w:rsidRDefault="006D6352" w:rsidP="006D6352">
      <w:pPr>
        <w:pStyle w:val="SHParties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  <w:b/>
          <w:highlight w:val="yellow"/>
        </w:rPr>
        <w:t xml:space="preserve">INSERT CLIENT </w:t>
      </w:r>
      <w:r w:rsidRPr="00CE6C6C">
        <w:rPr>
          <w:rFonts w:ascii="Arial" w:hAnsi="Arial" w:cs="Arial"/>
          <w:b/>
          <w:highlight w:val="yellow"/>
        </w:rPr>
        <w:t>Name</w:t>
      </w:r>
      <w:r w:rsidRPr="00913A99">
        <w:rPr>
          <w:rFonts w:ascii="Arial" w:hAnsi="Arial" w:cs="Arial"/>
        </w:rPr>
        <w:t>] ("</w:t>
      </w:r>
      <w:r w:rsidRPr="00913A99">
        <w:rPr>
          <w:rFonts w:ascii="Arial" w:hAnsi="Arial" w:cs="Arial"/>
          <w:b/>
        </w:rPr>
        <w:t>Client</w:t>
      </w:r>
      <w:r w:rsidRPr="00913A99">
        <w:rPr>
          <w:rFonts w:ascii="Arial" w:hAnsi="Arial" w:cs="Arial"/>
        </w:rPr>
        <w:t>"),</w:t>
      </w:r>
      <w:r>
        <w:rPr>
          <w:rFonts w:ascii="Arial" w:hAnsi="Arial" w:cs="Arial"/>
        </w:rPr>
        <w:t xml:space="preserve"> whose registered office is at </w:t>
      </w:r>
      <w:r w:rsidRPr="00EC56FC">
        <w:rPr>
          <w:rFonts w:ascii="Arial" w:hAnsi="Arial" w:cs="Arial"/>
          <w:highlight w:val="yellow"/>
        </w:rPr>
        <w:t>[CLIENT</w:t>
      </w:r>
      <w:r w:rsidR="00E8239D">
        <w:rPr>
          <w:rFonts w:ascii="Arial" w:hAnsi="Arial" w:cs="Arial"/>
          <w:highlight w:val="yellow"/>
        </w:rPr>
        <w:t>’</w:t>
      </w:r>
      <w:r w:rsidRPr="00EC56FC">
        <w:rPr>
          <w:rFonts w:ascii="Arial" w:hAnsi="Arial" w:cs="Arial"/>
          <w:highlight w:val="yellow"/>
        </w:rPr>
        <w:t>S REGISTERED</w:t>
      </w:r>
      <w:r w:rsidR="00447024">
        <w:rPr>
          <w:rFonts w:ascii="Arial" w:hAnsi="Arial" w:cs="Arial"/>
          <w:highlight w:val="yellow"/>
        </w:rPr>
        <w:t xml:space="preserve"> HEADQUARTERS</w:t>
      </w:r>
      <w:r w:rsidRPr="00EC56FC">
        <w:rPr>
          <w:rFonts w:ascii="Arial" w:hAnsi="Arial" w:cs="Arial"/>
          <w:highlight w:val="yellow"/>
        </w:rPr>
        <w:t>].</w:t>
      </w:r>
    </w:p>
    <w:p w14:paraId="6B76CB1F" w14:textId="508E37D5" w:rsidR="00154E1E" w:rsidRPr="00913A99" w:rsidRDefault="00154E1E" w:rsidP="00154E1E">
      <w:pPr>
        <w:pStyle w:val="SHNormal"/>
        <w:spacing w:after="120" w:line="300" w:lineRule="atLeast"/>
        <w:rPr>
          <w:rFonts w:ascii="Arial" w:hAnsi="Arial" w:cs="Arial"/>
        </w:rPr>
      </w:pPr>
      <w:r w:rsidRPr="00913A99">
        <w:rPr>
          <w:rFonts w:ascii="Arial" w:hAnsi="Arial" w:cs="Arial"/>
        </w:rPr>
        <w:t>dated [</w:t>
      </w:r>
      <w:r w:rsidRPr="00913A99">
        <w:rPr>
          <w:rFonts w:ascii="Arial" w:hAnsi="Arial" w:cs="Arial"/>
          <w:highlight w:val="yellow"/>
        </w:rPr>
        <w:t>INSERT DATE</w:t>
      </w:r>
      <w:r w:rsidRPr="00913A99">
        <w:rPr>
          <w:rFonts w:ascii="Arial" w:hAnsi="Arial" w:cs="Arial"/>
        </w:rPr>
        <w:t>] ("</w:t>
      </w:r>
      <w:r w:rsidRPr="00913A99">
        <w:rPr>
          <w:rFonts w:ascii="Arial" w:hAnsi="Arial" w:cs="Arial"/>
          <w:b/>
        </w:rPr>
        <w:t xml:space="preserve">the </w:t>
      </w:r>
      <w:r w:rsidRPr="003604B8">
        <w:rPr>
          <w:rFonts w:ascii="Arial" w:hAnsi="Arial" w:cs="Arial"/>
          <w:b/>
          <w:highlight w:val="yellow"/>
        </w:rPr>
        <w:t>[</w:t>
      </w:r>
      <w:r w:rsidR="00163EBB">
        <w:rPr>
          <w:rFonts w:ascii="Arial" w:hAnsi="Arial" w:cs="Arial"/>
          <w:b/>
          <w:highlight w:val="yellow"/>
        </w:rPr>
        <w:t>PROJECT TITLE</w:t>
      </w:r>
      <w:r w:rsidRPr="003604B8">
        <w:rPr>
          <w:rFonts w:ascii="Arial" w:hAnsi="Arial" w:cs="Arial"/>
          <w:b/>
          <w:highlight w:val="yellow"/>
        </w:rPr>
        <w:t>]</w:t>
      </w:r>
      <w:r w:rsidRPr="00913A99">
        <w:rPr>
          <w:rFonts w:ascii="Arial" w:hAnsi="Arial" w:cs="Arial"/>
          <w:b/>
        </w:rPr>
        <w:t xml:space="preserve"> SOW</w:t>
      </w:r>
      <w:r w:rsidRPr="00913A99">
        <w:rPr>
          <w:rFonts w:ascii="Arial" w:hAnsi="Arial" w:cs="Arial"/>
        </w:rPr>
        <w:t>").</w:t>
      </w:r>
    </w:p>
    <w:p w14:paraId="49E11E3D" w14:textId="77777777" w:rsidR="00CE6C6C" w:rsidRDefault="00CE6C6C" w:rsidP="00871309">
      <w:pPr>
        <w:pStyle w:val="SHNormal"/>
        <w:spacing w:after="120" w:line="300" w:lineRule="atLeast"/>
        <w:rPr>
          <w:rFonts w:ascii="Arial" w:hAnsi="Arial" w:cs="Arial"/>
        </w:rPr>
      </w:pPr>
    </w:p>
    <w:p w14:paraId="475B53AE" w14:textId="2C81B14E" w:rsidR="00154E1E" w:rsidRPr="00913A99" w:rsidRDefault="00154E1E" w:rsidP="00871309">
      <w:pPr>
        <w:pStyle w:val="SHNormal"/>
        <w:spacing w:after="120" w:line="300" w:lineRule="atLeast"/>
        <w:rPr>
          <w:rFonts w:ascii="Arial" w:hAnsi="Arial" w:cs="Arial"/>
        </w:rPr>
      </w:pPr>
      <w:r w:rsidRPr="00913A99">
        <w:rPr>
          <w:rFonts w:ascii="Arial" w:hAnsi="Arial" w:cs="Arial"/>
        </w:rPr>
        <w:t>This Statement of Work is entered into pursuant to the Master Services Agreement dated [</w:t>
      </w:r>
      <w:r w:rsidR="003604B8">
        <w:rPr>
          <w:rFonts w:ascii="Arial" w:hAnsi="Arial" w:cs="Arial"/>
          <w:highlight w:val="yellow"/>
        </w:rPr>
        <w:t>INSERT DATE ON MSA</w:t>
      </w:r>
      <w:r w:rsidRPr="00913A99">
        <w:rPr>
          <w:rFonts w:ascii="Arial" w:hAnsi="Arial" w:cs="Arial"/>
        </w:rPr>
        <w:t xml:space="preserve">] between </w:t>
      </w:r>
      <w:r w:rsidR="00116075">
        <w:rPr>
          <w:rFonts w:ascii="Arial" w:hAnsi="Arial" w:cs="Arial"/>
        </w:rPr>
        <w:t>Gallagher Benefit Services, Inc.</w:t>
      </w:r>
      <w:r w:rsidRPr="00913A99">
        <w:rPr>
          <w:rFonts w:ascii="Arial" w:hAnsi="Arial" w:cs="Arial"/>
        </w:rPr>
        <w:t xml:space="preserve"> and [</w:t>
      </w:r>
      <w:r w:rsidR="003604B8">
        <w:rPr>
          <w:rFonts w:ascii="Arial" w:hAnsi="Arial" w:cs="Arial"/>
          <w:highlight w:val="yellow"/>
        </w:rPr>
        <w:t>INSERT CLIENT NAME ON MSA</w:t>
      </w:r>
      <w:r w:rsidR="00E8239D">
        <w:rPr>
          <w:rFonts w:ascii="Arial" w:hAnsi="Arial" w:cs="Arial"/>
        </w:rPr>
        <w:t>]</w:t>
      </w:r>
      <w:r w:rsidRPr="00913A99">
        <w:rPr>
          <w:rFonts w:ascii="Arial" w:hAnsi="Arial" w:cs="Arial"/>
        </w:rPr>
        <w:t xml:space="preserve"> (the </w:t>
      </w:r>
      <w:r w:rsidR="00871309" w:rsidRPr="00913A99">
        <w:rPr>
          <w:rFonts w:ascii="Arial" w:hAnsi="Arial" w:cs="Arial"/>
        </w:rPr>
        <w:t>"</w:t>
      </w:r>
      <w:r w:rsidRPr="00913A99">
        <w:rPr>
          <w:rFonts w:ascii="Arial" w:hAnsi="Arial" w:cs="Arial"/>
          <w:b/>
        </w:rPr>
        <w:t>MSA</w:t>
      </w:r>
      <w:r w:rsidR="00871309" w:rsidRPr="00913A99">
        <w:rPr>
          <w:rFonts w:ascii="Arial" w:hAnsi="Arial" w:cs="Arial"/>
        </w:rPr>
        <w:t>"</w:t>
      </w:r>
      <w:r w:rsidRPr="00913A99">
        <w:rPr>
          <w:rFonts w:ascii="Arial" w:hAnsi="Arial" w:cs="Arial"/>
        </w:rPr>
        <w:t>) and is subject to the terms and conditions set out in the MSA.</w:t>
      </w:r>
      <w:r w:rsidR="007511D1">
        <w:rPr>
          <w:rFonts w:ascii="Arial" w:hAnsi="Arial" w:cs="Arial"/>
        </w:rPr>
        <w:t xml:space="preserve"> </w:t>
      </w:r>
      <w:r w:rsidRPr="00913A99">
        <w:rPr>
          <w:rFonts w:ascii="Arial" w:hAnsi="Arial" w:cs="Arial"/>
        </w:rPr>
        <w:t xml:space="preserve">In addition to the terms of the MSA, </w:t>
      </w:r>
      <w:r w:rsidR="00302959" w:rsidRPr="00913A99">
        <w:rPr>
          <w:rFonts w:ascii="Arial" w:hAnsi="Arial" w:cs="Arial"/>
        </w:rPr>
        <w:t>Gallagher</w:t>
      </w:r>
      <w:r w:rsidRPr="00913A99">
        <w:rPr>
          <w:rFonts w:ascii="Arial" w:hAnsi="Arial" w:cs="Arial"/>
        </w:rPr>
        <w:t xml:space="preserve"> and the Client under this [</w:t>
      </w:r>
      <w:r w:rsidR="00163EBB" w:rsidRPr="00163EBB">
        <w:rPr>
          <w:rFonts w:ascii="Arial" w:hAnsi="Arial" w:cs="Arial"/>
          <w:highlight w:val="yellow"/>
        </w:rPr>
        <w:t>PROJECT TITLE</w:t>
      </w:r>
      <w:r w:rsidRPr="00913A99">
        <w:rPr>
          <w:rFonts w:ascii="Arial" w:hAnsi="Arial" w:cs="Arial"/>
        </w:rPr>
        <w:t>] SOW agree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7"/>
        <w:gridCol w:w="21"/>
        <w:gridCol w:w="6547"/>
      </w:tblGrid>
      <w:tr w:rsidR="004B3819" w:rsidRPr="00913A99" w14:paraId="0171A82E" w14:textId="77777777" w:rsidTr="007511D1">
        <w:trPr>
          <w:trHeight w:val="949"/>
        </w:trPr>
        <w:tc>
          <w:tcPr>
            <w:tcW w:w="3528" w:type="dxa"/>
            <w:gridSpan w:val="2"/>
            <w:vMerge w:val="restart"/>
          </w:tcPr>
          <w:p w14:paraId="15A617F3" w14:textId="04A9BC19" w:rsidR="004B3819" w:rsidRPr="00913A99" w:rsidRDefault="004B3819" w:rsidP="00871309">
            <w:pPr>
              <w:pStyle w:val="SHTabHead"/>
              <w:rPr>
                <w:rFonts w:ascii="Arial" w:hAnsi="Arial" w:cs="Arial"/>
              </w:rPr>
            </w:pPr>
            <w:r w:rsidRPr="00913A99">
              <w:rPr>
                <w:rFonts w:ascii="Arial" w:hAnsi="Arial" w:cs="Arial"/>
              </w:rPr>
              <w:t>Managers/</w:t>
            </w:r>
            <w:r w:rsidR="008457F8">
              <w:rPr>
                <w:rFonts w:ascii="Arial" w:hAnsi="Arial" w:cs="Arial"/>
              </w:rPr>
              <w:t>C</w:t>
            </w:r>
            <w:r w:rsidRPr="00913A99">
              <w:rPr>
                <w:rFonts w:ascii="Arial" w:hAnsi="Arial" w:cs="Arial"/>
              </w:rPr>
              <w:t>ontacts</w:t>
            </w:r>
          </w:p>
        </w:tc>
        <w:tc>
          <w:tcPr>
            <w:tcW w:w="6547" w:type="dxa"/>
          </w:tcPr>
          <w:p w14:paraId="37C7A780" w14:textId="09404595" w:rsidR="004B3819" w:rsidRPr="007511D1" w:rsidRDefault="004B3819">
            <w:pPr>
              <w:pStyle w:val="SHTabBody"/>
              <w:rPr>
                <w:rFonts w:ascii="Arial" w:hAnsi="Arial" w:cs="Arial"/>
              </w:rPr>
            </w:pPr>
            <w:r w:rsidRPr="00913A99">
              <w:rPr>
                <w:rFonts w:ascii="Arial" w:hAnsi="Arial" w:cs="Arial"/>
              </w:rPr>
              <w:t xml:space="preserve">Client </w:t>
            </w:r>
            <w:r w:rsidR="00E365B7">
              <w:rPr>
                <w:rFonts w:ascii="Arial" w:hAnsi="Arial" w:cs="Arial"/>
              </w:rPr>
              <w:t>Primary Contact</w:t>
            </w:r>
            <w:r w:rsidRPr="00913A99">
              <w:rPr>
                <w:rFonts w:ascii="Arial" w:hAnsi="Arial" w:cs="Arial"/>
              </w:rPr>
              <w:t xml:space="preserve"> is: [</w:t>
            </w:r>
            <w:r w:rsidRPr="0088681D">
              <w:rPr>
                <w:rFonts w:ascii="Arial" w:hAnsi="Arial" w:cs="Arial"/>
                <w:b/>
                <w:i/>
                <w:highlight w:val="yellow"/>
              </w:rPr>
              <w:t>INSERT</w:t>
            </w:r>
            <w:r w:rsidR="0088681D" w:rsidRPr="0088681D">
              <w:rPr>
                <w:rFonts w:ascii="Arial" w:hAnsi="Arial" w:cs="Arial"/>
                <w:b/>
                <w:i/>
                <w:highlight w:val="yellow"/>
              </w:rPr>
              <w:t xml:space="preserve"> NAME</w:t>
            </w:r>
            <w:r w:rsidRPr="0088681D">
              <w:rPr>
                <w:rFonts w:ascii="Arial" w:hAnsi="Arial" w:cs="Arial"/>
                <w:highlight w:val="yellow"/>
              </w:rPr>
              <w:t>]</w:t>
            </w:r>
          </w:p>
        </w:tc>
      </w:tr>
      <w:tr w:rsidR="004B3819" w:rsidRPr="00913A99" w14:paraId="202B6C36" w14:textId="77777777" w:rsidTr="007511D1">
        <w:trPr>
          <w:trHeight w:val="760"/>
        </w:trPr>
        <w:tc>
          <w:tcPr>
            <w:tcW w:w="3528" w:type="dxa"/>
            <w:gridSpan w:val="2"/>
            <w:vMerge/>
          </w:tcPr>
          <w:p w14:paraId="004D958D" w14:textId="77777777" w:rsidR="004B3819" w:rsidRPr="00913A99" w:rsidRDefault="004B3819" w:rsidP="00871309">
            <w:pPr>
              <w:pStyle w:val="SHTabHead"/>
              <w:rPr>
                <w:rFonts w:ascii="Arial" w:hAnsi="Arial" w:cs="Arial"/>
              </w:rPr>
            </w:pPr>
          </w:p>
        </w:tc>
        <w:tc>
          <w:tcPr>
            <w:tcW w:w="6547" w:type="dxa"/>
          </w:tcPr>
          <w:p w14:paraId="3B6EF57A" w14:textId="3940ABD6" w:rsidR="004B3819" w:rsidRPr="00913A99" w:rsidRDefault="004B3819" w:rsidP="004B3819">
            <w:pPr>
              <w:pStyle w:val="SHTabBody"/>
              <w:rPr>
                <w:rFonts w:ascii="Arial" w:hAnsi="Arial" w:cs="Arial"/>
              </w:rPr>
            </w:pPr>
            <w:r w:rsidRPr="00913A99">
              <w:rPr>
                <w:rFonts w:ascii="Arial" w:hAnsi="Arial" w:cs="Arial"/>
              </w:rPr>
              <w:t xml:space="preserve">Gallagher </w:t>
            </w:r>
            <w:r w:rsidR="00E5084B" w:rsidRPr="00913A99">
              <w:rPr>
                <w:rFonts w:ascii="Arial" w:hAnsi="Arial" w:cs="Arial"/>
              </w:rPr>
              <w:t xml:space="preserve">Primary Contact </w:t>
            </w:r>
            <w:r w:rsidRPr="00913A99">
              <w:rPr>
                <w:rFonts w:ascii="Arial" w:hAnsi="Arial" w:cs="Arial"/>
              </w:rPr>
              <w:t>is: [</w:t>
            </w:r>
            <w:r w:rsidRPr="00913A99">
              <w:rPr>
                <w:rFonts w:ascii="Arial" w:hAnsi="Arial" w:cs="Arial"/>
                <w:b/>
                <w:i/>
                <w:highlight w:val="yellow"/>
              </w:rPr>
              <w:t>INSERT</w:t>
            </w:r>
            <w:r w:rsidRPr="00913A99">
              <w:rPr>
                <w:rFonts w:ascii="Arial" w:hAnsi="Arial" w:cs="Arial"/>
              </w:rPr>
              <w:t>]</w:t>
            </w:r>
          </w:p>
          <w:p w14:paraId="2824A06E" w14:textId="77777777" w:rsidR="004B3819" w:rsidRPr="00913A99" w:rsidRDefault="004B3819">
            <w:pPr>
              <w:pStyle w:val="SHTabBody"/>
              <w:rPr>
                <w:rFonts w:ascii="Arial" w:hAnsi="Arial" w:cs="Arial"/>
              </w:rPr>
            </w:pPr>
          </w:p>
        </w:tc>
      </w:tr>
      <w:tr w:rsidR="00154E1E" w:rsidRPr="00913A99" w14:paraId="67E946D4" w14:textId="77777777" w:rsidTr="001401ED">
        <w:tc>
          <w:tcPr>
            <w:tcW w:w="3528" w:type="dxa"/>
            <w:gridSpan w:val="2"/>
          </w:tcPr>
          <w:p w14:paraId="3CE31BB3" w14:textId="5A7A8AD1" w:rsidR="00154E1E" w:rsidRPr="00913A99" w:rsidRDefault="00154E1E" w:rsidP="00871309">
            <w:pPr>
              <w:pStyle w:val="SHTabHead"/>
              <w:rPr>
                <w:rFonts w:ascii="Arial" w:hAnsi="Arial" w:cs="Arial"/>
              </w:rPr>
            </w:pPr>
            <w:r w:rsidRPr="00913A99">
              <w:rPr>
                <w:rFonts w:ascii="Arial" w:hAnsi="Arial" w:cs="Arial"/>
              </w:rPr>
              <w:t xml:space="preserve">Start </w:t>
            </w:r>
            <w:r w:rsidR="008457F8">
              <w:rPr>
                <w:rFonts w:ascii="Arial" w:hAnsi="Arial" w:cs="Arial"/>
              </w:rPr>
              <w:t>D</w:t>
            </w:r>
            <w:r w:rsidRPr="00913A99">
              <w:rPr>
                <w:rFonts w:ascii="Arial" w:hAnsi="Arial" w:cs="Arial"/>
              </w:rPr>
              <w:t>ate and Term</w:t>
            </w:r>
          </w:p>
        </w:tc>
        <w:tc>
          <w:tcPr>
            <w:tcW w:w="6547" w:type="dxa"/>
          </w:tcPr>
          <w:p w14:paraId="6FAA71D3" w14:textId="77777777" w:rsidR="00154E1E" w:rsidRPr="00913A99" w:rsidRDefault="00154E1E" w:rsidP="00871309">
            <w:pPr>
              <w:pStyle w:val="SHTabBody"/>
              <w:rPr>
                <w:rFonts w:ascii="Arial" w:hAnsi="Arial" w:cs="Arial"/>
              </w:rPr>
            </w:pPr>
            <w:r w:rsidRPr="00913A99">
              <w:rPr>
                <w:rFonts w:ascii="Arial" w:hAnsi="Arial" w:cs="Arial"/>
              </w:rPr>
              <w:t>Services will commence on [</w:t>
            </w:r>
            <w:r w:rsidRPr="00913A99">
              <w:rPr>
                <w:rFonts w:ascii="Arial" w:hAnsi="Arial" w:cs="Arial"/>
                <w:b/>
                <w:i/>
                <w:highlight w:val="yellow"/>
              </w:rPr>
              <w:t>INSERT</w:t>
            </w:r>
            <w:r w:rsidRPr="00913A99">
              <w:rPr>
                <w:rFonts w:ascii="Arial" w:hAnsi="Arial" w:cs="Arial"/>
              </w:rPr>
              <w:t>]</w:t>
            </w:r>
          </w:p>
          <w:p w14:paraId="78DD96A6" w14:textId="77777777" w:rsidR="00154E1E" w:rsidRPr="00913A99" w:rsidRDefault="00154E1E" w:rsidP="00871309">
            <w:pPr>
              <w:pStyle w:val="SHTabBody"/>
              <w:rPr>
                <w:rFonts w:ascii="Arial" w:hAnsi="Arial" w:cs="Arial"/>
                <w:b/>
              </w:rPr>
            </w:pPr>
            <w:r w:rsidRPr="00913A99">
              <w:rPr>
                <w:rFonts w:ascii="Arial" w:hAnsi="Arial" w:cs="Arial"/>
              </w:rPr>
              <w:t>The term of this SOW is [</w:t>
            </w:r>
            <w:r w:rsidRPr="00913A99">
              <w:rPr>
                <w:rFonts w:ascii="Arial" w:hAnsi="Arial" w:cs="Arial"/>
                <w:b/>
                <w:i/>
                <w:highlight w:val="yellow"/>
              </w:rPr>
              <w:t>INSERT</w:t>
            </w:r>
            <w:r w:rsidRPr="00913A99">
              <w:rPr>
                <w:rFonts w:ascii="Arial" w:hAnsi="Arial" w:cs="Arial"/>
              </w:rPr>
              <w:t>]</w:t>
            </w:r>
          </w:p>
        </w:tc>
      </w:tr>
      <w:tr w:rsidR="00154E1E" w:rsidRPr="00913A99" w14:paraId="08CB0E1C" w14:textId="77777777" w:rsidTr="001401ED">
        <w:tc>
          <w:tcPr>
            <w:tcW w:w="3528" w:type="dxa"/>
            <w:gridSpan w:val="2"/>
          </w:tcPr>
          <w:p w14:paraId="7B4F1BD6" w14:textId="77777777" w:rsidR="00154E1E" w:rsidRPr="00913A99" w:rsidRDefault="00154E1E" w:rsidP="00871309">
            <w:pPr>
              <w:pStyle w:val="SHTabHead"/>
              <w:rPr>
                <w:rFonts w:ascii="Arial" w:hAnsi="Arial" w:cs="Arial"/>
              </w:rPr>
            </w:pPr>
            <w:r w:rsidRPr="00913A99">
              <w:rPr>
                <w:rFonts w:ascii="Arial" w:hAnsi="Arial" w:cs="Arial"/>
              </w:rPr>
              <w:t xml:space="preserve">Services </w:t>
            </w:r>
          </w:p>
        </w:tc>
        <w:tc>
          <w:tcPr>
            <w:tcW w:w="6547" w:type="dxa"/>
          </w:tcPr>
          <w:p w14:paraId="24EBE55E" w14:textId="16363B1B" w:rsidR="00154E1E" w:rsidRPr="00913A99" w:rsidRDefault="003604B8" w:rsidP="003604B8">
            <w:pPr>
              <w:pStyle w:val="SHTabBody"/>
              <w:rPr>
                <w:rFonts w:ascii="Arial" w:hAnsi="Arial" w:cs="Arial"/>
              </w:rPr>
            </w:pPr>
            <w:r w:rsidRPr="00A95503">
              <w:rPr>
                <w:rFonts w:ascii="Arial" w:hAnsi="Arial" w:cs="Arial"/>
                <w:sz w:val="20"/>
                <w:szCs w:val="20"/>
              </w:rPr>
              <w:t xml:space="preserve">The Services that shall be provided by Gallagher are </w:t>
            </w:r>
            <w:r w:rsidRPr="00A95503">
              <w:rPr>
                <w:rFonts w:ascii="Arial" w:hAnsi="Arial" w:cs="Arial"/>
                <w:sz w:val="20"/>
                <w:szCs w:val="20"/>
                <w:highlight w:val="yellow"/>
              </w:rPr>
              <w:t>[insert summary description of services being provided]</w:t>
            </w:r>
            <w:r w:rsidRPr="00A955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A9550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as stated in </w:t>
            </w:r>
            <w:r w:rsidR="00965CD8" w:rsidRPr="00965CD8">
              <w:rPr>
                <w:rFonts w:ascii="Arial" w:hAnsi="Arial" w:cs="Arial"/>
                <w:bCs/>
                <w:iCs/>
                <w:sz w:val="20"/>
                <w:szCs w:val="20"/>
                <w:highlight w:val="yellow"/>
              </w:rPr>
              <w:t xml:space="preserve">MSA </w:t>
            </w:r>
            <w:r w:rsidRPr="00965CD8">
              <w:rPr>
                <w:rFonts w:ascii="Arial" w:hAnsi="Arial" w:cs="Arial"/>
                <w:sz w:val="20"/>
                <w:szCs w:val="20"/>
                <w:highlight w:val="yellow"/>
              </w:rPr>
              <w:t>Schedule 2</w:t>
            </w:r>
            <w:r w:rsidR="00965CD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54E1E" w:rsidRPr="00913A99" w14:paraId="299E610D" w14:textId="77777777" w:rsidTr="00E365B7">
        <w:trPr>
          <w:trHeight w:val="490"/>
        </w:trPr>
        <w:tc>
          <w:tcPr>
            <w:tcW w:w="3528" w:type="dxa"/>
            <w:gridSpan w:val="2"/>
          </w:tcPr>
          <w:p w14:paraId="70E8FC2B" w14:textId="77777777" w:rsidR="00154E1E" w:rsidRPr="00913A99" w:rsidRDefault="00154E1E" w:rsidP="00871309">
            <w:pPr>
              <w:pStyle w:val="SHTabHead"/>
              <w:rPr>
                <w:rFonts w:ascii="Arial" w:hAnsi="Arial" w:cs="Arial"/>
              </w:rPr>
            </w:pPr>
            <w:r w:rsidRPr="00913A99">
              <w:rPr>
                <w:rFonts w:ascii="Arial" w:hAnsi="Arial" w:cs="Arial"/>
              </w:rPr>
              <w:t xml:space="preserve">SOW Appendices </w:t>
            </w:r>
          </w:p>
        </w:tc>
        <w:tc>
          <w:tcPr>
            <w:tcW w:w="6547" w:type="dxa"/>
          </w:tcPr>
          <w:p w14:paraId="351F0012" w14:textId="77777777" w:rsidR="00EF78F3" w:rsidRPr="00913A99" w:rsidRDefault="00EF78F3" w:rsidP="00871309">
            <w:pPr>
              <w:pStyle w:val="SHTabBody"/>
              <w:rPr>
                <w:rFonts w:ascii="Arial" w:hAnsi="Arial" w:cs="Arial"/>
              </w:rPr>
            </w:pPr>
            <w:r w:rsidRPr="00913A99">
              <w:rPr>
                <w:rFonts w:ascii="Arial" w:hAnsi="Arial" w:cs="Arial"/>
                <w:b/>
                <w:bCs/>
              </w:rPr>
              <w:t>[</w:t>
            </w:r>
            <w:r w:rsidRPr="00913A99">
              <w:rPr>
                <w:rFonts w:ascii="Arial" w:hAnsi="Arial" w:cs="Arial"/>
                <w:b/>
                <w:bCs/>
                <w:i/>
                <w:iCs/>
                <w:highlight w:val="yellow"/>
              </w:rPr>
              <w:t>NOTE: REFER TO THE RELEVANT SOW APPENDICES</w:t>
            </w:r>
            <w:r w:rsidRPr="00913A99">
              <w:rPr>
                <w:rFonts w:ascii="Arial" w:hAnsi="Arial" w:cs="Arial"/>
              </w:rPr>
              <w:t>]</w:t>
            </w:r>
          </w:p>
          <w:p w14:paraId="01529586" w14:textId="7C501171" w:rsidR="00154E1E" w:rsidRPr="00913A99" w:rsidRDefault="00154E1E" w:rsidP="00871309">
            <w:pPr>
              <w:pStyle w:val="SHTabBody"/>
              <w:rPr>
                <w:rFonts w:ascii="Arial" w:hAnsi="Arial" w:cs="Arial"/>
              </w:rPr>
            </w:pPr>
            <w:r w:rsidRPr="00913A99">
              <w:rPr>
                <w:rFonts w:ascii="Arial" w:hAnsi="Arial" w:cs="Arial"/>
              </w:rPr>
              <w:t xml:space="preserve">The following appendices apply to this SOW: </w:t>
            </w:r>
          </w:p>
          <w:p w14:paraId="583EE722" w14:textId="42EF5653" w:rsidR="00154E1E" w:rsidRPr="00913A99" w:rsidRDefault="00154E1E" w:rsidP="00871309">
            <w:pPr>
              <w:pStyle w:val="SHTabBullet"/>
              <w:rPr>
                <w:rFonts w:ascii="Arial" w:hAnsi="Arial" w:cs="Arial"/>
                <w:highlight w:val="yellow"/>
              </w:rPr>
            </w:pPr>
            <w:r w:rsidRPr="00913A99">
              <w:rPr>
                <w:rFonts w:ascii="Arial" w:hAnsi="Arial" w:cs="Arial"/>
              </w:rPr>
              <w:t>[</w:t>
            </w:r>
            <w:r w:rsidRPr="00913A99">
              <w:rPr>
                <w:rFonts w:ascii="Arial" w:hAnsi="Arial" w:cs="Arial"/>
                <w:highlight w:val="yellow"/>
              </w:rPr>
              <w:t>Appendix 1</w:t>
            </w:r>
            <w:r w:rsidR="00332455" w:rsidRPr="00913A99">
              <w:rPr>
                <w:rFonts w:ascii="Arial" w:hAnsi="Arial" w:cs="Arial"/>
                <w:highlight w:val="yellow"/>
              </w:rPr>
              <w:t>: Service Specifications</w:t>
            </w:r>
            <w:r w:rsidR="0080393A">
              <w:rPr>
                <w:rFonts w:ascii="Arial" w:hAnsi="Arial" w:cs="Arial"/>
                <w:highlight w:val="yellow"/>
              </w:rPr>
              <w:t xml:space="preserve"> – </w:t>
            </w:r>
            <w:r w:rsidR="0080393A">
              <w:rPr>
                <w:rFonts w:ascii="Arial" w:hAnsi="Arial" w:cs="Arial"/>
                <w:b/>
                <w:bCs/>
                <w:i/>
                <w:iCs/>
                <w:highlight w:val="yellow"/>
              </w:rPr>
              <w:t>may not be needed if included above</w:t>
            </w:r>
            <w:r w:rsidR="0080393A">
              <w:rPr>
                <w:rFonts w:ascii="Arial" w:hAnsi="Arial" w:cs="Arial"/>
                <w:highlight w:val="yellow"/>
              </w:rPr>
              <w:t>]</w:t>
            </w:r>
          </w:p>
          <w:p w14:paraId="74ED8AAF" w14:textId="5814A225" w:rsidR="007511D1" w:rsidRPr="007511D1" w:rsidRDefault="00277303" w:rsidP="007511D1">
            <w:pPr>
              <w:pStyle w:val="SHTabBulle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[Appendix 2</w:t>
            </w:r>
            <w:r w:rsidR="008C74DC" w:rsidRPr="00913A99">
              <w:rPr>
                <w:rFonts w:ascii="Arial" w:hAnsi="Arial" w:cs="Arial"/>
                <w:highlight w:val="yellow"/>
              </w:rPr>
              <w:t>: Acceptance Tests</w:t>
            </w:r>
            <w:r w:rsidR="005B0D1F">
              <w:rPr>
                <w:rFonts w:ascii="Arial" w:hAnsi="Arial" w:cs="Arial"/>
                <w:highlight w:val="yellow"/>
              </w:rPr>
              <w:t xml:space="preserve"> – </w:t>
            </w:r>
            <w:r w:rsidR="005B0D1F">
              <w:rPr>
                <w:rFonts w:ascii="Arial" w:hAnsi="Arial" w:cs="Arial"/>
                <w:b/>
                <w:bCs/>
                <w:i/>
                <w:iCs/>
                <w:highlight w:val="yellow"/>
              </w:rPr>
              <w:t>assumptions/criteria for sign-off</w:t>
            </w:r>
            <w:r w:rsidR="00992E5A" w:rsidRPr="00913A99">
              <w:rPr>
                <w:rFonts w:ascii="Arial" w:hAnsi="Arial" w:cs="Arial"/>
                <w:highlight w:val="yellow"/>
              </w:rPr>
              <w:t>]</w:t>
            </w:r>
          </w:p>
          <w:p w14:paraId="77C5DA2E" w14:textId="77777777" w:rsidR="007511D1" w:rsidRPr="007511D1" w:rsidRDefault="00154E1E" w:rsidP="007511D1">
            <w:pPr>
              <w:pStyle w:val="SHTabBullet"/>
              <w:rPr>
                <w:rFonts w:ascii="Arial" w:hAnsi="Arial" w:cs="Arial"/>
                <w:highlight w:val="yellow"/>
              </w:rPr>
            </w:pPr>
            <w:r w:rsidRPr="007511D1">
              <w:rPr>
                <w:rFonts w:ascii="Arial" w:hAnsi="Arial" w:cs="Arial"/>
              </w:rPr>
              <w:t>[</w:t>
            </w:r>
            <w:r w:rsidR="00277303" w:rsidRPr="007511D1">
              <w:rPr>
                <w:rFonts w:ascii="Arial" w:hAnsi="Arial" w:cs="Arial"/>
                <w:highlight w:val="yellow"/>
              </w:rPr>
              <w:t>Appendix 3</w:t>
            </w:r>
            <w:r w:rsidR="008C74DC" w:rsidRPr="007511D1">
              <w:rPr>
                <w:rFonts w:ascii="Arial" w:hAnsi="Arial" w:cs="Arial"/>
                <w:highlight w:val="yellow"/>
              </w:rPr>
              <w:t>: Spreadsheet</w:t>
            </w:r>
            <w:r w:rsidR="00277303" w:rsidRPr="007511D1">
              <w:rPr>
                <w:rFonts w:ascii="Arial" w:hAnsi="Arial" w:cs="Arial"/>
                <w:highlight w:val="yellow"/>
              </w:rPr>
              <w:t>/fees tracker/timeline</w:t>
            </w:r>
            <w:r w:rsidR="00992E5A" w:rsidRPr="007511D1">
              <w:rPr>
                <w:rFonts w:ascii="Arial" w:hAnsi="Arial" w:cs="Arial"/>
              </w:rPr>
              <w:t>]</w:t>
            </w:r>
          </w:p>
          <w:p w14:paraId="6A32601E" w14:textId="39972DD3" w:rsidR="00154E1E" w:rsidRPr="007511D1" w:rsidRDefault="00154E1E" w:rsidP="007511D1">
            <w:pPr>
              <w:pStyle w:val="SHTabBullet"/>
              <w:rPr>
                <w:rFonts w:ascii="Arial" w:hAnsi="Arial" w:cs="Arial"/>
                <w:highlight w:val="yellow"/>
              </w:rPr>
            </w:pPr>
            <w:r w:rsidRPr="007511D1">
              <w:rPr>
                <w:rFonts w:ascii="Arial" w:hAnsi="Arial" w:cs="Arial"/>
              </w:rPr>
              <w:t>[</w:t>
            </w:r>
            <w:r w:rsidR="00277303" w:rsidRPr="007511D1">
              <w:rPr>
                <w:rFonts w:ascii="Arial" w:hAnsi="Arial" w:cs="Arial"/>
                <w:highlight w:val="yellow"/>
              </w:rPr>
              <w:t>Appendix 4</w:t>
            </w:r>
            <w:r w:rsidR="00992E5A" w:rsidRPr="007511D1">
              <w:rPr>
                <w:rFonts w:ascii="Arial" w:hAnsi="Arial" w:cs="Arial"/>
                <w:highlight w:val="yellow"/>
              </w:rPr>
              <w:t>: Digital Services]</w:t>
            </w:r>
          </w:p>
        </w:tc>
      </w:tr>
      <w:tr w:rsidR="000F3D22" w:rsidRPr="00913A99" w14:paraId="4ADFE3A4" w14:textId="77777777" w:rsidTr="001401ED">
        <w:trPr>
          <w:trHeight w:val="755"/>
        </w:trPr>
        <w:tc>
          <w:tcPr>
            <w:tcW w:w="3507" w:type="dxa"/>
          </w:tcPr>
          <w:p w14:paraId="50BF8C61" w14:textId="2E222815" w:rsidR="000F3D22" w:rsidRPr="00913A99" w:rsidRDefault="00D92B19" w:rsidP="00170F6F">
            <w:pPr>
              <w:pStyle w:val="SHTabHead"/>
              <w:rPr>
                <w:rFonts w:ascii="Arial" w:hAnsi="Arial" w:cs="Arial"/>
              </w:rPr>
            </w:pPr>
            <w:r w:rsidRPr="00913A99">
              <w:rPr>
                <w:rFonts w:ascii="Arial" w:hAnsi="Arial" w:cs="Arial"/>
              </w:rPr>
              <w:lastRenderedPageBreak/>
              <w:t>Gallagher</w:t>
            </w:r>
            <w:r w:rsidR="000F3D22" w:rsidRPr="00913A99">
              <w:rPr>
                <w:rFonts w:ascii="Arial" w:hAnsi="Arial" w:cs="Arial"/>
              </w:rPr>
              <w:t xml:space="preserve"> </w:t>
            </w:r>
            <w:r w:rsidR="008457F8">
              <w:rPr>
                <w:rFonts w:ascii="Arial" w:hAnsi="Arial" w:cs="Arial"/>
              </w:rPr>
              <w:t>L</w:t>
            </w:r>
            <w:r w:rsidR="000F3D22" w:rsidRPr="00913A99">
              <w:rPr>
                <w:rFonts w:ascii="Arial" w:hAnsi="Arial" w:cs="Arial"/>
              </w:rPr>
              <w:t xml:space="preserve">iability </w:t>
            </w:r>
            <w:r w:rsidR="008457F8">
              <w:rPr>
                <w:rFonts w:ascii="Arial" w:hAnsi="Arial" w:cs="Arial"/>
              </w:rPr>
              <w:t>C</w:t>
            </w:r>
            <w:r w:rsidR="000F3D22" w:rsidRPr="00913A99">
              <w:rPr>
                <w:rFonts w:ascii="Arial" w:hAnsi="Arial" w:cs="Arial"/>
              </w:rPr>
              <w:t>ap</w:t>
            </w:r>
            <w:r w:rsidR="00266DFE" w:rsidRPr="00913A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568" w:type="dxa"/>
            <w:gridSpan w:val="2"/>
          </w:tcPr>
          <w:p w14:paraId="5F794884" w14:textId="525CA875" w:rsidR="00983997" w:rsidRPr="00913A99" w:rsidRDefault="008A6F06" w:rsidP="00116075">
            <w:pPr>
              <w:pStyle w:val="SHTabBody"/>
              <w:rPr>
                <w:rFonts w:ascii="Arial" w:hAnsi="Arial" w:cs="Arial"/>
                <w:bCs/>
              </w:rPr>
            </w:pPr>
            <w:r w:rsidRPr="003604B8">
              <w:rPr>
                <w:rFonts w:ascii="Arial" w:hAnsi="Arial" w:cs="Arial"/>
                <w:bCs/>
              </w:rPr>
              <w:t xml:space="preserve">Aggregate liability in any one calendar year shall not </w:t>
            </w:r>
            <w:r w:rsidRPr="00A675B6">
              <w:rPr>
                <w:rFonts w:ascii="Arial" w:hAnsi="Arial" w:cs="Arial"/>
                <w:bCs/>
              </w:rPr>
              <w:t xml:space="preserve">exceed </w:t>
            </w:r>
            <w:r w:rsidR="00116075" w:rsidRPr="00A675B6">
              <w:rPr>
                <w:rFonts w:ascii="Arial" w:hAnsi="Arial" w:cs="Arial"/>
                <w:bCs/>
              </w:rPr>
              <w:t>$</w:t>
            </w:r>
            <w:r w:rsidRPr="00A675B6">
              <w:rPr>
                <w:rFonts w:ascii="Arial" w:hAnsi="Arial" w:cs="Arial"/>
                <w:bCs/>
              </w:rPr>
              <w:t>100,000 or</w:t>
            </w:r>
            <w:r w:rsidRPr="003604B8">
              <w:rPr>
                <w:rFonts w:ascii="Arial" w:hAnsi="Arial" w:cs="Arial"/>
                <w:bCs/>
              </w:rPr>
              <w:t xml:space="preserve"> the value of the charges paid by the client to Gallagher, whichever is higher</w:t>
            </w:r>
            <w:r w:rsidR="00F13415">
              <w:rPr>
                <w:rFonts w:ascii="Arial" w:hAnsi="Arial" w:cs="Arial"/>
                <w:bCs/>
              </w:rPr>
              <w:t>.</w:t>
            </w:r>
          </w:p>
        </w:tc>
      </w:tr>
      <w:tr w:rsidR="00154E1E" w:rsidRPr="00913A99" w14:paraId="6A5BDA84" w14:textId="77777777" w:rsidTr="001401ED">
        <w:tc>
          <w:tcPr>
            <w:tcW w:w="3507" w:type="dxa"/>
          </w:tcPr>
          <w:p w14:paraId="0A2CF5CE" w14:textId="77777777" w:rsidR="00154E1E" w:rsidRPr="00913A99" w:rsidRDefault="00154E1E" w:rsidP="00871309">
            <w:pPr>
              <w:pStyle w:val="SHTabHead"/>
              <w:rPr>
                <w:rFonts w:ascii="Arial" w:hAnsi="Arial" w:cs="Arial"/>
              </w:rPr>
            </w:pPr>
            <w:r w:rsidRPr="00913A99">
              <w:rPr>
                <w:rFonts w:ascii="Arial" w:hAnsi="Arial" w:cs="Arial"/>
              </w:rPr>
              <w:t xml:space="preserve">Client Dependencies </w:t>
            </w:r>
          </w:p>
        </w:tc>
        <w:tc>
          <w:tcPr>
            <w:tcW w:w="6568" w:type="dxa"/>
            <w:gridSpan w:val="2"/>
          </w:tcPr>
          <w:p w14:paraId="79DE9089" w14:textId="77777777" w:rsidR="00154E1E" w:rsidRPr="00913A99" w:rsidRDefault="007B68BC" w:rsidP="00871309">
            <w:pPr>
              <w:pStyle w:val="SHTabBody"/>
              <w:rPr>
                <w:rFonts w:ascii="Arial" w:hAnsi="Arial" w:cs="Arial"/>
                <w:b/>
                <w:color w:val="000000"/>
              </w:rPr>
            </w:pPr>
            <w:r w:rsidRPr="007B68BC">
              <w:rPr>
                <w:rFonts w:ascii="Arial" w:hAnsi="Arial" w:cs="Arial"/>
                <w:highlight w:val="yellow"/>
              </w:rPr>
              <w:t xml:space="preserve">Not applicable / </w:t>
            </w:r>
            <w:r w:rsidR="00154E1E" w:rsidRPr="007B68BC">
              <w:rPr>
                <w:rFonts w:ascii="Arial" w:hAnsi="Arial" w:cs="Arial"/>
                <w:highlight w:val="yellow"/>
              </w:rPr>
              <w:t xml:space="preserve">[LIST </w:t>
            </w:r>
            <w:r w:rsidR="00154E1E" w:rsidRPr="00913A99">
              <w:rPr>
                <w:rFonts w:ascii="Arial" w:hAnsi="Arial" w:cs="Arial"/>
                <w:highlight w:val="yellow"/>
              </w:rPr>
              <w:t xml:space="preserve">ANY DEPENDENCIES WHICH ENABLE </w:t>
            </w:r>
            <w:r w:rsidR="00D92B19" w:rsidRPr="00913A99">
              <w:rPr>
                <w:rFonts w:ascii="Arial" w:hAnsi="Arial" w:cs="Arial"/>
                <w:highlight w:val="yellow"/>
              </w:rPr>
              <w:t>GALLAGHER</w:t>
            </w:r>
            <w:r w:rsidR="00154E1E" w:rsidRPr="00913A99">
              <w:rPr>
                <w:rFonts w:ascii="Arial" w:hAnsi="Arial" w:cs="Arial"/>
                <w:highlight w:val="yellow"/>
              </w:rPr>
              <w:t xml:space="preserve"> TO PROVIDE THE SERVICES</w:t>
            </w:r>
            <w:r w:rsidR="00154E1E" w:rsidRPr="00913A99">
              <w:rPr>
                <w:rFonts w:ascii="Arial" w:hAnsi="Arial" w:cs="Arial"/>
              </w:rPr>
              <w:t>]</w:t>
            </w:r>
          </w:p>
        </w:tc>
      </w:tr>
      <w:tr w:rsidR="00154E1E" w:rsidRPr="00913A99" w14:paraId="37570C40" w14:textId="77777777" w:rsidTr="001401ED">
        <w:tc>
          <w:tcPr>
            <w:tcW w:w="3507" w:type="dxa"/>
          </w:tcPr>
          <w:p w14:paraId="60DAF8CE" w14:textId="77777777" w:rsidR="00154E1E" w:rsidRPr="00913A99" w:rsidRDefault="00154E1E" w:rsidP="00871309">
            <w:pPr>
              <w:pStyle w:val="SHTabHead"/>
              <w:rPr>
                <w:rFonts w:ascii="Arial" w:hAnsi="Arial" w:cs="Arial"/>
              </w:rPr>
            </w:pPr>
            <w:r w:rsidRPr="00913A99">
              <w:rPr>
                <w:rFonts w:ascii="Arial" w:hAnsi="Arial" w:cs="Arial"/>
              </w:rPr>
              <w:t>Client Materials</w:t>
            </w:r>
          </w:p>
        </w:tc>
        <w:tc>
          <w:tcPr>
            <w:tcW w:w="6568" w:type="dxa"/>
            <w:gridSpan w:val="2"/>
          </w:tcPr>
          <w:p w14:paraId="4B87E488" w14:textId="77777777" w:rsidR="00154E1E" w:rsidRPr="00913A99" w:rsidRDefault="008F18ED" w:rsidP="00871309">
            <w:pPr>
              <w:pStyle w:val="SHTabBody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highlight w:val="yellow"/>
              </w:rPr>
              <w:t>Not A</w:t>
            </w:r>
            <w:r w:rsidR="006100D8" w:rsidRPr="006100D8">
              <w:rPr>
                <w:rFonts w:ascii="Arial" w:hAnsi="Arial" w:cs="Arial"/>
                <w:highlight w:val="yellow"/>
              </w:rPr>
              <w:t xml:space="preserve">pplicable / </w:t>
            </w:r>
            <w:r w:rsidR="00154E1E" w:rsidRPr="006100D8">
              <w:rPr>
                <w:rFonts w:ascii="Arial" w:hAnsi="Arial" w:cs="Arial"/>
                <w:highlight w:val="yellow"/>
              </w:rPr>
              <w:t>[LIST THE CLIENT MATERIALS</w:t>
            </w:r>
            <w:r w:rsidR="003604B8" w:rsidRPr="006100D8">
              <w:rPr>
                <w:rFonts w:ascii="Arial" w:hAnsi="Arial" w:cs="Arial"/>
                <w:highlight w:val="yellow"/>
              </w:rPr>
              <w:t xml:space="preserve"> REQUIRED</w:t>
            </w:r>
            <w:r w:rsidR="00154E1E" w:rsidRPr="006100D8">
              <w:rPr>
                <w:rFonts w:ascii="Arial" w:hAnsi="Arial" w:cs="Arial"/>
                <w:highlight w:val="yellow"/>
              </w:rPr>
              <w:t>]</w:t>
            </w:r>
          </w:p>
        </w:tc>
      </w:tr>
      <w:tr w:rsidR="00154E1E" w:rsidRPr="00913A99" w14:paraId="6FCA37B8" w14:textId="77777777" w:rsidTr="001401ED">
        <w:tc>
          <w:tcPr>
            <w:tcW w:w="3507" w:type="dxa"/>
          </w:tcPr>
          <w:p w14:paraId="217DBABC" w14:textId="77777777" w:rsidR="00154E1E" w:rsidRPr="00913A99" w:rsidRDefault="00E54D85" w:rsidP="00871309">
            <w:pPr>
              <w:pStyle w:val="SHTabHead"/>
              <w:rPr>
                <w:rFonts w:ascii="Arial" w:hAnsi="Arial" w:cs="Arial"/>
              </w:rPr>
            </w:pPr>
            <w:r w:rsidRPr="00913A99">
              <w:rPr>
                <w:rFonts w:ascii="Arial" w:hAnsi="Arial" w:cs="Arial"/>
              </w:rPr>
              <w:t>Gallagher Software</w:t>
            </w:r>
            <w:r w:rsidR="00154E1E" w:rsidRPr="00913A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568" w:type="dxa"/>
            <w:gridSpan w:val="2"/>
          </w:tcPr>
          <w:p w14:paraId="6F717CB6" w14:textId="77777777" w:rsidR="00154E1E" w:rsidRPr="00913A99" w:rsidRDefault="006100D8" w:rsidP="008F18ED">
            <w:pPr>
              <w:pStyle w:val="SHTabBody"/>
              <w:rPr>
                <w:rFonts w:ascii="Arial" w:hAnsi="Arial" w:cs="Arial"/>
                <w:b/>
                <w:color w:val="000000"/>
              </w:rPr>
            </w:pPr>
            <w:r w:rsidRPr="006100D8">
              <w:rPr>
                <w:rFonts w:ascii="Arial" w:hAnsi="Arial" w:cs="Arial"/>
                <w:highlight w:val="yellow"/>
              </w:rPr>
              <w:t xml:space="preserve">Not </w:t>
            </w:r>
            <w:r w:rsidR="008F18ED">
              <w:rPr>
                <w:rFonts w:ascii="Arial" w:hAnsi="Arial" w:cs="Arial"/>
                <w:highlight w:val="yellow"/>
              </w:rPr>
              <w:t>A</w:t>
            </w:r>
            <w:r w:rsidRPr="006100D8">
              <w:rPr>
                <w:rFonts w:ascii="Arial" w:hAnsi="Arial" w:cs="Arial"/>
                <w:highlight w:val="yellow"/>
              </w:rPr>
              <w:t xml:space="preserve">pplicable / </w:t>
            </w:r>
            <w:r w:rsidR="00154E1E" w:rsidRPr="006100D8">
              <w:rPr>
                <w:rFonts w:ascii="Arial" w:hAnsi="Arial" w:cs="Arial"/>
                <w:highlight w:val="yellow"/>
              </w:rPr>
              <w:t xml:space="preserve">[INSERT </w:t>
            </w:r>
            <w:r w:rsidR="00E54D85" w:rsidRPr="00913A99">
              <w:rPr>
                <w:rFonts w:ascii="Arial" w:hAnsi="Arial" w:cs="Arial"/>
                <w:highlight w:val="yellow"/>
              </w:rPr>
              <w:t xml:space="preserve">GALLAGHER </w:t>
            </w:r>
            <w:r w:rsidR="00E54D85" w:rsidRPr="003604B8">
              <w:rPr>
                <w:rFonts w:ascii="Arial" w:hAnsi="Arial" w:cs="Arial"/>
                <w:highlight w:val="yellow"/>
              </w:rPr>
              <w:t>SOFTWARE</w:t>
            </w:r>
            <w:r w:rsidR="003604B8" w:rsidRPr="003604B8">
              <w:rPr>
                <w:rFonts w:ascii="Arial" w:hAnsi="Arial" w:cs="Arial"/>
                <w:highlight w:val="yellow"/>
              </w:rPr>
              <w:t xml:space="preserve"> BEING PROVIDED</w:t>
            </w:r>
            <w:r w:rsidR="00154E1E" w:rsidRPr="003604B8">
              <w:rPr>
                <w:rFonts w:ascii="Arial" w:hAnsi="Arial" w:cs="Arial"/>
                <w:highlight w:val="yellow"/>
              </w:rPr>
              <w:t>]</w:t>
            </w:r>
          </w:p>
        </w:tc>
      </w:tr>
      <w:tr w:rsidR="00154E1E" w:rsidRPr="00913A99" w14:paraId="34368F17" w14:textId="77777777" w:rsidTr="001401ED">
        <w:tc>
          <w:tcPr>
            <w:tcW w:w="3507" w:type="dxa"/>
          </w:tcPr>
          <w:p w14:paraId="3BC8735F" w14:textId="13D7C9AC" w:rsidR="00154E1E" w:rsidRPr="00913A99" w:rsidRDefault="00154E1E" w:rsidP="00871309">
            <w:pPr>
              <w:pStyle w:val="SHTabHead"/>
              <w:rPr>
                <w:rFonts w:ascii="Arial" w:hAnsi="Arial" w:cs="Arial"/>
              </w:rPr>
            </w:pPr>
            <w:r w:rsidRPr="00913A99">
              <w:rPr>
                <w:rFonts w:ascii="Arial" w:hAnsi="Arial" w:cs="Arial"/>
              </w:rPr>
              <w:t>Third</w:t>
            </w:r>
            <w:r w:rsidR="008457F8">
              <w:rPr>
                <w:rFonts w:ascii="Arial" w:hAnsi="Arial" w:cs="Arial"/>
              </w:rPr>
              <w:t>-</w:t>
            </w:r>
            <w:r w:rsidRPr="00913A99">
              <w:rPr>
                <w:rFonts w:ascii="Arial" w:hAnsi="Arial" w:cs="Arial"/>
              </w:rPr>
              <w:t>Party Software</w:t>
            </w:r>
          </w:p>
        </w:tc>
        <w:tc>
          <w:tcPr>
            <w:tcW w:w="6568" w:type="dxa"/>
            <w:gridSpan w:val="2"/>
          </w:tcPr>
          <w:p w14:paraId="13FEE226" w14:textId="77777777" w:rsidR="00154E1E" w:rsidRPr="00913A99" w:rsidRDefault="006100D8" w:rsidP="00871309">
            <w:pPr>
              <w:pStyle w:val="SHTabBody"/>
              <w:rPr>
                <w:rFonts w:ascii="Arial" w:hAnsi="Arial" w:cs="Arial"/>
              </w:rPr>
            </w:pPr>
            <w:r w:rsidRPr="006100D8">
              <w:rPr>
                <w:rFonts w:ascii="Arial" w:hAnsi="Arial" w:cs="Arial"/>
                <w:highlight w:val="yellow"/>
              </w:rPr>
              <w:t xml:space="preserve">Not Applicable / </w:t>
            </w:r>
            <w:r w:rsidR="00154E1E" w:rsidRPr="006100D8">
              <w:rPr>
                <w:rFonts w:ascii="Arial" w:hAnsi="Arial" w:cs="Arial"/>
                <w:highlight w:val="yellow"/>
              </w:rPr>
              <w:t xml:space="preserve">[LIST </w:t>
            </w:r>
            <w:r w:rsidR="00154E1E" w:rsidRPr="00913A99">
              <w:rPr>
                <w:rFonts w:ascii="Arial" w:hAnsi="Arial" w:cs="Arial"/>
                <w:highlight w:val="yellow"/>
              </w:rPr>
              <w:t xml:space="preserve">THIRD PARTY </w:t>
            </w:r>
            <w:r w:rsidR="00154E1E" w:rsidRPr="003604B8">
              <w:rPr>
                <w:rFonts w:ascii="Arial" w:hAnsi="Arial" w:cs="Arial"/>
                <w:highlight w:val="yellow"/>
              </w:rPr>
              <w:t>SOFTWARE</w:t>
            </w:r>
            <w:r w:rsidR="003604B8" w:rsidRPr="003604B8">
              <w:rPr>
                <w:rFonts w:ascii="Arial" w:hAnsi="Arial" w:cs="Arial"/>
                <w:highlight w:val="yellow"/>
              </w:rPr>
              <w:t xml:space="preserve"> BEING PROVIDED</w:t>
            </w:r>
            <w:r w:rsidR="00154E1E" w:rsidRPr="003604B8">
              <w:rPr>
                <w:rFonts w:ascii="Arial" w:hAnsi="Arial" w:cs="Arial"/>
                <w:highlight w:val="yellow"/>
              </w:rPr>
              <w:t>]</w:t>
            </w:r>
          </w:p>
        </w:tc>
      </w:tr>
      <w:tr w:rsidR="00154E1E" w:rsidRPr="00913A99" w14:paraId="6EEC12CA" w14:textId="77777777" w:rsidTr="001401ED">
        <w:tc>
          <w:tcPr>
            <w:tcW w:w="3507" w:type="dxa"/>
          </w:tcPr>
          <w:p w14:paraId="2C1C438B" w14:textId="0915F37E" w:rsidR="00154E1E" w:rsidRPr="00913A99" w:rsidRDefault="00154E1E" w:rsidP="00871309">
            <w:pPr>
              <w:pStyle w:val="SHTabHead"/>
              <w:rPr>
                <w:rFonts w:ascii="Arial" w:hAnsi="Arial" w:cs="Arial"/>
              </w:rPr>
            </w:pPr>
            <w:r w:rsidRPr="00913A99">
              <w:rPr>
                <w:rFonts w:ascii="Arial" w:hAnsi="Arial" w:cs="Arial"/>
              </w:rPr>
              <w:t>Third</w:t>
            </w:r>
            <w:r w:rsidR="008457F8">
              <w:rPr>
                <w:rFonts w:ascii="Arial" w:hAnsi="Arial" w:cs="Arial"/>
              </w:rPr>
              <w:t>-</w:t>
            </w:r>
            <w:r w:rsidRPr="00913A99">
              <w:rPr>
                <w:rFonts w:ascii="Arial" w:hAnsi="Arial" w:cs="Arial"/>
              </w:rPr>
              <w:t>Party Terms</w:t>
            </w:r>
          </w:p>
        </w:tc>
        <w:tc>
          <w:tcPr>
            <w:tcW w:w="6568" w:type="dxa"/>
            <w:gridSpan w:val="2"/>
          </w:tcPr>
          <w:p w14:paraId="5357EB56" w14:textId="77777777" w:rsidR="00154E1E" w:rsidRPr="00913A99" w:rsidRDefault="00154E1E" w:rsidP="00871309">
            <w:pPr>
              <w:pStyle w:val="SHTabBody"/>
              <w:rPr>
                <w:rFonts w:ascii="Arial" w:hAnsi="Arial" w:cs="Arial"/>
              </w:rPr>
            </w:pPr>
            <w:r w:rsidRPr="00913A99">
              <w:rPr>
                <w:rFonts w:ascii="Arial" w:hAnsi="Arial" w:cs="Arial"/>
              </w:rPr>
              <w:t>[</w:t>
            </w:r>
            <w:r w:rsidRPr="00913A99">
              <w:rPr>
                <w:rFonts w:ascii="Arial" w:hAnsi="Arial" w:cs="Arial"/>
                <w:highlight w:val="yellow"/>
              </w:rPr>
              <w:t>SPECIFY AND ATTACH TO ANNEX 1 THE APPLICABLE THIRD PARTY TERMS THAT WILL APPLY TO THE PROVISION OF THIRD PARTY SOFTWARE</w:t>
            </w:r>
            <w:r w:rsidRPr="00913A99">
              <w:rPr>
                <w:rFonts w:ascii="Arial" w:hAnsi="Arial" w:cs="Arial"/>
              </w:rPr>
              <w:t>]</w:t>
            </w:r>
          </w:p>
        </w:tc>
      </w:tr>
      <w:tr w:rsidR="00154E1E" w:rsidRPr="00913A99" w14:paraId="7F1816AE" w14:textId="77777777" w:rsidTr="001401ED">
        <w:tc>
          <w:tcPr>
            <w:tcW w:w="3507" w:type="dxa"/>
          </w:tcPr>
          <w:p w14:paraId="7199B356" w14:textId="77777777" w:rsidR="00154E1E" w:rsidRPr="00913A99" w:rsidRDefault="00154E1E" w:rsidP="00871309">
            <w:pPr>
              <w:pStyle w:val="SHTabHead"/>
              <w:rPr>
                <w:rFonts w:ascii="Arial" w:hAnsi="Arial" w:cs="Arial"/>
              </w:rPr>
            </w:pPr>
            <w:r w:rsidRPr="00913A99">
              <w:rPr>
                <w:rFonts w:ascii="Arial" w:hAnsi="Arial" w:cs="Arial"/>
              </w:rPr>
              <w:t>Acceptance Tests</w:t>
            </w:r>
          </w:p>
        </w:tc>
        <w:tc>
          <w:tcPr>
            <w:tcW w:w="6568" w:type="dxa"/>
            <w:gridSpan w:val="2"/>
          </w:tcPr>
          <w:p w14:paraId="3081D012" w14:textId="77777777" w:rsidR="00154E1E" w:rsidRPr="00913A99" w:rsidRDefault="006100D8" w:rsidP="006100D8">
            <w:pPr>
              <w:pStyle w:val="SHTabBody"/>
              <w:rPr>
                <w:rFonts w:ascii="Arial" w:hAnsi="Arial" w:cs="Arial"/>
              </w:rPr>
            </w:pPr>
            <w:r w:rsidRPr="008F18ED">
              <w:rPr>
                <w:rFonts w:ascii="Arial" w:hAnsi="Arial" w:cs="Arial"/>
                <w:highlight w:val="yellow"/>
              </w:rPr>
              <w:t>Not Applicable / Please see Appendix: Acceptance Tests</w:t>
            </w:r>
          </w:p>
        </w:tc>
      </w:tr>
      <w:tr w:rsidR="00154E1E" w:rsidRPr="00913A99" w14:paraId="1D2281D4" w14:textId="77777777" w:rsidTr="001401ED">
        <w:tc>
          <w:tcPr>
            <w:tcW w:w="3507" w:type="dxa"/>
          </w:tcPr>
          <w:p w14:paraId="5A2B10BD" w14:textId="77777777" w:rsidR="00154E1E" w:rsidRPr="00913A99" w:rsidRDefault="00154E1E" w:rsidP="00871309">
            <w:pPr>
              <w:pStyle w:val="SHTabHead"/>
              <w:rPr>
                <w:rFonts w:ascii="Arial" w:hAnsi="Arial" w:cs="Arial"/>
              </w:rPr>
            </w:pPr>
            <w:r w:rsidRPr="00913A99">
              <w:rPr>
                <w:rFonts w:ascii="Arial" w:hAnsi="Arial" w:cs="Arial"/>
              </w:rPr>
              <w:t>Timetable</w:t>
            </w:r>
          </w:p>
        </w:tc>
        <w:tc>
          <w:tcPr>
            <w:tcW w:w="6568" w:type="dxa"/>
            <w:gridSpan w:val="2"/>
          </w:tcPr>
          <w:p w14:paraId="412E027E" w14:textId="77777777" w:rsidR="00154E1E" w:rsidRPr="00913A99" w:rsidRDefault="006100D8" w:rsidP="008F18ED">
            <w:pPr>
              <w:pStyle w:val="SHTabBody"/>
              <w:rPr>
                <w:rFonts w:ascii="Arial" w:hAnsi="Arial" w:cs="Arial"/>
              </w:rPr>
            </w:pPr>
            <w:r w:rsidRPr="008F18ED">
              <w:rPr>
                <w:rFonts w:ascii="Arial" w:hAnsi="Arial" w:cs="Arial"/>
                <w:highlight w:val="yellow"/>
              </w:rPr>
              <w:t xml:space="preserve">Not </w:t>
            </w:r>
            <w:r w:rsidR="008F18ED" w:rsidRPr="008F18ED">
              <w:rPr>
                <w:rFonts w:ascii="Arial" w:hAnsi="Arial" w:cs="Arial"/>
                <w:highlight w:val="yellow"/>
              </w:rPr>
              <w:t>A</w:t>
            </w:r>
            <w:r w:rsidRPr="008F18ED">
              <w:rPr>
                <w:rFonts w:ascii="Arial" w:hAnsi="Arial" w:cs="Arial"/>
                <w:highlight w:val="yellow"/>
              </w:rPr>
              <w:t>pplic</w:t>
            </w:r>
            <w:r w:rsidR="008F18ED" w:rsidRPr="008F18ED">
              <w:rPr>
                <w:rFonts w:ascii="Arial" w:hAnsi="Arial" w:cs="Arial"/>
                <w:highlight w:val="yellow"/>
              </w:rPr>
              <w:t xml:space="preserve">able  / </w:t>
            </w:r>
            <w:r w:rsidR="00154E1E" w:rsidRPr="008F18ED">
              <w:rPr>
                <w:rFonts w:ascii="Arial" w:hAnsi="Arial" w:cs="Arial"/>
                <w:highlight w:val="yellow"/>
              </w:rPr>
              <w:t>[SET OUT THE TIMETABLE FOR PERFORMANCE</w:t>
            </w:r>
            <w:r w:rsidR="00154E1E" w:rsidRPr="00913A99">
              <w:rPr>
                <w:rFonts w:ascii="Arial" w:hAnsi="Arial" w:cs="Arial"/>
              </w:rPr>
              <w:t>]</w:t>
            </w:r>
          </w:p>
        </w:tc>
      </w:tr>
      <w:tr w:rsidR="00154E1E" w:rsidRPr="00913A99" w14:paraId="39BA40B8" w14:textId="77777777" w:rsidTr="001401ED">
        <w:tc>
          <w:tcPr>
            <w:tcW w:w="3507" w:type="dxa"/>
          </w:tcPr>
          <w:p w14:paraId="4FDB64A0" w14:textId="77777777" w:rsidR="00154E1E" w:rsidRPr="00913A99" w:rsidRDefault="00154E1E" w:rsidP="00871309">
            <w:pPr>
              <w:pStyle w:val="SHTabHead"/>
              <w:rPr>
                <w:rFonts w:ascii="Arial" w:hAnsi="Arial" w:cs="Arial"/>
              </w:rPr>
            </w:pPr>
            <w:r w:rsidRPr="00913A99">
              <w:rPr>
                <w:rFonts w:ascii="Arial" w:hAnsi="Arial" w:cs="Arial"/>
              </w:rPr>
              <w:t>Milestones</w:t>
            </w:r>
          </w:p>
        </w:tc>
        <w:tc>
          <w:tcPr>
            <w:tcW w:w="6568" w:type="dxa"/>
            <w:gridSpan w:val="2"/>
          </w:tcPr>
          <w:p w14:paraId="2EB03A53" w14:textId="77777777" w:rsidR="00154E1E" w:rsidRPr="00913A99" w:rsidRDefault="008F18ED" w:rsidP="00871309">
            <w:pPr>
              <w:pStyle w:val="SHTabBody"/>
              <w:rPr>
                <w:rFonts w:ascii="Arial" w:hAnsi="Arial" w:cs="Arial"/>
              </w:rPr>
            </w:pPr>
            <w:r w:rsidRPr="008F18ED">
              <w:rPr>
                <w:rFonts w:ascii="Arial" w:hAnsi="Arial" w:cs="Arial"/>
                <w:highlight w:val="yellow"/>
              </w:rPr>
              <w:t>Not Applicable</w:t>
            </w:r>
            <w:r w:rsidR="0077083F">
              <w:rPr>
                <w:rFonts w:ascii="Arial" w:hAnsi="Arial" w:cs="Arial"/>
                <w:highlight w:val="yellow"/>
              </w:rPr>
              <w:t xml:space="preserve"> / </w:t>
            </w:r>
            <w:r w:rsidR="00154E1E" w:rsidRPr="008F18ED">
              <w:rPr>
                <w:rFonts w:ascii="Arial" w:hAnsi="Arial" w:cs="Arial"/>
                <w:highlight w:val="yellow"/>
              </w:rPr>
              <w:t>[INSERT MILESTONES FOR THE SERVICES</w:t>
            </w:r>
            <w:r w:rsidR="00154E1E" w:rsidRPr="00913A99">
              <w:rPr>
                <w:rFonts w:ascii="Arial" w:hAnsi="Arial" w:cs="Arial"/>
              </w:rPr>
              <w:t>]</w:t>
            </w:r>
          </w:p>
        </w:tc>
      </w:tr>
      <w:tr w:rsidR="00154E1E" w:rsidRPr="00913A99" w14:paraId="18876DC2" w14:textId="77777777" w:rsidTr="001401ED">
        <w:tc>
          <w:tcPr>
            <w:tcW w:w="3507" w:type="dxa"/>
          </w:tcPr>
          <w:p w14:paraId="3951A005" w14:textId="77777777" w:rsidR="00154E1E" w:rsidRPr="00913A99" w:rsidRDefault="00154E1E" w:rsidP="00871309">
            <w:pPr>
              <w:pStyle w:val="SHTabHead"/>
              <w:rPr>
                <w:rFonts w:ascii="Arial" w:hAnsi="Arial" w:cs="Arial"/>
              </w:rPr>
            </w:pPr>
            <w:r w:rsidRPr="00913A99">
              <w:rPr>
                <w:rFonts w:ascii="Arial" w:hAnsi="Arial" w:cs="Arial"/>
              </w:rPr>
              <w:t>Deliverables</w:t>
            </w:r>
          </w:p>
        </w:tc>
        <w:tc>
          <w:tcPr>
            <w:tcW w:w="6568" w:type="dxa"/>
            <w:gridSpan w:val="2"/>
          </w:tcPr>
          <w:p w14:paraId="0B74BD1B" w14:textId="77777777" w:rsidR="00154E1E" w:rsidRPr="00913A99" w:rsidRDefault="00DF138B" w:rsidP="00871309">
            <w:pPr>
              <w:pStyle w:val="SHTabBody"/>
              <w:rPr>
                <w:rFonts w:ascii="Arial" w:hAnsi="Arial" w:cs="Arial"/>
              </w:rPr>
            </w:pPr>
            <w:r w:rsidRPr="00DF138B">
              <w:rPr>
                <w:rFonts w:ascii="Arial" w:hAnsi="Arial" w:cs="Arial"/>
                <w:highlight w:val="yellow"/>
              </w:rPr>
              <w:t xml:space="preserve">Not Applicable / </w:t>
            </w:r>
            <w:r w:rsidR="00154E1E" w:rsidRPr="00DF138B">
              <w:rPr>
                <w:rFonts w:ascii="Arial" w:hAnsi="Arial" w:cs="Arial"/>
                <w:highlight w:val="yellow"/>
              </w:rPr>
              <w:t xml:space="preserve">[LIST DELIVERABLES </w:t>
            </w:r>
            <w:r w:rsidR="00154E1E" w:rsidRPr="00913A99">
              <w:rPr>
                <w:rFonts w:ascii="Arial" w:hAnsi="Arial" w:cs="Arial"/>
                <w:highlight w:val="yellow"/>
              </w:rPr>
              <w:t>FOR THE SERVICES</w:t>
            </w:r>
            <w:r w:rsidR="00154E1E" w:rsidRPr="00913A99">
              <w:rPr>
                <w:rFonts w:ascii="Arial" w:hAnsi="Arial" w:cs="Arial"/>
              </w:rPr>
              <w:t>]</w:t>
            </w:r>
          </w:p>
        </w:tc>
      </w:tr>
      <w:tr w:rsidR="00154E1E" w:rsidRPr="00913A99" w14:paraId="63719338" w14:textId="77777777" w:rsidTr="008457F8">
        <w:trPr>
          <w:trHeight w:val="3379"/>
        </w:trPr>
        <w:tc>
          <w:tcPr>
            <w:tcW w:w="3507" w:type="dxa"/>
            <w:vMerge w:val="restart"/>
          </w:tcPr>
          <w:p w14:paraId="1E8A60C1" w14:textId="77777777" w:rsidR="00154E1E" w:rsidRPr="00913A99" w:rsidRDefault="00154E1E" w:rsidP="00871309">
            <w:pPr>
              <w:pStyle w:val="SHTabHead"/>
              <w:rPr>
                <w:rFonts w:ascii="Arial" w:hAnsi="Arial" w:cs="Arial"/>
              </w:rPr>
            </w:pPr>
            <w:r w:rsidRPr="00913A99">
              <w:rPr>
                <w:rFonts w:ascii="Arial" w:hAnsi="Arial" w:cs="Arial"/>
              </w:rPr>
              <w:t>Charges</w:t>
            </w:r>
          </w:p>
        </w:tc>
        <w:tc>
          <w:tcPr>
            <w:tcW w:w="6568" w:type="dxa"/>
            <w:gridSpan w:val="2"/>
          </w:tcPr>
          <w:p w14:paraId="3DAE8536" w14:textId="77777777" w:rsidR="00DF138B" w:rsidRPr="00A95503" w:rsidRDefault="00DF138B" w:rsidP="008457F8">
            <w:pPr>
              <w:pStyle w:val="SHTabNum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95503">
              <w:rPr>
                <w:rFonts w:ascii="Arial" w:hAnsi="Arial" w:cs="Arial"/>
                <w:b/>
                <w:sz w:val="20"/>
                <w:szCs w:val="20"/>
              </w:rPr>
              <w:t xml:space="preserve">Charges and Payment for the Service </w:t>
            </w:r>
          </w:p>
          <w:p w14:paraId="6B392BD3" w14:textId="77777777" w:rsidR="00DF138B" w:rsidRPr="00A95503" w:rsidRDefault="00DF138B" w:rsidP="008457F8">
            <w:pPr>
              <w:pStyle w:val="SHTabNum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Ind w:w="851" w:type="dxa"/>
              <w:tblLook w:val="04A0" w:firstRow="1" w:lastRow="0" w:firstColumn="1" w:lastColumn="0" w:noHBand="0" w:noVBand="1"/>
            </w:tblPr>
            <w:tblGrid>
              <w:gridCol w:w="2001"/>
              <w:gridCol w:w="341"/>
              <w:gridCol w:w="2835"/>
            </w:tblGrid>
            <w:tr w:rsidR="00DF138B" w14:paraId="633291C7" w14:textId="77777777" w:rsidTr="006727F9">
              <w:tc>
                <w:tcPr>
                  <w:tcW w:w="2001" w:type="dxa"/>
                </w:tcPr>
                <w:p w14:paraId="0B533B3C" w14:textId="77777777" w:rsidR="00DF138B" w:rsidRDefault="00DF138B" w:rsidP="00DF138B">
                  <w:pPr>
                    <w:pStyle w:val="SHTabNum"/>
                    <w:numPr>
                      <w:ilvl w:val="0"/>
                      <w:numId w:val="0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95503">
                    <w:rPr>
                      <w:rFonts w:ascii="Arial" w:hAnsi="Arial" w:cs="Arial"/>
                      <w:sz w:val="20"/>
                      <w:szCs w:val="20"/>
                    </w:rPr>
                    <w:t xml:space="preserve">One Off Charges        </w:t>
                  </w:r>
                </w:p>
              </w:tc>
              <w:tc>
                <w:tcPr>
                  <w:tcW w:w="341" w:type="dxa"/>
                </w:tcPr>
                <w:p w14:paraId="131430C3" w14:textId="6D74C465" w:rsidR="00DF138B" w:rsidRDefault="00116075" w:rsidP="00DF138B">
                  <w:pPr>
                    <w:pStyle w:val="SHTabNum"/>
                    <w:numPr>
                      <w:ilvl w:val="0"/>
                      <w:numId w:val="0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$</w:t>
                  </w:r>
                </w:p>
              </w:tc>
              <w:tc>
                <w:tcPr>
                  <w:tcW w:w="2835" w:type="dxa"/>
                </w:tcPr>
                <w:p w14:paraId="089F52A7" w14:textId="77777777" w:rsidR="00DF138B" w:rsidRPr="00565AC5" w:rsidRDefault="00565AC5" w:rsidP="00565AC5">
                  <w:pPr>
                    <w:pStyle w:val="SHTabNum"/>
                    <w:numPr>
                      <w:ilvl w:val="0"/>
                      <w:numId w:val="0"/>
                    </w:numPr>
                    <w:jc w:val="right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t>0</w:t>
                  </w:r>
                </w:p>
              </w:tc>
            </w:tr>
            <w:tr w:rsidR="00DF138B" w14:paraId="35363110" w14:textId="77777777" w:rsidTr="006727F9">
              <w:tc>
                <w:tcPr>
                  <w:tcW w:w="2001" w:type="dxa"/>
                </w:tcPr>
                <w:p w14:paraId="260F7994" w14:textId="77777777" w:rsidR="00DF138B" w:rsidRDefault="00DF138B" w:rsidP="00DF138B">
                  <w:pPr>
                    <w:pStyle w:val="SHTabNum"/>
                    <w:numPr>
                      <w:ilvl w:val="0"/>
                      <w:numId w:val="0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95503">
                    <w:rPr>
                      <w:rFonts w:ascii="Arial" w:hAnsi="Arial" w:cs="Arial"/>
                      <w:sz w:val="20"/>
                      <w:szCs w:val="20"/>
                    </w:rPr>
                    <w:t>Ongoing charges</w:t>
                  </w:r>
                </w:p>
              </w:tc>
              <w:tc>
                <w:tcPr>
                  <w:tcW w:w="341" w:type="dxa"/>
                </w:tcPr>
                <w:p w14:paraId="3AB7E707" w14:textId="339F4FA0" w:rsidR="00DF138B" w:rsidRDefault="00116075" w:rsidP="00DF138B">
                  <w:pPr>
                    <w:pStyle w:val="SHTabNum"/>
                    <w:numPr>
                      <w:ilvl w:val="0"/>
                      <w:numId w:val="0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$</w:t>
                  </w:r>
                </w:p>
              </w:tc>
              <w:tc>
                <w:tcPr>
                  <w:tcW w:w="2835" w:type="dxa"/>
                </w:tcPr>
                <w:p w14:paraId="3C26BD3A" w14:textId="77777777" w:rsidR="00DF138B" w:rsidRPr="00565AC5" w:rsidRDefault="00565AC5" w:rsidP="00565AC5">
                  <w:pPr>
                    <w:pStyle w:val="SHTabNum"/>
                    <w:numPr>
                      <w:ilvl w:val="0"/>
                      <w:numId w:val="0"/>
                    </w:numPr>
                    <w:jc w:val="right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t>0</w:t>
                  </w:r>
                </w:p>
              </w:tc>
            </w:tr>
            <w:tr w:rsidR="00DF138B" w14:paraId="2E3A56C5" w14:textId="77777777" w:rsidTr="006727F9">
              <w:tc>
                <w:tcPr>
                  <w:tcW w:w="2001" w:type="dxa"/>
                </w:tcPr>
                <w:p w14:paraId="7B05083A" w14:textId="77777777" w:rsidR="00DF138B" w:rsidRDefault="00DF138B" w:rsidP="00DF138B">
                  <w:pPr>
                    <w:pStyle w:val="SHTabNum"/>
                    <w:numPr>
                      <w:ilvl w:val="0"/>
                      <w:numId w:val="0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95503">
                    <w:rPr>
                      <w:rFonts w:ascii="Arial" w:hAnsi="Arial" w:cs="Arial"/>
                      <w:sz w:val="20"/>
                      <w:szCs w:val="20"/>
                    </w:rPr>
                    <w:t>Fixed Price</w:t>
                  </w:r>
                </w:p>
              </w:tc>
              <w:tc>
                <w:tcPr>
                  <w:tcW w:w="341" w:type="dxa"/>
                </w:tcPr>
                <w:p w14:paraId="0B199BF9" w14:textId="01BE8D90" w:rsidR="00DF138B" w:rsidRDefault="00116075" w:rsidP="00DF138B">
                  <w:pPr>
                    <w:pStyle w:val="SHTabNum"/>
                    <w:numPr>
                      <w:ilvl w:val="0"/>
                      <w:numId w:val="0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$</w:t>
                  </w:r>
                </w:p>
              </w:tc>
              <w:tc>
                <w:tcPr>
                  <w:tcW w:w="2835" w:type="dxa"/>
                </w:tcPr>
                <w:p w14:paraId="70815F85" w14:textId="77777777" w:rsidR="00DF138B" w:rsidRPr="00565AC5" w:rsidRDefault="00565AC5" w:rsidP="00565AC5">
                  <w:pPr>
                    <w:pStyle w:val="SHTabNum"/>
                    <w:numPr>
                      <w:ilvl w:val="0"/>
                      <w:numId w:val="0"/>
                    </w:numPr>
                    <w:jc w:val="right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t>0</w:t>
                  </w:r>
                </w:p>
              </w:tc>
            </w:tr>
            <w:tr w:rsidR="00DF138B" w14:paraId="1523C8F5" w14:textId="77777777" w:rsidTr="006727F9">
              <w:tc>
                <w:tcPr>
                  <w:tcW w:w="2001" w:type="dxa"/>
                </w:tcPr>
                <w:p w14:paraId="0F1F9B50" w14:textId="77777777" w:rsidR="00DF138B" w:rsidRDefault="00DF138B" w:rsidP="00DF138B">
                  <w:pPr>
                    <w:pStyle w:val="SHTabNum"/>
                    <w:numPr>
                      <w:ilvl w:val="0"/>
                      <w:numId w:val="0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95503">
                    <w:rPr>
                      <w:rFonts w:ascii="Arial" w:hAnsi="Arial" w:cs="Arial"/>
                      <w:sz w:val="20"/>
                      <w:szCs w:val="20"/>
                    </w:rPr>
                    <w:t>Rate cards</w:t>
                  </w:r>
                </w:p>
              </w:tc>
              <w:tc>
                <w:tcPr>
                  <w:tcW w:w="341" w:type="dxa"/>
                </w:tcPr>
                <w:p w14:paraId="4A95F413" w14:textId="06497807" w:rsidR="00DF138B" w:rsidRDefault="00116075" w:rsidP="00DF138B">
                  <w:pPr>
                    <w:pStyle w:val="SHTabNum"/>
                    <w:numPr>
                      <w:ilvl w:val="0"/>
                      <w:numId w:val="0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$</w:t>
                  </w:r>
                </w:p>
              </w:tc>
              <w:tc>
                <w:tcPr>
                  <w:tcW w:w="2835" w:type="dxa"/>
                </w:tcPr>
                <w:p w14:paraId="75C15697" w14:textId="41190FCC" w:rsidR="00DF138B" w:rsidRPr="00565AC5" w:rsidRDefault="00447024" w:rsidP="00565AC5">
                  <w:pPr>
                    <w:pStyle w:val="SHTabNum"/>
                    <w:numPr>
                      <w:ilvl w:val="0"/>
                      <w:numId w:val="0"/>
                    </w:numPr>
                    <w:jc w:val="right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t>Not applicable</w:t>
                  </w:r>
                </w:p>
              </w:tc>
            </w:tr>
            <w:tr w:rsidR="00DF138B" w14:paraId="7F644516" w14:textId="77777777" w:rsidTr="006727F9">
              <w:tc>
                <w:tcPr>
                  <w:tcW w:w="2001" w:type="dxa"/>
                </w:tcPr>
                <w:p w14:paraId="18E11A46" w14:textId="77777777" w:rsidR="00DF138B" w:rsidRDefault="00DF138B" w:rsidP="00DF138B">
                  <w:pPr>
                    <w:pStyle w:val="SHTabNum"/>
                    <w:numPr>
                      <w:ilvl w:val="0"/>
                      <w:numId w:val="0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95503">
                    <w:rPr>
                      <w:rFonts w:ascii="Arial" w:hAnsi="Arial" w:cs="Arial"/>
                      <w:sz w:val="20"/>
                      <w:szCs w:val="20"/>
                    </w:rPr>
                    <w:t>Overtime rates</w:t>
                  </w:r>
                  <w:r w:rsidRPr="00A95503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341" w:type="dxa"/>
                </w:tcPr>
                <w:p w14:paraId="0EB9BCE9" w14:textId="4B8E4630" w:rsidR="00DF138B" w:rsidRDefault="00116075" w:rsidP="00DF138B">
                  <w:pPr>
                    <w:pStyle w:val="SHTabNum"/>
                    <w:numPr>
                      <w:ilvl w:val="0"/>
                      <w:numId w:val="0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$</w:t>
                  </w:r>
                </w:p>
              </w:tc>
              <w:tc>
                <w:tcPr>
                  <w:tcW w:w="2835" w:type="dxa"/>
                </w:tcPr>
                <w:p w14:paraId="0690E315" w14:textId="5662ECCD" w:rsidR="00DF138B" w:rsidRPr="00565AC5" w:rsidRDefault="00447024" w:rsidP="00565AC5">
                  <w:pPr>
                    <w:pStyle w:val="SHTabNum"/>
                    <w:numPr>
                      <w:ilvl w:val="0"/>
                      <w:numId w:val="0"/>
                    </w:numPr>
                    <w:jc w:val="right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t>Not applicable</w:t>
                  </w:r>
                </w:p>
              </w:tc>
            </w:tr>
          </w:tbl>
          <w:p w14:paraId="44BB607E" w14:textId="77777777" w:rsidR="00E12A22" w:rsidRPr="00913A99" w:rsidRDefault="00E12A22" w:rsidP="004C26EA">
            <w:pPr>
              <w:pStyle w:val="SHTabNum"/>
              <w:numPr>
                <w:ilvl w:val="0"/>
                <w:numId w:val="0"/>
              </w:numPr>
              <w:ind w:left="1702" w:hanging="851"/>
              <w:rPr>
                <w:rFonts w:ascii="Arial" w:hAnsi="Arial" w:cs="Arial"/>
              </w:rPr>
            </w:pPr>
          </w:p>
        </w:tc>
      </w:tr>
      <w:tr w:rsidR="00154E1E" w:rsidRPr="00913A99" w14:paraId="35FBD6F5" w14:textId="77777777" w:rsidTr="001401ED">
        <w:trPr>
          <w:trHeight w:val="1260"/>
        </w:trPr>
        <w:tc>
          <w:tcPr>
            <w:tcW w:w="3507" w:type="dxa"/>
            <w:vMerge/>
          </w:tcPr>
          <w:p w14:paraId="1729B632" w14:textId="77777777" w:rsidR="00154E1E" w:rsidRPr="00913A99" w:rsidRDefault="00154E1E" w:rsidP="00871309">
            <w:pPr>
              <w:pStyle w:val="SHTabHead"/>
              <w:rPr>
                <w:rFonts w:ascii="Arial" w:hAnsi="Arial" w:cs="Arial"/>
              </w:rPr>
            </w:pPr>
          </w:p>
        </w:tc>
        <w:tc>
          <w:tcPr>
            <w:tcW w:w="6568" w:type="dxa"/>
            <w:gridSpan w:val="2"/>
          </w:tcPr>
          <w:p w14:paraId="1F9E4AFD" w14:textId="0C1D817C" w:rsidR="003F3821" w:rsidRDefault="003F3821" w:rsidP="0001603E">
            <w:pPr>
              <w:pStyle w:val="SHTabN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Invoices will be issued:</w:t>
            </w:r>
          </w:p>
          <w:p w14:paraId="62FD1FD4" w14:textId="0F9BD09E" w:rsidR="003F3821" w:rsidRPr="003F3821" w:rsidRDefault="003F3821" w:rsidP="003F3821">
            <w:pPr>
              <w:pStyle w:val="SHTabNum"/>
              <w:numPr>
                <w:ilvl w:val="0"/>
                <w:numId w:val="0"/>
              </w:numPr>
              <w:ind w:left="851"/>
              <w:rPr>
                <w:rFonts w:ascii="Arial" w:hAnsi="Arial" w:cs="Arial"/>
                <w:b/>
              </w:rPr>
            </w:pPr>
            <w:r w:rsidRPr="003F3821">
              <w:rPr>
                <w:rFonts w:ascii="Arial" w:hAnsi="Arial" w:cs="Arial"/>
                <w:b/>
                <w:highlight w:val="yellow"/>
              </w:rPr>
              <w:t>Month/day/year 50% payment</w:t>
            </w:r>
          </w:p>
          <w:p w14:paraId="12552E00" w14:textId="5464DBFF" w:rsidR="003F3821" w:rsidRPr="00447024" w:rsidRDefault="003F3821" w:rsidP="00447024">
            <w:pPr>
              <w:pStyle w:val="SHTabNum"/>
              <w:numPr>
                <w:ilvl w:val="0"/>
                <w:numId w:val="0"/>
              </w:numPr>
              <w:ind w:left="851"/>
              <w:rPr>
                <w:rFonts w:ascii="Arial" w:hAnsi="Arial" w:cs="Arial"/>
                <w:b/>
              </w:rPr>
            </w:pPr>
            <w:r w:rsidRPr="003F3821">
              <w:rPr>
                <w:rFonts w:ascii="Arial" w:hAnsi="Arial" w:cs="Arial"/>
                <w:b/>
                <w:highlight w:val="yellow"/>
              </w:rPr>
              <w:t>Month/day/year 50% payment</w:t>
            </w:r>
            <w:r>
              <w:rPr>
                <w:rFonts w:ascii="Arial" w:hAnsi="Arial" w:cs="Arial"/>
                <w:b/>
              </w:rPr>
              <w:t xml:space="preserve"> plus any out</w:t>
            </w:r>
            <w:r w:rsidR="008A2D71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>of</w:t>
            </w:r>
            <w:r w:rsidR="008A2D71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>scope incurred</w:t>
            </w:r>
          </w:p>
          <w:p w14:paraId="363F5064" w14:textId="0F9BD521" w:rsidR="00154E1E" w:rsidRPr="00913A99" w:rsidRDefault="00154E1E" w:rsidP="003F3821">
            <w:pPr>
              <w:pStyle w:val="SHTabNum"/>
              <w:numPr>
                <w:ilvl w:val="0"/>
                <w:numId w:val="0"/>
              </w:numPr>
              <w:ind w:left="851"/>
              <w:rPr>
                <w:rFonts w:ascii="Arial" w:hAnsi="Arial" w:cs="Arial"/>
              </w:rPr>
            </w:pPr>
            <w:r w:rsidRPr="00913A99">
              <w:rPr>
                <w:rFonts w:ascii="Arial" w:hAnsi="Arial" w:cs="Arial"/>
              </w:rPr>
              <w:t xml:space="preserve">The Client shall pay each invoice submitted to it by </w:t>
            </w:r>
            <w:r w:rsidR="00302959" w:rsidRPr="00913A99">
              <w:rPr>
                <w:rFonts w:ascii="Arial" w:hAnsi="Arial" w:cs="Arial"/>
              </w:rPr>
              <w:t>Gallagher</w:t>
            </w:r>
            <w:r w:rsidRPr="00913A99">
              <w:rPr>
                <w:rFonts w:ascii="Arial" w:hAnsi="Arial" w:cs="Arial"/>
              </w:rPr>
              <w:t xml:space="preserve"> within </w:t>
            </w:r>
            <w:r w:rsidR="008A2D71" w:rsidRPr="008A2D71">
              <w:rPr>
                <w:rFonts w:ascii="Arial" w:hAnsi="Arial" w:cs="Arial"/>
                <w:highlight w:val="yellow"/>
              </w:rPr>
              <w:t>[</w:t>
            </w:r>
            <w:r w:rsidRPr="008A2D71">
              <w:rPr>
                <w:rFonts w:ascii="Arial" w:hAnsi="Arial" w:cs="Arial"/>
                <w:highlight w:val="yellow"/>
              </w:rPr>
              <w:t>thirty (30) days</w:t>
            </w:r>
            <w:r w:rsidR="004B3819" w:rsidRPr="008A2D71">
              <w:rPr>
                <w:rFonts w:ascii="Arial" w:hAnsi="Arial" w:cs="Arial"/>
                <w:highlight w:val="yellow"/>
              </w:rPr>
              <w:t>]</w:t>
            </w:r>
            <w:r w:rsidRPr="00913A99">
              <w:rPr>
                <w:rFonts w:ascii="Arial" w:hAnsi="Arial" w:cs="Arial"/>
              </w:rPr>
              <w:t xml:space="preserve"> after the date of the invoice to a bank account nominated in writing by </w:t>
            </w:r>
            <w:r w:rsidR="00302959" w:rsidRPr="00913A99">
              <w:rPr>
                <w:rFonts w:ascii="Arial" w:hAnsi="Arial" w:cs="Arial"/>
              </w:rPr>
              <w:t>Gallagher</w:t>
            </w:r>
            <w:r w:rsidR="008A2D71">
              <w:rPr>
                <w:rFonts w:ascii="Arial" w:hAnsi="Arial" w:cs="Arial"/>
              </w:rPr>
              <w:t>.</w:t>
            </w:r>
          </w:p>
        </w:tc>
      </w:tr>
      <w:tr w:rsidR="00154E1E" w:rsidRPr="00913A99" w14:paraId="4BD7B947" w14:textId="77777777" w:rsidTr="00163EBB">
        <w:trPr>
          <w:trHeight w:val="1075"/>
        </w:trPr>
        <w:tc>
          <w:tcPr>
            <w:tcW w:w="3507" w:type="dxa"/>
            <w:vMerge/>
          </w:tcPr>
          <w:p w14:paraId="19724B8C" w14:textId="77777777" w:rsidR="00154E1E" w:rsidRPr="00913A99" w:rsidRDefault="00154E1E" w:rsidP="00871309">
            <w:pPr>
              <w:pStyle w:val="SHTabHead"/>
              <w:rPr>
                <w:rFonts w:ascii="Arial" w:hAnsi="Arial" w:cs="Arial"/>
              </w:rPr>
            </w:pPr>
          </w:p>
        </w:tc>
        <w:tc>
          <w:tcPr>
            <w:tcW w:w="6568" w:type="dxa"/>
            <w:gridSpan w:val="2"/>
          </w:tcPr>
          <w:p w14:paraId="50C90BD5" w14:textId="77777777" w:rsidR="00154E1E" w:rsidRPr="00913A99" w:rsidRDefault="00154E1E" w:rsidP="00871309">
            <w:pPr>
              <w:pStyle w:val="SHTabNum"/>
              <w:rPr>
                <w:rFonts w:ascii="Arial" w:hAnsi="Arial" w:cs="Arial"/>
              </w:rPr>
            </w:pPr>
            <w:r w:rsidRPr="00913A99">
              <w:rPr>
                <w:rFonts w:ascii="Arial" w:hAnsi="Arial" w:cs="Arial"/>
              </w:rPr>
              <w:t xml:space="preserve">The Client shall reimburse </w:t>
            </w:r>
            <w:r w:rsidR="00302959" w:rsidRPr="00913A99">
              <w:rPr>
                <w:rFonts w:ascii="Arial" w:hAnsi="Arial" w:cs="Arial"/>
              </w:rPr>
              <w:t>Gallagher</w:t>
            </w:r>
            <w:r w:rsidRPr="00913A99">
              <w:rPr>
                <w:rFonts w:ascii="Arial" w:hAnsi="Arial" w:cs="Arial"/>
              </w:rPr>
              <w:t xml:space="preserve"> at cost all reasonable out-of-pocket expenses, including travel and accommodation expenses, incurred in performing the Services under this Agreement.</w:t>
            </w:r>
          </w:p>
        </w:tc>
      </w:tr>
      <w:tr w:rsidR="0075608E" w:rsidRPr="00913A99" w14:paraId="76B3348A" w14:textId="77777777" w:rsidTr="001401ED">
        <w:trPr>
          <w:trHeight w:val="105"/>
        </w:trPr>
        <w:tc>
          <w:tcPr>
            <w:tcW w:w="3507" w:type="dxa"/>
          </w:tcPr>
          <w:p w14:paraId="2DEBBCE6" w14:textId="77777777" w:rsidR="0075608E" w:rsidRPr="00913A99" w:rsidRDefault="0075608E" w:rsidP="0075608E">
            <w:pPr>
              <w:pStyle w:val="SHTabHead"/>
              <w:rPr>
                <w:rFonts w:ascii="Arial" w:hAnsi="Arial" w:cs="Arial"/>
              </w:rPr>
            </w:pPr>
            <w:r w:rsidRPr="00913A99">
              <w:rPr>
                <w:rFonts w:ascii="Arial" w:hAnsi="Arial" w:cs="Arial"/>
                <w:color w:val="000000"/>
              </w:rPr>
              <w:t>Termination</w:t>
            </w:r>
          </w:p>
        </w:tc>
        <w:tc>
          <w:tcPr>
            <w:tcW w:w="6568" w:type="dxa"/>
            <w:gridSpan w:val="2"/>
          </w:tcPr>
          <w:p w14:paraId="5B521317" w14:textId="2F3BABFD" w:rsidR="0075608E" w:rsidRPr="00913A99" w:rsidRDefault="0075608E" w:rsidP="00163EBB">
            <w:pPr>
              <w:pStyle w:val="SHTabBody"/>
              <w:rPr>
                <w:rFonts w:ascii="Arial" w:hAnsi="Arial" w:cs="Arial"/>
              </w:rPr>
            </w:pPr>
            <w:r w:rsidRPr="00913A99">
              <w:rPr>
                <w:rFonts w:ascii="Arial" w:hAnsi="Arial" w:cs="Arial"/>
              </w:rPr>
              <w:t xml:space="preserve">Either Party shall be entitled to terminate any Statement of Work at any time for convenience by giving not less </w:t>
            </w:r>
            <w:r w:rsidRPr="00E77C22">
              <w:rPr>
                <w:rFonts w:ascii="Arial" w:hAnsi="Arial" w:cs="Arial"/>
              </w:rPr>
              <w:t xml:space="preserve">than </w:t>
            </w:r>
            <w:r w:rsidR="00E77C22">
              <w:rPr>
                <w:rFonts w:ascii="Arial" w:hAnsi="Arial" w:cs="Arial"/>
              </w:rPr>
              <w:t>one month</w:t>
            </w:r>
            <w:r w:rsidR="0001603E">
              <w:rPr>
                <w:rFonts w:ascii="Arial" w:hAnsi="Arial" w:cs="Arial"/>
              </w:rPr>
              <w:t>’</w:t>
            </w:r>
            <w:r w:rsidR="00E77C22">
              <w:rPr>
                <w:rFonts w:ascii="Arial" w:hAnsi="Arial" w:cs="Arial"/>
              </w:rPr>
              <w:t>s</w:t>
            </w:r>
            <w:r w:rsidR="00E77C22" w:rsidRPr="00E77C22">
              <w:rPr>
                <w:rFonts w:ascii="Arial" w:hAnsi="Arial" w:cs="Arial"/>
              </w:rPr>
              <w:t xml:space="preserve"> </w:t>
            </w:r>
            <w:r w:rsidRPr="00E77C22">
              <w:rPr>
                <w:rFonts w:ascii="Arial" w:hAnsi="Arial" w:cs="Arial"/>
              </w:rPr>
              <w:t>written</w:t>
            </w:r>
            <w:r w:rsidRPr="00913A99">
              <w:rPr>
                <w:rFonts w:ascii="Arial" w:hAnsi="Arial" w:cs="Arial"/>
              </w:rPr>
              <w:t xml:space="preserve"> notice to the other, subject to any minimum term specified. </w:t>
            </w:r>
          </w:p>
        </w:tc>
      </w:tr>
    </w:tbl>
    <w:p w14:paraId="0DB49426" w14:textId="4CA2B66C" w:rsidR="00154E1E" w:rsidRPr="00913A99" w:rsidRDefault="00154E1E" w:rsidP="00154E1E">
      <w:pPr>
        <w:pStyle w:val="SHNormal"/>
        <w:spacing w:after="120" w:line="300" w:lineRule="atLeast"/>
        <w:rPr>
          <w:rFonts w:ascii="Arial" w:eastAsia="Arial Unicode MS" w:hAnsi="Arial" w:cs="Arial"/>
          <w:b/>
          <w:color w:val="000000"/>
        </w:rPr>
      </w:pPr>
    </w:p>
    <w:p w14:paraId="63A43545" w14:textId="77777777" w:rsidR="00154E1E" w:rsidRPr="00913A99" w:rsidRDefault="00154E1E" w:rsidP="00154E1E">
      <w:pPr>
        <w:pStyle w:val="SHNormal"/>
        <w:ind w:left="851"/>
        <w:outlineLvl w:val="0"/>
        <w:rPr>
          <w:rFonts w:ascii="Arial" w:eastAsia="Verdana" w:hAnsi="Arial" w:cs="Arial"/>
        </w:rPr>
      </w:pPr>
    </w:p>
    <w:p w14:paraId="2D9C8324" w14:textId="77777777" w:rsidR="00B53469" w:rsidRPr="00A95503" w:rsidRDefault="00B53469" w:rsidP="00B53469">
      <w:pPr>
        <w:pStyle w:val="SHNormal"/>
        <w:ind w:left="851"/>
        <w:outlineLvl w:val="0"/>
        <w:rPr>
          <w:rFonts w:ascii="Arial" w:eastAsia="Verdana" w:hAnsi="Arial" w:cs="Arial"/>
          <w:sz w:val="20"/>
          <w:szCs w:val="20"/>
        </w:rPr>
      </w:pPr>
    </w:p>
    <w:p w14:paraId="685FC535" w14:textId="77777777" w:rsidR="00B53469" w:rsidRPr="00A95503" w:rsidRDefault="00B53469" w:rsidP="00B53469">
      <w:pPr>
        <w:pStyle w:val="SHNormal"/>
        <w:spacing w:after="120" w:line="300" w:lineRule="atLeast"/>
        <w:rPr>
          <w:rFonts w:ascii="Arial" w:hAnsi="Arial" w:cs="Arial"/>
          <w:color w:val="000000"/>
          <w:sz w:val="20"/>
          <w:szCs w:val="20"/>
        </w:rPr>
      </w:pPr>
      <w:r w:rsidRPr="00A95503">
        <w:rPr>
          <w:rFonts w:ascii="Arial" w:hAnsi="Arial" w:cs="Arial"/>
          <w:color w:val="000000"/>
          <w:sz w:val="20"/>
          <w:szCs w:val="20"/>
        </w:rPr>
        <w:t>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...................................................</w:t>
      </w:r>
      <w:r w:rsidRPr="00A95503">
        <w:rPr>
          <w:rFonts w:ascii="Arial" w:hAnsi="Arial" w:cs="Arial"/>
          <w:color w:val="000000"/>
          <w:sz w:val="20"/>
          <w:szCs w:val="20"/>
        </w:rPr>
        <w:t>.</w:t>
      </w:r>
    </w:p>
    <w:p w14:paraId="3D1D66E2" w14:textId="77777777" w:rsidR="00B53469" w:rsidRDefault="00B53469" w:rsidP="00B53469">
      <w:pPr>
        <w:pStyle w:val="SHNormal"/>
        <w:spacing w:after="120" w:line="300" w:lineRule="atLeast"/>
        <w:rPr>
          <w:rFonts w:ascii="Arial" w:hAnsi="Arial" w:cs="Arial"/>
          <w:color w:val="000000"/>
          <w:sz w:val="20"/>
          <w:szCs w:val="20"/>
        </w:rPr>
      </w:pPr>
      <w:r w:rsidRPr="00A95503">
        <w:rPr>
          <w:rFonts w:ascii="Arial" w:hAnsi="Arial" w:cs="Arial"/>
          <w:color w:val="000000"/>
          <w:sz w:val="20"/>
          <w:szCs w:val="20"/>
        </w:rPr>
        <w:t xml:space="preserve">Signed by </w:t>
      </w:r>
      <w:r w:rsidRPr="00115F57">
        <w:rPr>
          <w:rFonts w:ascii="Arial" w:hAnsi="Arial" w:cs="Arial"/>
          <w:b/>
          <w:i/>
          <w:color w:val="000000"/>
          <w:sz w:val="20"/>
          <w:szCs w:val="20"/>
        </w:rPr>
        <w:t>[</w:t>
      </w:r>
      <w:r w:rsidRPr="00115F57">
        <w:rPr>
          <w:rFonts w:ascii="Arial" w:hAnsi="Arial" w:cs="Arial"/>
          <w:b/>
          <w:i/>
          <w:sz w:val="20"/>
          <w:szCs w:val="20"/>
          <w:highlight w:val="yellow"/>
        </w:rPr>
        <w:t>INSERT</w:t>
      </w:r>
      <w:r w:rsidRPr="00115F57">
        <w:rPr>
          <w:rFonts w:ascii="Arial" w:hAnsi="Arial" w:cs="Arial"/>
          <w:b/>
          <w:i/>
          <w:color w:val="000000"/>
          <w:sz w:val="20"/>
          <w:szCs w:val="20"/>
          <w:highlight w:val="yellow"/>
        </w:rPr>
        <w:t xml:space="preserve"> NAME OF SIGNATORY HERE, SIGN ABOVE</w:t>
      </w:r>
      <w:r w:rsidRPr="00115F57">
        <w:rPr>
          <w:rFonts w:ascii="Arial" w:hAnsi="Arial" w:cs="Arial"/>
          <w:b/>
          <w:i/>
          <w:color w:val="000000"/>
          <w:sz w:val="20"/>
          <w:szCs w:val="20"/>
        </w:rPr>
        <w:t>]</w:t>
      </w:r>
      <w:r w:rsidRPr="00A95503">
        <w:rPr>
          <w:rFonts w:ascii="Arial" w:hAnsi="Arial" w:cs="Arial"/>
          <w:color w:val="000000"/>
          <w:sz w:val="20"/>
          <w:szCs w:val="20"/>
        </w:rPr>
        <w:t xml:space="preserve"> for and on behalf of the Client.</w:t>
      </w:r>
    </w:p>
    <w:p w14:paraId="2C00C3C5" w14:textId="77777777" w:rsidR="00B53469" w:rsidRDefault="00B53469" w:rsidP="00B53469">
      <w:pPr>
        <w:pStyle w:val="SHNormal"/>
        <w:spacing w:after="120" w:line="300" w:lineRule="atLeast"/>
        <w:rPr>
          <w:rFonts w:ascii="Arial" w:hAnsi="Arial" w:cs="Arial"/>
          <w:color w:val="000000"/>
          <w:sz w:val="20"/>
          <w:szCs w:val="20"/>
        </w:rPr>
      </w:pPr>
    </w:p>
    <w:p w14:paraId="346323F9" w14:textId="77777777" w:rsidR="00B53469" w:rsidRPr="00A95503" w:rsidRDefault="00B53469" w:rsidP="00B53469">
      <w:pPr>
        <w:pStyle w:val="SHNormal"/>
        <w:spacing w:after="120" w:line="300" w:lineRule="atLeast"/>
        <w:rPr>
          <w:rFonts w:ascii="Arial" w:hAnsi="Arial" w:cs="Arial"/>
          <w:color w:val="000000"/>
          <w:sz w:val="20"/>
          <w:szCs w:val="20"/>
        </w:rPr>
      </w:pPr>
      <w:r w:rsidRPr="00A95503">
        <w:rPr>
          <w:rFonts w:ascii="Arial" w:hAnsi="Arial" w:cs="Arial"/>
          <w:color w:val="000000"/>
          <w:sz w:val="20"/>
          <w:szCs w:val="20"/>
        </w:rPr>
        <w:t>.</w:t>
      </w:r>
    </w:p>
    <w:p w14:paraId="5A67E544" w14:textId="77777777" w:rsidR="00B53469" w:rsidRPr="00A95503" w:rsidRDefault="00B53469" w:rsidP="00B53469">
      <w:pPr>
        <w:pStyle w:val="SHNormal"/>
        <w:spacing w:after="120" w:line="300" w:lineRule="atLeast"/>
        <w:rPr>
          <w:rFonts w:ascii="Arial" w:eastAsia="Arial Unicode MS" w:hAnsi="Arial" w:cs="Arial"/>
          <w:color w:val="000000"/>
          <w:sz w:val="20"/>
          <w:szCs w:val="20"/>
        </w:rPr>
      </w:pPr>
      <w:r w:rsidRPr="00A95503">
        <w:rPr>
          <w:rFonts w:ascii="Arial" w:hAnsi="Arial" w:cs="Arial"/>
          <w:color w:val="000000"/>
          <w:sz w:val="20"/>
          <w:szCs w:val="20"/>
        </w:rPr>
        <w:t>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</w:t>
      </w:r>
    </w:p>
    <w:p w14:paraId="5ED34B6D" w14:textId="01637542" w:rsidR="00B53469" w:rsidRDefault="00B53469" w:rsidP="00B53469">
      <w:pPr>
        <w:pStyle w:val="SHNormal"/>
        <w:spacing w:after="120" w:line="300" w:lineRule="atLeast"/>
        <w:rPr>
          <w:rFonts w:ascii="Arial" w:hAnsi="Arial" w:cs="Arial"/>
          <w:color w:val="000000"/>
          <w:sz w:val="20"/>
          <w:szCs w:val="20"/>
        </w:rPr>
      </w:pPr>
      <w:r w:rsidRPr="007B0ADB">
        <w:rPr>
          <w:rFonts w:ascii="Arial" w:hAnsi="Arial" w:cs="Arial"/>
          <w:color w:val="000000"/>
          <w:sz w:val="20"/>
          <w:szCs w:val="20"/>
        </w:rPr>
        <w:t xml:space="preserve">Signed </w:t>
      </w:r>
      <w:r w:rsidR="007B0ADB" w:rsidRPr="007B0ADB">
        <w:rPr>
          <w:rFonts w:ascii="Arial" w:hAnsi="Arial" w:cs="Arial"/>
          <w:sz w:val="20"/>
          <w:szCs w:val="20"/>
        </w:rPr>
        <w:t>by</w:t>
      </w:r>
      <w:r w:rsidR="007B0ADB" w:rsidRPr="007B0ADB">
        <w:rPr>
          <w:rFonts w:ascii="Arial" w:hAnsi="Arial" w:cs="Arial"/>
          <w:i/>
          <w:sz w:val="20"/>
          <w:szCs w:val="20"/>
        </w:rPr>
        <w:t xml:space="preserve"> </w:t>
      </w:r>
      <w:r w:rsidR="00BC2A12" w:rsidRPr="0073066C">
        <w:rPr>
          <w:rFonts w:ascii="Arial" w:hAnsi="Arial" w:cs="Arial"/>
          <w:b/>
          <w:bCs/>
          <w:i/>
          <w:iCs/>
          <w:sz w:val="20"/>
          <w:szCs w:val="20"/>
        </w:rPr>
        <w:t>[</w:t>
      </w:r>
      <w:r w:rsidR="00BC2A12" w:rsidRPr="0073066C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>TBD</w:t>
      </w:r>
      <w:r w:rsidR="0073066C" w:rsidRPr="0073066C">
        <w:rPr>
          <w:rFonts w:ascii="Arial" w:hAnsi="Arial" w:cs="Arial"/>
          <w:b/>
          <w:bCs/>
          <w:i/>
          <w:iCs/>
          <w:sz w:val="20"/>
          <w:szCs w:val="20"/>
        </w:rPr>
        <w:t>]</w:t>
      </w:r>
      <w:r w:rsidR="00116075">
        <w:rPr>
          <w:rFonts w:ascii="Arial" w:hAnsi="Arial" w:cs="Arial"/>
          <w:sz w:val="20"/>
          <w:szCs w:val="20"/>
        </w:rPr>
        <w:t xml:space="preserve"> </w:t>
      </w:r>
      <w:r w:rsidRPr="00A95503">
        <w:rPr>
          <w:rFonts w:ascii="Arial" w:hAnsi="Arial" w:cs="Arial"/>
          <w:color w:val="000000"/>
          <w:sz w:val="20"/>
          <w:szCs w:val="20"/>
        </w:rPr>
        <w:t>for and on behalf of Gallagher.</w:t>
      </w:r>
    </w:p>
    <w:p w14:paraId="6B0179C0" w14:textId="77777777" w:rsidR="005A61E9" w:rsidRPr="00913A99" w:rsidRDefault="00154E1E" w:rsidP="00565AC5">
      <w:pPr>
        <w:pStyle w:val="SHNormal"/>
        <w:spacing w:after="120" w:line="300" w:lineRule="atLeast"/>
        <w:rPr>
          <w:rFonts w:ascii="Arial" w:hAnsi="Arial" w:cs="Arial"/>
          <w:bCs/>
          <w:color w:val="000000"/>
          <w:sz w:val="20"/>
        </w:rPr>
      </w:pPr>
      <w:r w:rsidRPr="00913A99">
        <w:rPr>
          <w:rFonts w:ascii="Arial" w:hAnsi="Arial" w:cs="Arial"/>
          <w:color w:val="000000"/>
        </w:rPr>
        <w:t>.</w:t>
      </w:r>
      <w:bookmarkEnd w:id="0"/>
      <w:bookmarkEnd w:id="1"/>
      <w:r w:rsidR="00565AC5" w:rsidRPr="00913A99">
        <w:rPr>
          <w:rFonts w:ascii="Arial" w:hAnsi="Arial" w:cs="Arial"/>
          <w:bCs/>
          <w:color w:val="000000"/>
          <w:sz w:val="20"/>
        </w:rPr>
        <w:t xml:space="preserve"> </w:t>
      </w:r>
    </w:p>
    <w:p w14:paraId="32A89CD5" w14:textId="77777777" w:rsidR="005A61E9" w:rsidRPr="00913A99" w:rsidRDefault="005A61E9" w:rsidP="00B42763">
      <w:pPr>
        <w:spacing w:before="120" w:after="120" w:line="240" w:lineRule="auto"/>
        <w:ind w:left="720"/>
        <w:contextualSpacing/>
        <w:jc w:val="left"/>
        <w:rPr>
          <w:rFonts w:ascii="Arial" w:hAnsi="Arial" w:cs="Arial"/>
          <w:bCs/>
          <w:color w:val="000000"/>
          <w:sz w:val="20"/>
        </w:rPr>
      </w:pPr>
    </w:p>
    <w:sectPr w:rsidR="005A61E9" w:rsidRPr="00913A99" w:rsidSect="00447024">
      <w:footerReference w:type="default" r:id="rId10"/>
      <w:headerReference w:type="first" r:id="rId11"/>
      <w:footerReference w:type="first" r:id="rId12"/>
      <w:pgSz w:w="11521" w:h="14402" w:code="523"/>
      <w:pgMar w:top="720" w:right="720" w:bottom="720" w:left="720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E8B76" w14:textId="77777777" w:rsidR="000F5201" w:rsidRDefault="000F5201">
      <w:pPr>
        <w:spacing w:after="0" w:line="240" w:lineRule="auto"/>
      </w:pPr>
      <w:r>
        <w:separator/>
      </w:r>
    </w:p>
  </w:endnote>
  <w:endnote w:type="continuationSeparator" w:id="0">
    <w:p w14:paraId="1D8F82A3" w14:textId="77777777" w:rsidR="000F5201" w:rsidRDefault="000F5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ay Sans Medium/Medium SC">
    <w:altName w:val="Cambria"/>
    <w:charset w:val="00"/>
    <w:family w:val="roman"/>
    <w:pitch w:val="variable"/>
    <w:sig w:usb0="00000007" w:usb1="00000000" w:usb2="00000000" w:usb3="00000000" w:csb0="0000000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863499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14:paraId="64D2A72C" w14:textId="54E14E66" w:rsidR="00E72574" w:rsidRPr="00E72574" w:rsidRDefault="00E72574">
        <w:pPr>
          <w:pStyle w:val="Footer"/>
          <w:jc w:val="right"/>
          <w:rPr>
            <w:rFonts w:ascii="Arial" w:hAnsi="Arial" w:cs="Arial"/>
            <w:sz w:val="18"/>
            <w:szCs w:val="18"/>
          </w:rPr>
        </w:pPr>
        <w:r w:rsidRPr="00E72574">
          <w:rPr>
            <w:rFonts w:ascii="Arial" w:hAnsi="Arial" w:cs="Arial"/>
            <w:sz w:val="18"/>
            <w:szCs w:val="18"/>
          </w:rPr>
          <w:fldChar w:fldCharType="begin"/>
        </w:r>
        <w:r w:rsidRPr="00E7257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E72574">
          <w:rPr>
            <w:rFonts w:ascii="Arial" w:hAnsi="Arial" w:cs="Arial"/>
            <w:sz w:val="18"/>
            <w:szCs w:val="18"/>
          </w:rPr>
          <w:fldChar w:fldCharType="separate"/>
        </w:r>
        <w:r w:rsidRPr="00E72574">
          <w:rPr>
            <w:rFonts w:ascii="Arial" w:hAnsi="Arial" w:cs="Arial"/>
            <w:noProof/>
            <w:sz w:val="18"/>
            <w:szCs w:val="18"/>
          </w:rPr>
          <w:t>2</w:t>
        </w:r>
        <w:r w:rsidRPr="00E7257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14:paraId="69FEA7D8" w14:textId="28CFA5F7" w:rsidR="00F47396" w:rsidRPr="00E72574" w:rsidRDefault="00E72574" w:rsidP="00E72574">
    <w:pPr>
      <w:pStyle w:val="Footer"/>
      <w:tabs>
        <w:tab w:val="right" w:pos="10800"/>
      </w:tabs>
      <w:spacing w:after="60"/>
      <w:rPr>
        <w:rFonts w:cstheme="minorHAnsi"/>
        <w:color w:val="A6A6A6" w:themeColor="background1" w:themeShade="A6"/>
        <w:sz w:val="12"/>
        <w:szCs w:val="12"/>
      </w:rPr>
    </w:pPr>
    <w:r>
      <w:rPr>
        <w:rFonts w:cstheme="minorHAnsi"/>
        <w:noProof/>
        <w:sz w:val="12"/>
        <w:szCs w:val="12"/>
      </w:rPr>
      <w:t xml:space="preserve">© </w:t>
    </w:r>
    <w:r w:rsidRPr="00A13BEC">
      <w:rPr>
        <w:rFonts w:cstheme="minorHAnsi"/>
        <w:noProof/>
        <w:sz w:val="12"/>
        <w:szCs w:val="12"/>
      </w:rPr>
      <w:fldChar w:fldCharType="begin"/>
    </w:r>
    <w:r w:rsidRPr="00A13BEC">
      <w:rPr>
        <w:rFonts w:cstheme="minorHAnsi"/>
        <w:noProof/>
        <w:sz w:val="12"/>
        <w:szCs w:val="12"/>
      </w:rPr>
      <w:instrText xml:space="preserve"> DATE \@ "yyyy" \* MERGEFORMAT </w:instrText>
    </w:r>
    <w:r w:rsidRPr="00A13BEC">
      <w:rPr>
        <w:rFonts w:cstheme="minorHAnsi"/>
        <w:noProof/>
        <w:sz w:val="12"/>
        <w:szCs w:val="12"/>
      </w:rPr>
      <w:fldChar w:fldCharType="separate"/>
    </w:r>
    <w:r w:rsidR="00E8239D">
      <w:rPr>
        <w:rFonts w:cstheme="minorHAnsi"/>
        <w:noProof/>
        <w:sz w:val="12"/>
        <w:szCs w:val="12"/>
      </w:rPr>
      <w:t>2023</w:t>
    </w:r>
    <w:r w:rsidRPr="00A13BEC">
      <w:rPr>
        <w:rFonts w:cstheme="minorHAnsi"/>
        <w:noProof/>
        <w:sz w:val="12"/>
        <w:szCs w:val="12"/>
      </w:rPr>
      <w:fldChar w:fldCharType="end"/>
    </w:r>
    <w:r w:rsidRPr="006A2EFE">
      <w:rPr>
        <w:rFonts w:cstheme="minorHAnsi"/>
        <w:noProof/>
        <w:sz w:val="12"/>
        <w:szCs w:val="12"/>
      </w:rPr>
      <w:t xml:space="preserve"> Arthur J. Gallagher &amp; Co.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0999279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14:paraId="0342D85D" w14:textId="365FEEE7" w:rsidR="00E72574" w:rsidRPr="00E72574" w:rsidRDefault="00E72574">
        <w:pPr>
          <w:pStyle w:val="Footer"/>
          <w:jc w:val="right"/>
          <w:rPr>
            <w:rFonts w:ascii="Arial" w:hAnsi="Arial" w:cs="Arial"/>
            <w:sz w:val="18"/>
            <w:szCs w:val="18"/>
          </w:rPr>
        </w:pPr>
        <w:r w:rsidRPr="00E72574">
          <w:rPr>
            <w:rFonts w:ascii="Arial" w:hAnsi="Arial" w:cs="Arial"/>
            <w:sz w:val="18"/>
            <w:szCs w:val="18"/>
          </w:rPr>
          <w:fldChar w:fldCharType="begin"/>
        </w:r>
        <w:r w:rsidRPr="00E7257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E72574">
          <w:rPr>
            <w:rFonts w:ascii="Arial" w:hAnsi="Arial" w:cs="Arial"/>
            <w:sz w:val="18"/>
            <w:szCs w:val="18"/>
          </w:rPr>
          <w:fldChar w:fldCharType="separate"/>
        </w:r>
        <w:r w:rsidRPr="00E72574">
          <w:rPr>
            <w:rFonts w:ascii="Arial" w:hAnsi="Arial" w:cs="Arial"/>
            <w:noProof/>
            <w:sz w:val="18"/>
            <w:szCs w:val="18"/>
          </w:rPr>
          <w:t>2</w:t>
        </w:r>
        <w:r w:rsidRPr="00E7257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14:paraId="7A9176DF" w14:textId="42564932" w:rsidR="000D400E" w:rsidRPr="00E72574" w:rsidRDefault="000D400E" w:rsidP="00E72574">
    <w:pPr>
      <w:pStyle w:val="SHHFFNoSpacing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CB43C" w14:textId="77777777" w:rsidR="000F5201" w:rsidRDefault="000F5201">
      <w:pPr>
        <w:spacing w:after="0" w:line="240" w:lineRule="auto"/>
      </w:pPr>
      <w:r>
        <w:separator/>
      </w:r>
    </w:p>
  </w:footnote>
  <w:footnote w:type="continuationSeparator" w:id="0">
    <w:p w14:paraId="53CCA264" w14:textId="77777777" w:rsidR="000F5201" w:rsidRDefault="000F5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42539" w14:textId="22FAE1B5" w:rsidR="000D400E" w:rsidRDefault="000436FA">
    <w:pPr>
      <w:pStyle w:val="Header"/>
    </w:pPr>
    <w:r w:rsidRPr="000436FA">
      <w:rPr>
        <w:noProof/>
        <w:color w:val="808080" w:themeColor="background1" w:themeShade="80"/>
        <w:sz w:val="28"/>
        <w:szCs w:val="28"/>
        <w:lang w:eastAsia="en-GB"/>
      </w:rPr>
      <w:drawing>
        <wp:anchor distT="0" distB="0" distL="114300" distR="114300" simplePos="0" relativeHeight="251663360" behindDoc="1" locked="0" layoutInCell="1" allowOverlap="1" wp14:anchorId="2C3FE9D1" wp14:editId="20A82EB8">
          <wp:simplePos x="0" y="0"/>
          <wp:positionH relativeFrom="page">
            <wp:posOffset>944245</wp:posOffset>
          </wp:positionH>
          <wp:positionV relativeFrom="page">
            <wp:posOffset>-6350</wp:posOffset>
          </wp:positionV>
          <wp:extent cx="6371590" cy="3563620"/>
          <wp:effectExtent l="0" t="0" r="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71590" cy="356362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0D82" w:rsidRPr="00954987">
      <w:rPr>
        <w:noProof/>
        <w:color w:val="808080" w:themeColor="background1" w:themeShade="80"/>
        <w:sz w:val="28"/>
        <w:szCs w:val="28"/>
        <w:lang w:eastAsia="en-GB"/>
      </w:rPr>
      <w:drawing>
        <wp:anchor distT="0" distB="0" distL="114300" distR="114300" simplePos="0" relativeHeight="251665408" behindDoc="1" locked="1" layoutInCell="1" allowOverlap="1" wp14:anchorId="0DB1A8CF" wp14:editId="1718C560">
          <wp:simplePos x="0" y="0"/>
          <wp:positionH relativeFrom="page">
            <wp:posOffset>22860</wp:posOffset>
          </wp:positionH>
          <wp:positionV relativeFrom="page">
            <wp:posOffset>15240</wp:posOffset>
          </wp:positionV>
          <wp:extent cx="2532380" cy="1206500"/>
          <wp:effectExtent l="0" t="0" r="0" b="0"/>
          <wp:wrapNone/>
          <wp:docPr id="1" name="Picture 1" descr="../Gallagher_wTAG_StackedLarge-3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Gallagher_wTAG_StackedLarge-3D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2380" cy="1206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7F015B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5DF6997"/>
    <w:multiLevelType w:val="hybridMultilevel"/>
    <w:tmpl w:val="464E94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65048"/>
    <w:multiLevelType w:val="hybridMultilevel"/>
    <w:tmpl w:val="367A71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4367A"/>
    <w:multiLevelType w:val="hybridMultilevel"/>
    <w:tmpl w:val="D932E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F0610"/>
    <w:multiLevelType w:val="hybridMultilevel"/>
    <w:tmpl w:val="3E442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3C1BEC"/>
    <w:multiLevelType w:val="hybridMultilevel"/>
    <w:tmpl w:val="A93C17D0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 w15:restartNumberingAfterBreak="0">
    <w:nsid w:val="101B17E2"/>
    <w:multiLevelType w:val="hybridMultilevel"/>
    <w:tmpl w:val="D2521E8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A6D76"/>
    <w:multiLevelType w:val="multilevel"/>
    <w:tmpl w:val="E9ECB52A"/>
    <w:lvl w:ilvl="0">
      <w:start w:val="1"/>
      <w:numFmt w:val="decimal"/>
      <w:pStyle w:val="SH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SH2"/>
      <w:lvlText w:val="%1.%2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decimal"/>
      <w:pStyle w:val="SH3"/>
      <w:lvlText w:val="%1.%2.%3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3">
      <w:start w:val="1"/>
      <w:numFmt w:val="lowerLetter"/>
      <w:pStyle w:val="SH4"/>
      <w:lvlText w:val="(%4)"/>
      <w:lvlJc w:val="left"/>
      <w:pPr>
        <w:tabs>
          <w:tab w:val="num" w:pos="2552"/>
        </w:tabs>
        <w:ind w:left="3402" w:hanging="850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tabs>
          <w:tab w:val="num" w:pos="3402"/>
        </w:tabs>
        <w:ind w:left="4253" w:hanging="851"/>
      </w:pPr>
      <w:rPr>
        <w:rFonts w:hint="default"/>
      </w:rPr>
    </w:lvl>
    <w:lvl w:ilvl="5">
      <w:start w:val="1"/>
      <w:numFmt w:val="upperLetter"/>
      <w:lvlText w:val="(%6)"/>
      <w:lvlJc w:val="left"/>
      <w:pPr>
        <w:ind w:left="5103" w:hanging="85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5645459"/>
    <w:multiLevelType w:val="hybridMultilevel"/>
    <w:tmpl w:val="012C570E"/>
    <w:name w:val="SH TabBullet"/>
    <w:lvl w:ilvl="0" w:tplc="2D880928">
      <w:start w:val="1"/>
      <w:numFmt w:val="bullet"/>
      <w:pStyle w:val="SHTabBullet"/>
      <w:lvlText w:val=""/>
      <w:lvlJc w:val="left"/>
      <w:pPr>
        <w:ind w:left="850" w:hanging="85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04AC6"/>
    <w:multiLevelType w:val="hybridMultilevel"/>
    <w:tmpl w:val="10C6E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C114E0"/>
    <w:multiLevelType w:val="hybridMultilevel"/>
    <w:tmpl w:val="C8AAADC2"/>
    <w:lvl w:ilvl="0" w:tplc="737A6BE0">
      <w:numFmt w:val="bullet"/>
      <w:lvlText w:val="-"/>
      <w:lvlJc w:val="left"/>
      <w:pPr>
        <w:ind w:left="795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1D324D10"/>
    <w:multiLevelType w:val="hybridMultilevel"/>
    <w:tmpl w:val="572C93E6"/>
    <w:lvl w:ilvl="0" w:tplc="8B828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840F81"/>
    <w:multiLevelType w:val="hybridMultilevel"/>
    <w:tmpl w:val="EED04B2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A3113D"/>
    <w:multiLevelType w:val="hybridMultilevel"/>
    <w:tmpl w:val="50CC1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01133"/>
    <w:multiLevelType w:val="hybridMultilevel"/>
    <w:tmpl w:val="FB08FC2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F6BD7"/>
    <w:multiLevelType w:val="multilevel"/>
    <w:tmpl w:val="B4581072"/>
    <w:name w:val="SH Legal Numbering"/>
    <w:lvl w:ilvl="0">
      <w:start w:val="1"/>
      <w:numFmt w:val="decimal"/>
      <w:pStyle w:val="SH1Leg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SH2Legal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2">
      <w:start w:val="1"/>
      <w:numFmt w:val="decimal"/>
      <w:pStyle w:val="SH3Legal"/>
      <w:lvlText w:val="%1.%2.%3"/>
      <w:lvlJc w:val="left"/>
      <w:pPr>
        <w:ind w:left="1701" w:hanging="850"/>
      </w:pPr>
      <w:rPr>
        <w:rFonts w:hint="default"/>
      </w:rPr>
    </w:lvl>
    <w:lvl w:ilvl="3">
      <w:start w:val="1"/>
      <w:numFmt w:val="lowerLetter"/>
      <w:pStyle w:val="SH4Legal"/>
      <w:lvlText w:val="(%4)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4">
      <w:start w:val="1"/>
      <w:numFmt w:val="lowerRoman"/>
      <w:pStyle w:val="SH5Legal"/>
      <w:lvlText w:val="(%5)"/>
      <w:lvlJc w:val="left"/>
      <w:pPr>
        <w:tabs>
          <w:tab w:val="num" w:pos="2552"/>
        </w:tabs>
        <w:ind w:left="3402" w:hanging="850"/>
      </w:pPr>
      <w:rPr>
        <w:rFonts w:hint="default"/>
      </w:rPr>
    </w:lvl>
    <w:lvl w:ilvl="5">
      <w:start w:val="1"/>
      <w:numFmt w:val="upperLetter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270D6439"/>
    <w:multiLevelType w:val="hybridMultilevel"/>
    <w:tmpl w:val="353EF298"/>
    <w:lvl w:ilvl="0" w:tplc="0809001B">
      <w:start w:val="1"/>
      <w:numFmt w:val="lowerRoman"/>
      <w:lvlText w:val="%1."/>
      <w:lvlJc w:val="righ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28655315"/>
    <w:multiLevelType w:val="hybridMultilevel"/>
    <w:tmpl w:val="F4F85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E447D3"/>
    <w:multiLevelType w:val="hybridMultilevel"/>
    <w:tmpl w:val="79B69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8D11EE"/>
    <w:multiLevelType w:val="hybridMultilevel"/>
    <w:tmpl w:val="C5CA5590"/>
    <w:lvl w:ilvl="0" w:tplc="E1CCD616">
      <w:start w:val="1"/>
      <w:numFmt w:val="decimal"/>
      <w:pStyle w:val="FrontNumber"/>
      <w:lvlText w:val="(%1)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8B5EF3"/>
    <w:multiLevelType w:val="multilevel"/>
    <w:tmpl w:val="645A57C6"/>
    <w:name w:val="SH Romans"/>
    <w:lvl w:ilvl="0">
      <w:start w:val="1"/>
      <w:numFmt w:val="lowerRoman"/>
      <w:pStyle w:val="SHRoman1"/>
      <w:lvlText w:val="(%1)"/>
      <w:lvlJc w:val="left"/>
      <w:pPr>
        <w:ind w:left="851" w:hanging="851"/>
      </w:pPr>
      <w:rPr>
        <w:rFonts w:hint="default"/>
      </w:rPr>
    </w:lvl>
    <w:lvl w:ilvl="1">
      <w:start w:val="1"/>
      <w:numFmt w:val="lowerRoman"/>
      <w:pStyle w:val="SHRoman2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lowerRoman"/>
      <w:pStyle w:val="SHRoman3"/>
      <w:lvlText w:val="(%3)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3402" w:hanging="85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3402"/>
        </w:tabs>
        <w:ind w:left="4253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53"/>
        </w:tabs>
        <w:ind w:left="5103" w:hanging="85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03"/>
        </w:tabs>
        <w:ind w:left="5954" w:hanging="851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5954"/>
        </w:tabs>
        <w:ind w:left="6804" w:hanging="85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804"/>
        </w:tabs>
        <w:ind w:left="7655" w:hanging="851"/>
      </w:pPr>
      <w:rPr>
        <w:rFonts w:hint="default"/>
      </w:rPr>
    </w:lvl>
  </w:abstractNum>
  <w:abstractNum w:abstractNumId="21" w15:restartNumberingAfterBreak="0">
    <w:nsid w:val="2E5954ED"/>
    <w:multiLevelType w:val="multilevel"/>
    <w:tmpl w:val="8378192A"/>
    <w:lvl w:ilvl="0">
      <w:start w:val="1"/>
      <w:numFmt w:val="decimal"/>
      <w:pStyle w:val="Paragraph1"/>
      <w:isLgl/>
      <w:lvlText w:val="%1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caps w:val="0"/>
        <w:strike w:val="0"/>
        <w:dstrike w:val="0"/>
        <w:vanish w:val="0"/>
        <w:color w:val="00000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aragraph11"/>
      <w:isLgl/>
      <w:lvlText w:val="%1.%2"/>
      <w:lvlJc w:val="left"/>
      <w:pPr>
        <w:tabs>
          <w:tab w:val="num" w:pos="1571"/>
        </w:tabs>
        <w:ind w:left="1571" w:hanging="851"/>
      </w:pPr>
      <w:rPr>
        <w:rFonts w:ascii="Calibri" w:hAnsi="Calibri" w:hint="default"/>
        <w:caps w:val="0"/>
        <w:strike w:val="0"/>
        <w:dstrike w:val="0"/>
        <w:vanish w:val="0"/>
        <w:color w:val="00000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aragraph111"/>
      <w:isLgl/>
      <w:lvlText w:val="%1.%2.%3"/>
      <w:lvlJc w:val="left"/>
      <w:pPr>
        <w:tabs>
          <w:tab w:val="num" w:pos="1690"/>
        </w:tabs>
        <w:ind w:left="1690" w:hanging="850"/>
      </w:pPr>
      <w:rPr>
        <w:rFonts w:ascii="Calibri" w:hAnsi="Calibri" w:hint="default"/>
        <w:b w:val="0"/>
        <w:i w:val="0"/>
        <w:color w:val="000000"/>
        <w:sz w:val="22"/>
        <w:szCs w:val="22"/>
        <w:u w:val="none"/>
      </w:rPr>
    </w:lvl>
    <w:lvl w:ilvl="3">
      <w:start w:val="1"/>
      <w:numFmt w:val="lowerLetter"/>
      <w:pStyle w:val="Paragraph111a"/>
      <w:lvlText w:val="(%4)"/>
      <w:lvlJc w:val="left"/>
      <w:pPr>
        <w:tabs>
          <w:tab w:val="num" w:pos="2552"/>
        </w:tabs>
        <w:ind w:left="2552" w:hanging="851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Paragraph111ai"/>
      <w:lvlText w:val="(%5)"/>
      <w:lvlJc w:val="left"/>
      <w:pPr>
        <w:tabs>
          <w:tab w:val="num" w:pos="3402"/>
        </w:tabs>
        <w:ind w:left="3402" w:hanging="850"/>
      </w:pPr>
      <w:rPr>
        <w:rFonts w:ascii="Arial" w:hAnsi="Arial" w:hint="default"/>
        <w:b w:val="0"/>
        <w:i w:val="0"/>
        <w:color w:val="000000"/>
        <w:sz w:val="20"/>
        <w:u w:val="none"/>
      </w:rPr>
    </w:lvl>
    <w:lvl w:ilvl="5">
      <w:start w:val="1"/>
      <w:numFmt w:val="upperLetter"/>
      <w:pStyle w:val="Paragraph111aiA"/>
      <w:lvlText w:val="(%6)"/>
      <w:lvlJc w:val="left"/>
      <w:pPr>
        <w:tabs>
          <w:tab w:val="num" w:pos="4253"/>
        </w:tabs>
        <w:ind w:left="4253" w:hanging="851"/>
      </w:pPr>
      <w:rPr>
        <w:rFonts w:ascii="Arial" w:hAnsi="Arial" w:hint="default"/>
        <w:b w:val="0"/>
        <w:i w:val="0"/>
        <w:color w:val="000000"/>
        <w:sz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30491CF5"/>
    <w:multiLevelType w:val="hybridMultilevel"/>
    <w:tmpl w:val="19DA0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2064F2"/>
    <w:multiLevelType w:val="hybridMultilevel"/>
    <w:tmpl w:val="884E8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B9712B"/>
    <w:multiLevelType w:val="hybridMultilevel"/>
    <w:tmpl w:val="5BFE8CDC"/>
    <w:name w:val="SH TabNum"/>
    <w:lvl w:ilvl="0" w:tplc="44DAED2E">
      <w:start w:val="1"/>
      <w:numFmt w:val="decimal"/>
      <w:pStyle w:val="SHTabNum"/>
      <w:lvlText w:val="%1"/>
      <w:lvlJc w:val="left"/>
      <w:pPr>
        <w:ind w:left="850" w:hanging="8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C07C8C"/>
    <w:multiLevelType w:val="multilevel"/>
    <w:tmpl w:val="C8A84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3FC51C13"/>
    <w:multiLevelType w:val="singleLevel"/>
    <w:tmpl w:val="5C5EF5C6"/>
    <w:lvl w:ilvl="0">
      <w:start w:val="1"/>
      <w:numFmt w:val="decimal"/>
      <w:pStyle w:val="NumList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0"/>
        <w:u w:val="none"/>
      </w:rPr>
    </w:lvl>
  </w:abstractNum>
  <w:abstractNum w:abstractNumId="27" w15:restartNumberingAfterBreak="0">
    <w:nsid w:val="42A14EF2"/>
    <w:multiLevelType w:val="hybridMultilevel"/>
    <w:tmpl w:val="D922AE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F303A2"/>
    <w:multiLevelType w:val="hybridMultilevel"/>
    <w:tmpl w:val="03C4D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C6131E"/>
    <w:multiLevelType w:val="hybridMultilevel"/>
    <w:tmpl w:val="140A4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64A561B"/>
    <w:multiLevelType w:val="hybridMultilevel"/>
    <w:tmpl w:val="47FE3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A744E6"/>
    <w:multiLevelType w:val="hybridMultilevel"/>
    <w:tmpl w:val="57F8325E"/>
    <w:lvl w:ilvl="0" w:tplc="8B8288FC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2" w15:restartNumberingAfterBreak="0">
    <w:nsid w:val="499633A4"/>
    <w:multiLevelType w:val="multilevel"/>
    <w:tmpl w:val="C9BEFDF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2553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tabs>
          <w:tab w:val="num" w:pos="2553"/>
        </w:tabs>
        <w:ind w:left="2553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tabs>
          <w:tab w:val="num" w:pos="3404"/>
        </w:tabs>
        <w:ind w:left="3404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(%6)"/>
      <w:lvlJc w:val="left"/>
      <w:pPr>
        <w:tabs>
          <w:tab w:val="num" w:pos="4255"/>
        </w:tabs>
        <w:ind w:left="4255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49A03244"/>
    <w:multiLevelType w:val="hybridMultilevel"/>
    <w:tmpl w:val="55FAD16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A275AA"/>
    <w:multiLevelType w:val="hybridMultilevel"/>
    <w:tmpl w:val="DE88A204"/>
    <w:name w:val="SH TabRoman"/>
    <w:lvl w:ilvl="0" w:tplc="F3C463A0">
      <w:start w:val="1"/>
      <w:numFmt w:val="lowerRoman"/>
      <w:pStyle w:val="SHTabRoman"/>
      <w:lvlText w:val="(%1)"/>
      <w:lvlJc w:val="left"/>
      <w:pPr>
        <w:ind w:left="850" w:hanging="8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CE0A1A"/>
    <w:multiLevelType w:val="hybridMultilevel"/>
    <w:tmpl w:val="76D0A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DB741C"/>
    <w:multiLevelType w:val="hybridMultilevel"/>
    <w:tmpl w:val="63704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7149C6"/>
    <w:multiLevelType w:val="hybridMultilevel"/>
    <w:tmpl w:val="C574A02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4D63D1"/>
    <w:multiLevelType w:val="hybridMultilevel"/>
    <w:tmpl w:val="4B020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866E2F"/>
    <w:multiLevelType w:val="hybridMultilevel"/>
    <w:tmpl w:val="A9DAA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56540CB"/>
    <w:multiLevelType w:val="hybridMultilevel"/>
    <w:tmpl w:val="08EEDC6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C73095"/>
    <w:multiLevelType w:val="hybridMultilevel"/>
    <w:tmpl w:val="6C64A62E"/>
    <w:name w:val="SH Recitals"/>
    <w:lvl w:ilvl="0" w:tplc="E1A416DE">
      <w:start w:val="1"/>
      <w:numFmt w:val="upperLetter"/>
      <w:pStyle w:val="SHRecitals"/>
      <w:lvlText w:val="(%1)"/>
      <w:lvlJc w:val="left"/>
      <w:pPr>
        <w:ind w:left="850" w:hanging="8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AA5A7E"/>
    <w:multiLevelType w:val="hybridMultilevel"/>
    <w:tmpl w:val="08EEDC6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2B20D3"/>
    <w:multiLevelType w:val="hybridMultilevel"/>
    <w:tmpl w:val="169A9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8CE238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DE72C15"/>
    <w:multiLevelType w:val="hybridMultilevel"/>
    <w:tmpl w:val="A1CA5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1E3F44"/>
    <w:multiLevelType w:val="hybridMultilevel"/>
    <w:tmpl w:val="4CEC6CBA"/>
    <w:name w:val="SH Parties"/>
    <w:lvl w:ilvl="0" w:tplc="B35C83C8">
      <w:start w:val="1"/>
      <w:numFmt w:val="decimal"/>
      <w:pStyle w:val="SHParties"/>
      <w:lvlText w:val="(%1)"/>
      <w:lvlJc w:val="left"/>
      <w:pPr>
        <w:ind w:left="850" w:hanging="8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96048C"/>
    <w:multiLevelType w:val="multilevel"/>
    <w:tmpl w:val="45D0B30A"/>
    <w:name w:val="SH Bullets"/>
    <w:lvl w:ilvl="0">
      <w:start w:val="1"/>
      <w:numFmt w:val="bullet"/>
      <w:pStyle w:val="SHBullet1"/>
      <w:lvlText w:val=""/>
      <w:lvlJc w:val="left"/>
      <w:pPr>
        <w:ind w:left="851" w:hanging="851"/>
      </w:pPr>
      <w:rPr>
        <w:rFonts w:ascii="Wingdings" w:hAnsi="Wingdings" w:hint="default"/>
      </w:rPr>
    </w:lvl>
    <w:lvl w:ilvl="1">
      <w:start w:val="1"/>
      <w:numFmt w:val="bullet"/>
      <w:pStyle w:val="SHBullet2"/>
      <w:lvlText w:val=""/>
      <w:lvlJc w:val="left"/>
      <w:pPr>
        <w:ind w:left="1701" w:hanging="850"/>
      </w:pPr>
      <w:rPr>
        <w:rFonts w:ascii="Wingdings" w:hAnsi="Wingdings" w:hint="default"/>
      </w:rPr>
    </w:lvl>
    <w:lvl w:ilvl="2">
      <w:start w:val="1"/>
      <w:numFmt w:val="bullet"/>
      <w:pStyle w:val="SHBullet3"/>
      <w:lvlText w:val=""/>
      <w:lvlJc w:val="left"/>
      <w:pPr>
        <w:ind w:left="2552" w:hanging="851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3402" w:hanging="85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4253" w:hanging="851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5103" w:hanging="85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103"/>
        </w:tabs>
        <w:ind w:left="5954" w:hanging="851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954"/>
        </w:tabs>
        <w:ind w:left="6804" w:hanging="850"/>
      </w:pPr>
      <w:rPr>
        <w:rFonts w:ascii="Wingdings" w:hAnsi="Wingdings" w:hint="default"/>
      </w:rPr>
    </w:lvl>
    <w:lvl w:ilvl="8">
      <w:start w:val="1"/>
      <w:numFmt w:val="bullet"/>
      <w:lvlText w:val=""/>
      <w:lvlJc w:val="left"/>
      <w:pPr>
        <w:ind w:left="7655" w:hanging="851"/>
      </w:pPr>
      <w:rPr>
        <w:rFonts w:ascii="Symbol" w:hAnsi="Symbol" w:hint="default"/>
      </w:rPr>
    </w:lvl>
  </w:abstractNum>
  <w:abstractNum w:abstractNumId="47" w15:restartNumberingAfterBreak="0">
    <w:nsid w:val="61F2409E"/>
    <w:multiLevelType w:val="hybridMultilevel"/>
    <w:tmpl w:val="235A7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3894300"/>
    <w:multiLevelType w:val="multilevel"/>
    <w:tmpl w:val="0D0851EA"/>
    <w:lvl w:ilvl="0">
      <w:start w:val="1"/>
      <w:numFmt w:val="decimal"/>
      <w:lvlText w:val="%1)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552"/>
        </w:tabs>
        <w:ind w:left="3402" w:hanging="85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3402"/>
        </w:tabs>
        <w:ind w:left="4253" w:hanging="851"/>
      </w:pPr>
      <w:rPr>
        <w:rFonts w:hint="default"/>
      </w:rPr>
    </w:lvl>
    <w:lvl w:ilvl="5">
      <w:start w:val="1"/>
      <w:numFmt w:val="upperLetter"/>
      <w:lvlText w:val="(%6)"/>
      <w:lvlJc w:val="left"/>
      <w:pPr>
        <w:ind w:left="5103" w:hanging="85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9" w15:restartNumberingAfterBreak="0">
    <w:nsid w:val="63AA3C2C"/>
    <w:multiLevelType w:val="hybridMultilevel"/>
    <w:tmpl w:val="53F44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591F08"/>
    <w:multiLevelType w:val="hybridMultilevel"/>
    <w:tmpl w:val="465A5A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D977B8E"/>
    <w:multiLevelType w:val="multilevel"/>
    <w:tmpl w:val="F014D476"/>
    <w:name w:val="SH Schedules"/>
    <w:lvl w:ilvl="0">
      <w:start w:val="1"/>
      <w:numFmt w:val="decimal"/>
      <w:pStyle w:val="SHSch"/>
      <w:lvlText w:val="Schedule %1"/>
      <w:lvlJc w:val="left"/>
      <w:pPr>
        <w:ind w:left="851" w:firstLine="0"/>
      </w:pPr>
      <w:rPr>
        <w:rFonts w:ascii="Verdana" w:hAnsi="Verdana" w:hint="default"/>
        <w:b/>
        <w:i w:val="0"/>
        <w:sz w:val="19"/>
      </w:rPr>
    </w:lvl>
    <w:lvl w:ilvl="1">
      <w:start w:val="1"/>
      <w:numFmt w:val="none"/>
      <w:pStyle w:val="SHSchTitl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HSch1"/>
      <w:lvlText w:val="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SHSch2"/>
      <w:lvlText w:val="%3.%4"/>
      <w:lvlJc w:val="left"/>
      <w:pPr>
        <w:ind w:left="1701" w:hanging="850"/>
      </w:pPr>
      <w:rPr>
        <w:rFonts w:hint="default"/>
      </w:rPr>
    </w:lvl>
    <w:lvl w:ilvl="4">
      <w:start w:val="1"/>
      <w:numFmt w:val="decimal"/>
      <w:pStyle w:val="SHSch3"/>
      <w:lvlText w:val="%3.%4.%5"/>
      <w:lvlJc w:val="left"/>
      <w:pPr>
        <w:ind w:left="2552" w:hanging="851"/>
      </w:pPr>
      <w:rPr>
        <w:rFonts w:hint="default"/>
      </w:rPr>
    </w:lvl>
    <w:lvl w:ilvl="5">
      <w:start w:val="1"/>
      <w:numFmt w:val="lowerLetter"/>
      <w:pStyle w:val="SHSch4"/>
      <w:lvlText w:val="(%6)"/>
      <w:lvlJc w:val="left"/>
      <w:pPr>
        <w:tabs>
          <w:tab w:val="num" w:pos="2552"/>
        </w:tabs>
        <w:ind w:left="3402" w:hanging="850"/>
      </w:pPr>
      <w:rPr>
        <w:rFonts w:hint="default"/>
      </w:rPr>
    </w:lvl>
    <w:lvl w:ilvl="6">
      <w:start w:val="1"/>
      <w:numFmt w:val="lowerRoman"/>
      <w:pStyle w:val="SHSch5"/>
      <w:lvlText w:val="(%7)"/>
      <w:lvlJc w:val="left"/>
      <w:pPr>
        <w:tabs>
          <w:tab w:val="num" w:pos="3402"/>
        </w:tabs>
        <w:ind w:left="4253" w:hanging="851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5103" w:hanging="85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706115B6"/>
    <w:multiLevelType w:val="hybridMultilevel"/>
    <w:tmpl w:val="3F72834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3" w15:restartNumberingAfterBreak="0">
    <w:nsid w:val="73C80811"/>
    <w:multiLevelType w:val="hybridMultilevel"/>
    <w:tmpl w:val="36F6C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0678E0"/>
    <w:multiLevelType w:val="hybridMultilevel"/>
    <w:tmpl w:val="1534D1A0"/>
    <w:lvl w:ilvl="0" w:tplc="08090013">
      <w:start w:val="1"/>
      <w:numFmt w:val="upperRoman"/>
      <w:lvlText w:val="%1."/>
      <w:lvlJc w:val="righ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5" w15:restartNumberingAfterBreak="0">
    <w:nsid w:val="7B106D9F"/>
    <w:multiLevelType w:val="hybridMultilevel"/>
    <w:tmpl w:val="D1E25BAC"/>
    <w:lvl w:ilvl="0" w:tplc="0809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56" w15:restartNumberingAfterBreak="0">
    <w:nsid w:val="7B2E67E3"/>
    <w:multiLevelType w:val="hybridMultilevel"/>
    <w:tmpl w:val="ECFE7016"/>
    <w:lvl w:ilvl="0" w:tplc="0809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57" w15:restartNumberingAfterBreak="0">
    <w:nsid w:val="7B327586"/>
    <w:multiLevelType w:val="multilevel"/>
    <w:tmpl w:val="B568FADC"/>
    <w:name w:val="SH Alphas"/>
    <w:lvl w:ilvl="0">
      <w:start w:val="1"/>
      <w:numFmt w:val="lowerLetter"/>
      <w:pStyle w:val="SHAlpha1"/>
      <w:lvlText w:val="(%1)"/>
      <w:lvlJc w:val="left"/>
      <w:pPr>
        <w:ind w:left="851" w:hanging="851"/>
      </w:pPr>
      <w:rPr>
        <w:rFonts w:hint="default"/>
      </w:rPr>
    </w:lvl>
    <w:lvl w:ilvl="1">
      <w:start w:val="1"/>
      <w:numFmt w:val="lowerLetter"/>
      <w:pStyle w:val="SHAlpha2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lowerLetter"/>
      <w:pStyle w:val="SHAlpha3"/>
      <w:lvlText w:val="(%3)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5103"/>
        </w:tabs>
        <w:ind w:left="3402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2"/>
        </w:tabs>
        <w:ind w:left="4253" w:hanging="851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253"/>
        </w:tabs>
        <w:ind w:left="5103" w:hanging="85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5103"/>
        </w:tabs>
        <w:ind w:left="5954" w:hanging="851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954"/>
        </w:tabs>
        <w:ind w:left="6804" w:hanging="85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7655" w:hanging="851"/>
      </w:pPr>
      <w:rPr>
        <w:rFonts w:hint="default"/>
      </w:rPr>
    </w:lvl>
  </w:abstractNum>
  <w:abstractNum w:abstractNumId="58" w15:restartNumberingAfterBreak="0">
    <w:nsid w:val="7D185071"/>
    <w:multiLevelType w:val="hybridMultilevel"/>
    <w:tmpl w:val="42727896"/>
    <w:name w:val="SH TabAlpha"/>
    <w:lvl w:ilvl="0" w:tplc="82BCCA50">
      <w:start w:val="1"/>
      <w:numFmt w:val="lowerLetter"/>
      <w:pStyle w:val="SHTabAlpha"/>
      <w:lvlText w:val="(%1)"/>
      <w:lvlJc w:val="left"/>
      <w:pPr>
        <w:ind w:left="850" w:hanging="8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577631"/>
    <w:multiLevelType w:val="hybridMultilevel"/>
    <w:tmpl w:val="08EEDC6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FF35AD8"/>
    <w:multiLevelType w:val="hybridMultilevel"/>
    <w:tmpl w:val="911077C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563521">
    <w:abstractNumId w:val="45"/>
  </w:num>
  <w:num w:numId="2" w16cid:durableId="70086271">
    <w:abstractNumId w:val="41"/>
  </w:num>
  <w:num w:numId="3" w16cid:durableId="483739157">
    <w:abstractNumId w:val="8"/>
  </w:num>
  <w:num w:numId="4" w16cid:durableId="1230309691">
    <w:abstractNumId w:val="24"/>
  </w:num>
  <w:num w:numId="5" w16cid:durableId="894897536">
    <w:abstractNumId w:val="58"/>
  </w:num>
  <w:num w:numId="6" w16cid:durableId="1155223913">
    <w:abstractNumId w:val="34"/>
  </w:num>
  <w:num w:numId="7" w16cid:durableId="406149692">
    <w:abstractNumId w:val="15"/>
  </w:num>
  <w:num w:numId="8" w16cid:durableId="1093815760">
    <w:abstractNumId w:val="57"/>
  </w:num>
  <w:num w:numId="9" w16cid:durableId="941256851">
    <w:abstractNumId w:val="46"/>
  </w:num>
  <w:num w:numId="10" w16cid:durableId="342560745">
    <w:abstractNumId w:val="7"/>
  </w:num>
  <w:num w:numId="11" w16cid:durableId="371348915">
    <w:abstractNumId w:val="20"/>
  </w:num>
  <w:num w:numId="12" w16cid:durableId="2036037640">
    <w:abstractNumId w:val="51"/>
  </w:num>
  <w:num w:numId="13" w16cid:durableId="6425810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980024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6947680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927468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9756712">
    <w:abstractNumId w:val="45"/>
    <w:lvlOverride w:ilvl="0">
      <w:startOverride w:val="1"/>
    </w:lvlOverride>
  </w:num>
  <w:num w:numId="18" w16cid:durableId="1769616310">
    <w:abstractNumId w:val="27"/>
  </w:num>
  <w:num w:numId="19" w16cid:durableId="2077703597">
    <w:abstractNumId w:val="2"/>
  </w:num>
  <w:num w:numId="20" w16cid:durableId="1391075380">
    <w:abstractNumId w:val="1"/>
  </w:num>
  <w:num w:numId="21" w16cid:durableId="1522161218">
    <w:abstractNumId w:val="31"/>
  </w:num>
  <w:num w:numId="22" w16cid:durableId="806321589">
    <w:abstractNumId w:val="36"/>
  </w:num>
  <w:num w:numId="23" w16cid:durableId="1545100543">
    <w:abstractNumId w:val="38"/>
  </w:num>
  <w:num w:numId="24" w16cid:durableId="703555541">
    <w:abstractNumId w:val="35"/>
  </w:num>
  <w:num w:numId="25" w16cid:durableId="1870332805">
    <w:abstractNumId w:val="4"/>
  </w:num>
  <w:num w:numId="26" w16cid:durableId="1927879742">
    <w:abstractNumId w:val="22"/>
  </w:num>
  <w:num w:numId="27" w16cid:durableId="193277427">
    <w:abstractNumId w:val="11"/>
  </w:num>
  <w:num w:numId="28" w16cid:durableId="992293035">
    <w:abstractNumId w:val="43"/>
  </w:num>
  <w:num w:numId="29" w16cid:durableId="144593363">
    <w:abstractNumId w:val="53"/>
  </w:num>
  <w:num w:numId="30" w16cid:durableId="1243759572">
    <w:abstractNumId w:val="28"/>
  </w:num>
  <w:num w:numId="31" w16cid:durableId="665521820">
    <w:abstractNumId w:val="30"/>
  </w:num>
  <w:num w:numId="32" w16cid:durableId="1176261592">
    <w:abstractNumId w:val="49"/>
  </w:num>
  <w:num w:numId="33" w16cid:durableId="2061517722">
    <w:abstractNumId w:val="44"/>
  </w:num>
  <w:num w:numId="34" w16cid:durableId="852769392">
    <w:abstractNumId w:val="55"/>
  </w:num>
  <w:num w:numId="35" w16cid:durableId="1418405426">
    <w:abstractNumId w:val="56"/>
  </w:num>
  <w:num w:numId="36" w16cid:durableId="1902904990">
    <w:abstractNumId w:val="13"/>
  </w:num>
  <w:num w:numId="37" w16cid:durableId="1724448768">
    <w:abstractNumId w:val="3"/>
  </w:num>
  <w:num w:numId="38" w16cid:durableId="666712053">
    <w:abstractNumId w:val="47"/>
  </w:num>
  <w:num w:numId="39" w16cid:durableId="849099554">
    <w:abstractNumId w:val="9"/>
  </w:num>
  <w:num w:numId="40" w16cid:durableId="2057194042">
    <w:abstractNumId w:val="18"/>
  </w:num>
  <w:num w:numId="41" w16cid:durableId="1316253478">
    <w:abstractNumId w:val="17"/>
  </w:num>
  <w:num w:numId="42" w16cid:durableId="167258898">
    <w:abstractNumId w:val="39"/>
  </w:num>
  <w:num w:numId="43" w16cid:durableId="849100875">
    <w:abstractNumId w:val="0"/>
  </w:num>
  <w:num w:numId="44" w16cid:durableId="693848823">
    <w:abstractNumId w:val="5"/>
  </w:num>
  <w:num w:numId="45" w16cid:durableId="902758973">
    <w:abstractNumId w:val="25"/>
  </w:num>
  <w:num w:numId="46" w16cid:durableId="2391722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7715800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192918507">
    <w:abstractNumId w:val="32"/>
  </w:num>
  <w:num w:numId="49" w16cid:durableId="1160661785">
    <w:abstractNumId w:val="59"/>
  </w:num>
  <w:num w:numId="50" w16cid:durableId="747070653">
    <w:abstractNumId w:val="6"/>
  </w:num>
  <w:num w:numId="51" w16cid:durableId="857743100">
    <w:abstractNumId w:val="14"/>
  </w:num>
  <w:num w:numId="52" w16cid:durableId="1507132500">
    <w:abstractNumId w:val="42"/>
  </w:num>
  <w:num w:numId="53" w16cid:durableId="1097100522">
    <w:abstractNumId w:val="40"/>
  </w:num>
  <w:num w:numId="54" w16cid:durableId="1508129185">
    <w:abstractNumId w:val="19"/>
  </w:num>
  <w:num w:numId="55" w16cid:durableId="1529873529">
    <w:abstractNumId w:val="26"/>
  </w:num>
  <w:num w:numId="56" w16cid:durableId="1994674792">
    <w:abstractNumId w:val="21"/>
  </w:num>
  <w:num w:numId="57" w16cid:durableId="15893873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542135926">
    <w:abstractNumId w:val="8"/>
  </w:num>
  <w:num w:numId="59" w16cid:durableId="820852679">
    <w:abstractNumId w:val="33"/>
  </w:num>
  <w:num w:numId="60" w16cid:durableId="457459668">
    <w:abstractNumId w:val="37"/>
  </w:num>
  <w:num w:numId="61" w16cid:durableId="1665476878">
    <w:abstractNumId w:val="12"/>
  </w:num>
  <w:num w:numId="62" w16cid:durableId="1423407012">
    <w:abstractNumId w:val="60"/>
  </w:num>
  <w:num w:numId="63" w16cid:durableId="1688942713">
    <w:abstractNumId w:val="10"/>
  </w:num>
  <w:num w:numId="64" w16cid:durableId="1585840855">
    <w:abstractNumId w:val="50"/>
  </w:num>
  <w:num w:numId="65" w16cid:durableId="1135368696">
    <w:abstractNumId w:val="52"/>
  </w:num>
  <w:num w:numId="66" w16cid:durableId="400760106">
    <w:abstractNumId w:val="15"/>
  </w:num>
  <w:num w:numId="67" w16cid:durableId="481434243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185173877">
    <w:abstractNumId w:val="7"/>
  </w:num>
  <w:num w:numId="69" w16cid:durableId="288169393">
    <w:abstractNumId w:val="7"/>
  </w:num>
  <w:num w:numId="70" w16cid:durableId="614094365">
    <w:abstractNumId w:val="54"/>
  </w:num>
  <w:num w:numId="71" w16cid:durableId="1150171629">
    <w:abstractNumId w:val="16"/>
  </w:num>
  <w:num w:numId="72" w16cid:durableId="2077121435">
    <w:abstractNumId w:val="7"/>
  </w:num>
  <w:num w:numId="73" w16cid:durableId="1425489401">
    <w:abstractNumId w:val="48"/>
  </w:num>
  <w:num w:numId="74" w16cid:durableId="1973554352">
    <w:abstractNumId w:val="23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85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utlineMetadata" w:val="&lt;?xml version=&quot;1.0&quot; encoding=&quot;utf-16&quot;?&gt;_x000d__x000a_&lt;template xmlns:xsd=&quot;http://www.w3.org/2001/XMLSchema&quot; xmlns:xsi=&quot;http://www.w3.org/2001/XMLSchema-instance&quot; id=&quot;0cee53e5-95c3-47a4-a232-5648ac84bc0f&quot; name=&quot;Letter&quot; version=&quot;0&quot; schemaVersion=&quot;1&quot; wordVersion=&quot;14.0&quot; languageIso=&quot;&quot; helpUrl=&quot;&quot; importData=&quot;false&quot; xmlns=&quot;http://iphelion.com/word/outline/&quot;&gt;_x000d__x000a_  &lt;contentControls&gt;_x000d__x000a_    &lt;contentControl id=&quot;477f4cfd-bf09-43ed-9443-355ed83ee83e&quot; name=&quot;Office Building Address Line 1&quot; assembly=&quot;Iphelion.Outline.Word2010.dll&quot; type=&quot;Iphelion.Outline.Word2010.Renderers.TextRenderer&quot; order=&quot;2&quot; active=&quot;true&quot; entityId=&quot;094a3b3a-52ef-4848-96f7-b0ce04bde2e8&quot; fieldId=&quot;be3194e4-7e16-4610-80e5-4cc5b582e017&quot; controlType=&quot;plainText&quot; controlEditType=&quot;inline&quot; enclosingBookmark=&quot;false&quot;&gt;_x000d__x000a_      &lt;parameters&gt;_x000d__x000a_        &lt;parameter id=&quot;7cd85f50-c78f-4631-88bc-43968c7a929b&quot; name=&quot;Remove content control&quot; key=&quot;removeContentControl&quot; value=&quot;False&quot; type=&quot;System.Boolean, mscorlib, Version=4.0.0.0, Culture=neutral, PublicKeyToken=b77a5c561934e089&quot; /&gt;_x000d__x000a_        &lt;parameter id=&quot;da316ed8-2f96-4056-b080-80bf65a5c142&quot; name=&quot;Delete line if empty&quot; key=&quot;deleteLineIfEmpty&quot; value=&quot;False&quot; type=&quot;System.Boolean, mscorlib, Version=4.0.0.0, Culture=neutral, PublicKeyToken=b77a5c561934e089&quot; /&gt;_x000d__x000a_        &lt;parameter id=&quot;c0999e52-3951-4178-a717-463fbe6f8b39&quot; name=&quot;Remove if empty&quot; key=&quot;deleteControlIfEmpty&quot; value=&quot;False&quot; type=&quot;System.Boolean, mscorlib, Version=4.0.0.0, Culture=neutral, PublicKeyToken=b77a5c561934e089&quot; /&gt;_x000d__x000a_        &lt;parameter id=&quot;ac69dd57-22b1-4c2e-b5ba-3d38ceb998c7&quot; name=&quot;Change Text Case&quot; key=&quot;textCase&quot; value=&quot;IgnoreCase&quot; type=&quot;Iphelion.Outline.Word2010.Renderers.TextRendererCase, Iphelion.Outline.Word2010, Version=1.0.0.0, Culture=neutral, PublicKeyToken=null&quot; /&gt;_x000d__x000a_      &lt;/parameters&gt;_x000d__x000a_    &lt;/contentControl&gt;_x000d__x000a_    &lt;contentControl id=&quot;992d75f2-11b5-4283-a173-4363a91c9ede&quot; name=&quot;Office Building Address Line 2&quot; assembly=&quot;Iphelion.Outline.Word2010.dll&quot; type=&quot;Iphelion.Outline.Word2010.Renderers.TextRenderer&quot; order=&quot;2&quot; active=&quot;true&quot; entityId=&quot;094a3b3a-52ef-4848-96f7-b0ce04bde2e8&quot; fieldId=&quot;6d7d4bf1-6c95-4123-9b1d-901e680705b5&quot; controlType=&quot;plainText&quot; controlEditType=&quot;inline&quot; enclosingBookmark=&quot;false&quot;&gt;_x000d__x000a_      &lt;parameters&gt;_x000d__x000a_        &lt;parameter id=&quot;95e51e9b-919b-4ed7-9302-0b18c468d5f4&quot; name=&quot;Remove content control&quot; key=&quot;removeContentControl&quot; value=&quot;False&quot; type=&quot;System.Boolean, mscorlib, Version=4.0.0.0, Culture=neutral, PublicKeyToken=b77a5c561934e089&quot; /&gt;_x000d__x000a_        &lt;parameter id=&quot;34529589-a7c6-4a5a-856f-49987665e8ed&quot; name=&quot;Delete line if empty&quot; key=&quot;deleteLineIfEmpty&quot; value=&quot;False&quot; type=&quot;System.Boolean, mscorlib, Version=4.0.0.0, Culture=neutral, PublicKeyToken=b77a5c561934e089&quot; /&gt;_x000d__x000a_        &lt;parameter id=&quot;0a7c007d-9716-4814-a55b-d7dd9360a026&quot; name=&quot;Remove if empty&quot; key=&quot;deleteControlIfEmpty&quot; value=&quot;False&quot; type=&quot;System.Boolean, mscorlib, Version=4.0.0.0, Culture=neutral, PublicKeyToken=b77a5c561934e089&quot; /&gt;_x000d__x000a_        &lt;parameter id=&quot;6d49b2aa-7251-41f4-9f34-7b258826c5a5&quot; name=&quot;Change Text Case&quot; key=&quot;textCase&quot; value=&quot;IgnoreCase&quot; type=&quot;Iphelion.Outline.Word2010.Renderers.TextRendererCase, Iphelion.Outline.Word2010, Version=1.0.0.0, Culture=neutral, PublicKeyToken=null&quot; /&gt;_x000d__x000a_      &lt;/parameters&gt;_x000d__x000a_    &lt;/contentControl&gt;_x000d__x000a_    &lt;contentControl id=&quot;b30d251c-8c21-417a-9e88-e07529296315&quot; name=&quot;Office Building Address Line 3&quot; assembly=&quot;Iphelion.Outline.Word2010.dll&quot; type=&quot;Iphelion.Outline.Word2010.Renderers.TextRenderer&quot; order=&quot;2&quot; active=&quot;true&quot; entityId=&quot;094a3b3a-52ef-4848-96f7-b0ce04bde2e8&quot; fieldId=&quot;c49d6bd5-2768-4fff-8873-e800ecd65a5c&quot; controlType=&quot;plainText&quot; controlEditType=&quot;inline&quot; enclosingBookmark=&quot;false&quot;&gt;_x000d__x000a_      &lt;parameters&gt;_x000d__x000a_        &lt;parameter id=&quot;ade3daeb-9b6b-4173-8e3b-18baa41beed7&quot; name=&quot;Remove content control&quot; key=&quot;removeContentControl&quot; value=&quot;False&quot; type=&quot;System.Boolean, mscorlib, Version=4.0.0.0, Culture=neutral, PublicKeyToken=b77a5c561934e089&quot; /&gt;_x000d__x000a_        &lt;parameter id=&quot;d960d89b-bebf-4dbd-868d-8cebe7754806&quot; name=&quot;Delete line if empty&quot; key=&quot;deleteLineIfEmpty&quot; value=&quot;False&quot; type=&quot;System.Boolean, mscorlib, Version=4.0.0.0, Culture=neutral, PublicKeyToken=b77a5c561934e089&quot; /&gt;_x000d__x000a_        &lt;parameter id=&quot;d0c6b7c4-ee70-48b7-933a-d9c82af5933c&quot; name=&quot;Remove if empty&quot; key=&quot;deleteControlIfEmpty&quot; value=&quot;False&quot; type=&quot;System.Boolean, mscorlib, Version=4.0.0.0, Culture=neutral, PublicKeyToken=b77a5c561934e089&quot; /&gt;_x000d__x000a_        &lt;parameter id=&quot;b2a34c4b-0eda-4d45-a491-12a0ca1e0a38&quot; name=&quot;Change Text Case&quot; key=&quot;textCase&quot; value=&quot;IgnoreCase&quot; type=&quot;Iphelion.Outline.Word2010.Renderers.TextRendererCase, Iphelion.Outline.Word2010, Version=1.0.0.0, Culture=neutral, PublicKeyToken=null&quot; /&gt;_x000d__x000a_      &lt;/parameters&gt;_x000d__x000a_    &lt;/contentControl&gt;_x000d__x000a_    &lt;contentControl id=&quot;bce7a945-de17-432f-bc95-b9c5c211602d&quot; name=&quot;Office Building Address Line 4&quot; assembly=&quot;Iphelion.Outline.Word2010.dll&quot; type=&quot;Iphelion.Outline.Word2010.Renderers.TextRenderer&quot; order=&quot;2&quot; active=&quot;true&quot; entityId=&quot;094a3b3a-52ef-4848-96f7-b0ce04bde2e8&quot; fieldId=&quot;7e84f88b-e65b-423c-898f-23269c2f0863&quot; controlType=&quot;plainText&quot; controlEditType=&quot;inline&quot; enclosingBookmark=&quot;false&quot;&gt;_x000d__x000a_      &lt;parameters&gt;_x000d__x000a_        &lt;parameter id=&quot;ee547627-c655-4f85-9711-4ad4f4375381&quot; name=&quot;Remove content control&quot; key=&quot;removeContentControl&quot; value=&quot;False&quot; type=&quot;System.Boolean, mscorlib, Version=4.0.0.0, Culture=neutral, PublicKeyToken=b77a5c561934e089&quot; /&gt;_x000d__x000a_        &lt;parameter id=&quot;d10d7771-cb1c-4053-bee4-c34a857b8afd&quot; name=&quot;Delete line if empty&quot; key=&quot;deleteLineIfEmpty&quot; value=&quot;False&quot; type=&quot;System.Boolean, mscorlib, Version=4.0.0.0, Culture=neutral, PublicKeyToken=b77a5c561934e089&quot; /&gt;_x000d__x000a_        &lt;parameter id=&quot;7d470b3e-3336-429c-b8f7-1d8f0d80e916&quot; name=&quot;Remove if empty&quot; key=&quot;deleteControlIfEmpty&quot; value=&quot;False&quot; type=&quot;System.Boolean, mscorlib, Version=4.0.0.0, Culture=neutral, PublicKeyToken=b77a5c561934e089&quot; /&gt;_x000d__x000a_        &lt;parameter id=&quot;fe9d549e-5da8-4997-ba5b-8e7850cde511&quot; name=&quot;Change Text Case&quot; key=&quot;textCase&quot; value=&quot;IgnoreCase&quot; type=&quot;Iphelion.Outline.Word2010.Renderers.TextRendererCase, Iphelion.Outline.Word2010, Version=1.0.0.0, Culture=neutral, PublicKeyToken=null&quot; /&gt;_x000d__x000a_      &lt;/parameters&gt;_x000d__x000a_    &lt;/contentControl&gt;_x000d__x000a_    &lt;contentControl id=&quot;824503fc-7ef0-460f-a577-c64be7c32084&quot; name=&quot;Office Building Address Line 5&quot; assembly=&quot;Iphelion.Outline.Word2010.dll&quot; type=&quot;Iphelion.Outline.Word2010.Renderers.TextRenderer&quot; order=&quot;2&quot; active=&quot;true&quot; entityId=&quot;094a3b3a-52ef-4848-96f7-b0ce04bde2e8&quot; fieldId=&quot;1213855b-053f-4824-bdb7-257d68523311&quot; controlType=&quot;plainText&quot; controlEditType=&quot;inline&quot; enclosingBookmark=&quot;false&quot;&gt;_x000d__x000a_      &lt;parameters&gt;_x000d__x000a_        &lt;parameter id=&quot;c9dd0872-75c1-4d91-aa11-1ca23e54d26e&quot; name=&quot;Remove content control&quot; key=&quot;removeContentControl&quot; value=&quot;False&quot; type=&quot;System.Boolean, mscorlib, Version=4.0.0.0, Culture=neutral, PublicKeyToken=b77a5c561934e089&quot; /&gt;_x000d__x000a_        &lt;parameter id=&quot;f761f39a-23ed-4ee4-9c16-1c4df1c42d81&quot; name=&quot;Delete line if empty&quot; key=&quot;deleteLineIfEmpty&quot; value=&quot;False&quot; type=&quot;System.Boolean, mscorlib, Version=4.0.0.0, Culture=neutral, PublicKeyToken=b77a5c561934e089&quot; /&gt;_x000d__x000a_        &lt;parameter id=&quot;bd18b696-d624-4caf-b4f0-b089eb35cb18&quot; name=&quot;Remove if empty&quot; key=&quot;deleteControlIfEmpty&quot; value=&quot;False&quot; type=&quot;System.Boolean, mscorlib, Version=4.0.0.0, Culture=neutral, PublicKeyToken=b77a5c561934e089&quot; /&gt;_x000d__x000a_        &lt;parameter id=&quot;b90b38f2-de10-48ad-8535-c497af3701fc&quot; name=&quot;Change Text Case&quot; key=&quot;textCase&quot; value=&quot;IgnoreCase&quot; type=&quot;Iphelion.Outline.Word2010.Renderers.TextRendererCase, Iphelion.Outline.Word2010, Version=1.0.0.0, Culture=neutral, PublicKeyToken=null&quot; /&gt;_x000d__x000a_      &lt;/parameters&gt;_x000d__x000a_    &lt;/contentControl&gt;_x000d__x000a_    &lt;contentControl id=&quot;715cfc73-0c76-4a1b-a6fb-0a2d524dc3be&quot; name=&quot;Office Building Address Line 1&quot; assembly=&quot;Iphelion.Outline.Word2010.dll&quot; type=&quot;Iphelion.Outline.Word2010.Renderers.TextRenderer&quot; order=&quot;2&quot; active=&quot;true&quot; entityId=&quot;094a3b3a-52ef-4848-96f7-b0ce04bde2e8&quot; fieldId=&quot;be3194e4-7e16-4610-80e5-4cc5b582e017&quot; controlType=&quot;plainText&quot; controlEditType=&quot;inline&quot; enclosingBookmark=&quot;false&quot;&gt;_x000d__x000a_      &lt;parameters&gt;_x000d__x000a_        &lt;parameter id=&quot;8607cdd8-9022-464b-8f4d-eec450b5caa8&quot; name=&quot;Remove content control&quot; key=&quot;removeContentControl&quot; value=&quot;False&quot; type=&quot;System.Boolean, mscorlib, Version=4.0.0.0, Culture=neutral, PublicKeyToken=b77a5c561934e089&quot; /&gt;_x000d__x000a_        &lt;parameter id=&quot;ee569ab2-1abb-4bbb-a8ac-20fb40d8cfe7&quot; name=&quot;Delete line if empty&quot; key=&quot;deleteLineIfEmpty&quot; value=&quot;False&quot; type=&quot;System.Boolean, mscorlib, Version=4.0.0.0, Culture=neutral, PublicKeyToken=b77a5c561934e089&quot; /&gt;_x000d__x000a_        &lt;parameter id=&quot;1f0e6aae-375b-401c-989d-eaee4c5f3a2b&quot; name=&quot;Remove if empty&quot; key=&quot;deleteControlIfEmpty&quot; value=&quot;False&quot; type=&quot;System.Boolean, mscorlib, Version=4.0.0.0, Culture=neutral, PublicKeyToken=b77a5c561934e089&quot; /&gt;_x000d__x000a_        &lt;parameter id=&quot;7167e4c8-33a3-475f-8ef8-b9197b98ddbc&quot; name=&quot;Change Text Case&quot; key=&quot;textCase&quot; value=&quot;IgnoreCase&quot; type=&quot;Iphelion.Outline.Word2010.Renderers.TextRendererCase, Iphelion.Outline.Word2010, Version=1.0.0.0, Culture=neutral, PublicKeyToken=null&quot; /&gt;_x000d__x000a_      &lt;/parameters&gt;_x000d__x000a_    &lt;/contentControl&gt;_x000d__x000a_    &lt;contentControl id=&quot;fc3b40bc-ca4e-49da-9bb2-d725fb915235&quot; name=&quot;Office Building Address Line 2&quot; assembly=&quot;Iphelion.Outline.Word2010.dll&quot; type=&quot;Iphelion.Outline.Word2010.Renderers.TextRenderer&quot; order=&quot;2&quot; active=&quot;true&quot; entityId=&quot;094a3b3a-52ef-4848-96f7-b0ce04bde2e8&quot; fieldId=&quot;6d7d4bf1-6c95-4123-9b1d-901e680705b5&quot; controlType=&quot;plainText&quot; controlEditType=&quot;inline&quot; enclosingBookmark=&quot;false&quot;&gt;_x000d__x000a_      &lt;parameters&gt;_x000d__x000a_        &lt;parameter id=&quot;0c95cefd-e6d6-4d5f-8860-adbf8b29ed68&quot; name=&quot;Remove content control&quot; key=&quot;removeContentControl&quot; value=&quot;False&quot; type=&quot;System.Boolean, mscorlib, Version=4.0.0.0, Culture=neutral, PublicKeyToken=b77a5c561934e089&quot; /&gt;_x000d__x000a_        &lt;parameter id=&quot;e2db9a93-bd87-4e39-a603-41e907941091&quot; name=&quot;Delete line if empty&quot; key=&quot;deleteLineIfEmpty&quot; value=&quot;False&quot; type=&quot;System.Boolean, mscorlib, Version=4.0.0.0, Culture=neutral, PublicKeyToken=b77a5c561934e089&quot; /&gt;_x000d__x000a_        &lt;parameter id=&quot;e91f5ea9-ee96-4d9d-9646-ea3b7957792b&quot; name=&quot;Remove if empty&quot; key=&quot;deleteControlIfEmpty&quot; value=&quot;False&quot; type=&quot;System.Boolean, mscorlib, Version=4.0.0.0, Culture=neutral, PublicKeyToken=b77a5c561934e089&quot; /&gt;_x000d__x000a_        &lt;parameter id=&quot;ae841264-f881-4607-a68e-42c71a19fcf8&quot; name=&quot;Change Text Case&quot; key=&quot;textCase&quot; value=&quot;IgnoreCase&quot; type=&quot;Iphelion.Outline.Word2010.Renderers.TextRendererCase, Iphelion.Outline.Word2010, Version=1.0.0.0, Culture=neutral, PublicKeyToken=null&quot; /&gt;_x000d__x000a_      &lt;/parameters&gt;_x000d__x000a_    &lt;/contentControl&gt;_x000d__x000a_    &lt;contentControl id=&quot;3a9b3226-629a-4517-9b4c-aeaa8d536930&quot; name=&quot;Office Building Address Line 3&quot; assembly=&quot;Iphelion.Outline.Word2010.dll&quot; type=&quot;Iphelion.Outline.Word2010.Renderers.TextRenderer&quot; order=&quot;2&quot; active=&quot;true&quot; entityId=&quot;094a3b3a-52ef-4848-96f7-b0ce04bde2e8&quot; fieldId=&quot;c49d6bd5-2768-4fff-8873-e800ecd65a5c&quot; controlType=&quot;plainText&quot; controlEditType=&quot;inline&quot; enclosingBookmark=&quot;false&quot;&gt;_x000d__x000a_      &lt;parameters&gt;_x000d__x000a_        &lt;parameter id=&quot;370c1ca4-098e-4cf4-83f9-15dc6a7fb295&quot; name=&quot;Remove content control&quot; key=&quot;removeContentControl&quot; value=&quot;False&quot; type=&quot;System.Boolean, mscorlib, Version=4.0.0.0, Culture=neutral, PublicKeyToken=b77a5c561934e089&quot; /&gt;_x000d__x000a_        &lt;parameter id=&quot;d3a586bd-9692-497b-8aaa-63d51686b2c9&quot; name=&quot;Delete line if empty&quot; key=&quot;deleteLineIfEmpty&quot; value=&quot;False&quot; type=&quot;System.Boolean, mscorlib, Version=4.0.0.0, Culture=neutral, PublicKeyToken=b77a5c561934e089&quot; /&gt;_x000d__x000a_        &lt;parameter id=&quot;dd457929-5be5-48dd-9cfb-935736d601a2&quot; name=&quot;Remove if empty&quot; key=&quot;deleteControlIfEmpty&quot; value=&quot;False&quot; type=&quot;System.Boolean, mscorlib, Version=4.0.0.0, Culture=neutral, PublicKeyToken=b77a5c561934e089&quot; /&gt;_x000d__x000a_        &lt;parameter id=&quot;e258aec0-3554-431e-93ec-cc99daed9935&quot; name=&quot;Change Text Case&quot; key=&quot;textCase&quot; value=&quot;IgnoreCase&quot; type=&quot;Iphelion.Outline.Word2010.Renderers.TextRendererCase, Iphelion.Outline.Word2010, Version=1.0.0.0, Culture=neutral, PublicKeyToken=null&quot; /&gt;_x000d__x000a_      &lt;/parameters&gt;_x000d__x000a_    &lt;/contentControl&gt;_x000d__x000a_    &lt;contentControl id=&quot;a5dd7672-93bf-4b81-bdf7-942146389cd9&quot; name=&quot;Office Building Address Line 4&quot; assembly=&quot;Iphelion.Outline.Word2010.dll&quot; type=&quot;Iphelion.Outline.Word2010.Renderers.TextRenderer&quot; order=&quot;2&quot; active=&quot;true&quot; entityId=&quot;094a3b3a-52ef-4848-96f7-b0ce04bde2e8&quot; fieldId=&quot;7e84f88b-e65b-423c-898f-23269c2f0863&quot; controlType=&quot;plainText&quot; controlEditType=&quot;inline&quot; enclosingBookmark=&quot;false&quot;&gt;_x000d__x000a_      &lt;parameters&gt;_x000d__x000a_        &lt;parameter id=&quot;d6f19fd8-5909-45ab-b033-a6cdce51e4a0&quot; name=&quot;Remove content control&quot; key=&quot;removeContentControl&quot; value=&quot;False&quot; type=&quot;System.Boolean, mscorlib, Version=4.0.0.0, Culture=neutral, PublicKeyToken=b77a5c561934e089&quot; /&gt;_x000d__x000a_        &lt;parameter id=&quot;924c0331-50fb-4714-9abc-f51ce40b33e1&quot; name=&quot;Delete line if empty&quot; key=&quot;deleteLineIfEmpty&quot; value=&quot;False&quot; type=&quot;System.Boolean, mscorlib, Version=4.0.0.0, Culture=neutral, PublicKeyToken=b77a5c561934e089&quot; /&gt;_x000d__x000a_        &lt;parameter id=&quot;4f176b8d-4e7d-4033-98bc-054044883489&quot; name=&quot;Remove if empty&quot; key=&quot;deleteControlIfEmpty&quot; value=&quot;False&quot; type=&quot;System.Boolean, mscorlib, Version=4.0.0.0, Culture=neutral, PublicKeyToken=b77a5c561934e089&quot; /&gt;_x000d__x000a_        &lt;parameter id=&quot;24a6a306-c6c1-4291-9717-511fc2117d87&quot; name=&quot;Change Text Case&quot; key=&quot;textCase&quot; value=&quot;IgnoreCase&quot; type=&quot;Iphelion.Outline.Word2010.Renderers.TextRendererCase, Iphelion.Outline.Word2010, Version=1.0.0.0, Culture=neutral, PublicKeyToken=null&quot; /&gt;_x000d__x000a_      &lt;/parameters&gt;_x000d__x000a_    &lt;/contentControl&gt;_x000d__x000a_    &lt;contentControl id=&quot;c469b777-3b5f-4041-9bd5-9beb1985f399&quot; name=&quot;Office Building Address Line 5&quot; assembly=&quot;Iphelion.Outline.Word2010.dll&quot; type=&quot;Iphelion.Outline.Word2010.Renderers.TextRenderer&quot; order=&quot;2&quot; active=&quot;true&quot; entityId=&quot;094a3b3a-52ef-4848-96f7-b0ce04bde2e8&quot; fieldId=&quot;1213855b-053f-4824-bdb7-257d68523311&quot; controlType=&quot;plainText&quot; controlEditType=&quot;inline&quot; enclosingBookmark=&quot;false&quot;&gt;_x000d__x000a_      &lt;parameters&gt;_x000d__x000a_        &lt;parameter id=&quot;48c6b08a-83ad-40ac-be99-8c9b33d6b8a5&quot; name=&quot;Remove content control&quot; key=&quot;removeContentControl&quot; value=&quot;False&quot; type=&quot;System.Boolean, mscorlib, Version=4.0.0.0, Culture=neutral, PublicKeyToken=b77a5c561934e089&quot; /&gt;_x000d__x000a_        &lt;parameter id=&quot;63e74b13-c803-4aa7-b3d5-5444df490ca1&quot; name=&quot;Delete line if empty&quot; key=&quot;deleteLineIfEmpty&quot; value=&quot;False&quot; type=&quot;System.Boolean, mscorlib, Version=4.0.0.0, Culture=neutral, PublicKeyToken=b77a5c561934e089&quot; /&gt;_x000d__x000a_        &lt;parameter id=&quot;fea62202-74c7-4a3d-a031-e454977d35b7&quot; name=&quot;Remove if empty&quot; key=&quot;deleteControlIfEmpty&quot; value=&quot;False&quot; type=&quot;System.Boolean, mscorlib, Version=4.0.0.0, Culture=neutral, PublicKeyToken=b77a5c561934e089&quot; /&gt;_x000d__x000a_        &lt;parameter id=&quot;cdbecc43-09b7-4547-a97a-db8098d3f758&quot; name=&quot;Change Text Case&quot; key=&quot;textCase&quot; value=&quot;IgnoreCase&quot; type=&quot;Iphelion.Outline.Word2010.Renderers.TextRendererCase, Iphelion.Outline.Word2010, Version=1.0.0.0, Culture=neutral, PublicKeyToken=null&quot; /&gt;_x000d__x000a_      &lt;/parameters&gt;_x000d__x000a_    &lt;/contentControl&gt;_x000d__x000a_    &lt;contentControl id=&quot;4790f4c3-faa6-4b7f-bcfc-1fe4b67bd7d4&quot; name=&quot;Author Email&quot; assembly=&quot;Iphelion.Outline.Word2010.dll&quot; type=&quot;Iphelion.Outline.Word2010.Renderers.TextRenderer&quot; order=&quot;2&quot; active=&quot;true&quot; entityId=&quot;f294b1d2-1b45-4e5f-94c4-2953e5150137&quot; fieldId=&quot;bcc9be30-3c96-4cea-80a8-4eca69153774&quot; controlType=&quot;plainText&quot; controlEditType=&quot;inline&quot; enclosingBookmark=&quot;false&quot;&gt;_x000d__x000a_      &lt;parameters&gt;_x000d__x000a_        &lt;parameter id=&quot;ea95e180-6902-4cd9-9895-c1d6a5dcb0b0&quot; name=&quot;Remove content control&quot; key=&quot;removeContentControl&quot; value=&quot;False&quot; type=&quot;System.Boolean, mscorlib, Version=4.0.0.0, Culture=neutral, PublicKeyToken=b77a5c561934e089&quot; /&gt;_x000d__x000a_        &lt;parameter id=&quot;80339a3e-e8d0-4ca4-bfd3-40666eab9886&quot; name=&quot;Delete line if empty&quot; key=&quot;deleteLineIfEmpty&quot; value=&quot;False&quot; type=&quot;System.Boolean, mscorlib, Version=4.0.0.0, Culture=neutral, PublicKeyToken=b77a5c561934e089&quot; /&gt;_x000d__x000a_        &lt;parameter id=&quot;20742f0c-57ec-442d-9cba-feb8994dd45e&quot; name=&quot;Remove if empty&quot; key=&quot;deleteControlIfEmpty&quot; value=&quot;False&quot; type=&quot;System.Boolean, mscorlib, Version=4.0.0.0, Culture=neutral, PublicKeyToken=b77a5c561934e089&quot; /&gt;_x000d__x000a_        &lt;parameter id=&quot;f18128f2-4366-4325-81e2-a6f8c6668a27&quot; name=&quot;Change Text Case&quot; key=&quot;textCase&quot; value=&quot;IgnoreCase&quot; type=&quot;Iphelion.Outline.Word2010.Renderers.TextRendererCase, Iphelion.Outline.Word2010, Version=1.0.0.0, Culture=neutral, PublicKeyToken=null&quot; /&gt;_x000d__x000a_      &lt;/parameters&gt;_x000d__x000a_    &lt;/contentControl&gt;_x000d__x000a_    &lt;contentControl id=&quot;5b105e2d-dc1f-43e0-af78-b109b52c5b62&quot; name=&quot;Author Direct Line&quot; assembly=&quot;Iphelion.Outline.Word2010.dll&quot; type=&quot;Iphelion.Outline.Word2010.Renderers.TextRenderer&quot; order=&quot;2&quot; active=&quot;true&quot; entityId=&quot;f294b1d2-1b45-4e5f-94c4-2953e5150137&quot; fieldId=&quot;ee935e4d-7bd8-4293-a64f-4bd344d5f36a&quot; controlType=&quot;plainText&quot; controlEditType=&quot;inline&quot; enclosingBookmark=&quot;false&quot;&gt;_x000d__x000a_      &lt;parameters&gt;_x000d__x000a_        &lt;parameter id=&quot;7d21f60c-3fee-4a3f-b95f-216ae2bae58a&quot; name=&quot;Remove content control&quot; key=&quot;removeContentControl&quot; value=&quot;False&quot; type=&quot;System.Boolean, mscorlib, Version=4.0.0.0, Culture=neutral, PublicKeyToken=b77a5c561934e089&quot; /&gt;_x000d__x000a_        &lt;parameter id=&quot;f4e6ce50-2b5f-4f75-a355-e12f71ebae5d&quot; name=&quot;Delete line if empty&quot; key=&quot;deleteLineIfEmpty&quot; value=&quot;False&quot; type=&quot;System.Boolean, mscorlib, Version=4.0.0.0, Culture=neutral, PublicKeyToken=b77a5c561934e089&quot; /&gt;_x000d__x000a_        &lt;parameter id=&quot;994873bc-291d-4b54-9ba5-da6f4fc1a284&quot; name=&quot;Remove if empty&quot; key=&quot;deleteControlIfEmpty&quot; value=&quot;False&quot; type=&quot;System.Boolean, mscorlib, Version=4.0.0.0, Culture=neutral, PublicKeyToken=b77a5c561934e089&quot; /&gt;_x000d__x000a_        &lt;parameter id=&quot;0f12c07b-bda3-4a24-b6c6-406c76169583&quot; name=&quot;Change Text Case&quot; key=&quot;textCase&quot; value=&quot;IgnoreCase&quot; type=&quot;Iphelion.Outline.Word2010.Renderers.TextRendererCase, Iphelion.Outline.Word2010, Version=1.0.0.0, Culture=neutral, PublicKeyToken=null&quot; /&gt;_x000d__x000a_      &lt;/parameters&gt;_x000d__x000a_    &lt;/contentControl&gt;_x000d__x000a_    &lt;contentControl id=&quot;f221c1ca-5999-4b6f-8df7-95916c955735&quot; name=&quot;Author Direct Fax&quot; assembly=&quot;Iphelion.Outline.Word2010.dll&quot; type=&quot;Iphelion.Outline.Word2010.Renderers.TextRenderer&quot; order=&quot;2&quot; active=&quot;true&quot; entityId=&quot;f294b1d2-1b45-4e5f-94c4-2953e5150137&quot; fieldId=&quot;4416e725-d85a-4159-89e9-18443e262cf3&quot; controlType=&quot;plainText&quot; controlEditType=&quot;inline&quot; enclosingBookmark=&quot;false&quot;&gt;_x000d__x000a_      &lt;parameters&gt;_x000d__x000a_        &lt;parameter id=&quot;4ff6b4b7-f82c-4742-ac33-1dec250e6b48&quot; name=&quot;Remove content control&quot; key=&quot;removeContentControl&quot; value=&quot;False&quot; type=&quot;System.Boolean, mscorlib, Version=4.0.0.0, Culture=neutral, PublicKeyToken=b77a5c561934e089&quot; /&gt;_x000d__x000a_        &lt;parameter id=&quot;4dc7b77e-ff3f-4ffc-8981-20ed655dc3ab&quot; name=&quot;Delete line if empty&quot; key=&quot;deleteLineIfEmpty&quot; value=&quot;False&quot; type=&quot;System.Boolean, mscorlib, Version=4.0.0.0, Culture=neutral, PublicKeyToken=b77a5c561934e089&quot; /&gt;_x000d__x000a_        &lt;parameter id=&quot;d03d3291-63ba-4c14-9fc7-e409e47a6a7e&quot; name=&quot;Remove if empty&quot; key=&quot;deleteControlIfEmpty&quot; value=&quot;False&quot; type=&quot;System.Boolean, mscorlib, Version=4.0.0.0, Culture=neutral, PublicKeyToken=b77a5c561934e089&quot; /&gt;_x000d__x000a_        &lt;parameter id=&quot;6775147b-dac5-424f-93b9-c0325223de12&quot; name=&quot;Change Text Case&quot; key=&quot;textCase&quot; value=&quot;IgnoreCase&quot; type=&quot;Iphelion.Outline.Word2010.Renderers.TextRendererCase, Iphelion.Outline.Word2010, Version=1.0.0.0, Culture=neutral, PublicKeyToken=null&quot; /&gt;_x000d__x000a_      &lt;/parameters&gt;_x000d__x000a_    &lt;/contentControl&gt;_x000d__x000a_    &lt;contentControl id=&quot;9fc7a550-46f9-4bcb-9e46-031d73364aec&quot; name=&quot;Author Name&quot; assembly=&quot;Iphelion.Outline.Word2010.dll&quot; type=&quot;Iphelion.Outline.Word2010.Renderers.TextRenderer&quot; order=&quot;2&quot; active=&quot;true&quot; entityId=&quot;f294b1d2-1b45-4e5f-94c4-2953e5150137&quot; fieldId=&quot;b02c5d23-0e5f-43d8-85e3-c9944f2f70ed&quot; controlType=&quot;plainText&quot; controlEditType=&quot;inline&quot; enclosingBookmark=&quot;false&quot;&gt;_x000d__x000a_      &lt;parameters&gt;_x000d__x000a_        &lt;parameter id=&quot;a1951b70-b878-4ad0-a1c8-9d5d2164d8e5&quot; name=&quot;Remove content control&quot; key=&quot;removeContentControl&quot; value=&quot;False&quot; type=&quot;System.Boolean, mscorlib, Version=4.0.0.0, Culture=neutral, PublicKeyToken=b77a5c561934e089&quot; /&gt;_x000d__x000a_        &lt;parameter id=&quot;08cca312-e717-4ebf-8472-84f9497d36a4&quot; name=&quot;Delete line if empty&quot; key=&quot;deleteLineIfEmpty&quot; value=&quot;False&quot; type=&quot;System.Boolean, mscorlib, Version=4.0.0.0, Culture=neutral, PublicKeyToken=b77a5c561934e089&quot; /&gt;_x000d__x000a_        &lt;parameter id=&quot;53589e33-81ae-41dd-82cd-5d574df11798&quot; name=&quot;Remove if empty&quot; key=&quot;deleteControlIfEmpty&quot; value=&quot;False&quot; type=&quot;System.Boolean, mscorlib, Version=4.0.0.0, Culture=neutral, PublicKeyToken=b77a5c561934e089&quot; /&gt;_x000d__x000a_        &lt;parameter id=&quot;2424cd09-cd4e-4f78-9c77-f36c465a8b19&quot; name=&quot;Change Text Case&quot; key=&quot;textCase&quot; value=&quot;IgnoreCase&quot; type=&quot;Iphelion.Outline.Word2010.Renderers.TextRendererCase, Iphelion.Outline.Word2010, Version=1.0.0.0, Culture=neutral, PublicKeyToken=null&quot; /&gt;_x000d__x000a_      &lt;/parameters&gt;_x000d__x000a_    &lt;/contentControl&gt;_x000d__x000a_    &lt;contentControl id=&quot;3860a734-b40f-4f03-9416-52e62ca83464&quot; name=&quot;Author Job Description&quot; assembly=&quot;Iphelion.Outline.Word2010.dll&quot; type=&quot;Iphelion.Outline.Word2010.Renderers.TextRenderer&quot; order=&quot;2&quot; active=&quot;true&quot; entityId=&quot;f294b1d2-1b45-4e5f-94c4-2953e5150137&quot; fieldId=&quot;aad91454-2d80-49fd-8276-27acd0a6fa18&quot; controlType=&quot;plainText&quot; controlEditType=&quot;inline&quot; enclosingBookmark=&quot;false&quot;&gt;_x000d__x000a_      &lt;parameters&gt;_x000d__x000a_        &lt;parameter id=&quot;fc2cc9ca-d586-4a32-b0e0-297f3224ce41&quot; name=&quot;Remove content control&quot; key=&quot;removeContentControl&quot; value=&quot;False&quot; type=&quot;System.Boolean, mscorlib, Version=4.0.0.0, Culture=neutral, PublicKeyToken=b77a5c561934e089&quot; /&gt;_x000d__x000a_        &lt;parameter id=&quot;5a804762-d0fb-4453-a484-34ec9b6a5dd6&quot; name=&quot;Delete line if empty&quot; key=&quot;deleteLineIfEmpty&quot; value=&quot;False&quot; type=&quot;System.Boolean, mscorlib, Version=4.0.0.0, Culture=neutral, PublicKeyToken=b77a5c561934e089&quot; /&gt;_x000d__x000a_        &lt;parameter id=&quot;3f361306-2b89-4bb4-8c98-6a9b9699485f&quot; name=&quot;Remove if empty&quot; key=&quot;deleteControlIfEmpty&quot; value=&quot;False&quot; type=&quot;System.Boolean, mscorlib, Version=4.0.0.0, Culture=neutral, PublicKeyToken=b77a5c561934e089&quot; /&gt;_x000d__x000a_        &lt;parameter id=&quot;bb4988f6-7282-46ac-8799-518bb15e93ab&quot; name=&quot;Change Text Case&quot; key=&quot;textCase&quot; value=&quot;IgnoreCase&quot; type=&quot;Iphelion.Outline.Word2010.Renderers.TextRendererCase, Iphelion.Outline.Word2010, Version=1.0.0.0, Culture=neutral, PublicKeyToken=null&quot; /&gt;_x000d__x000a_      &lt;/parameters&gt;_x000d__x000a_    &lt;/contentControl&gt;_x000d__x000a_    &lt;contentControl id=&quot;b4490afd-f435-4f33-84ba-25a74d012eef&quot; name=&quot;Sent Out By.SelectedValue&quot; assembly=&quot;Iphelion.Outline.Word2010.dll&quot; type=&quot;Iphelion.Outline.Word2010.Renderers.TextRenderer&quot; order=&quot;3&quot; active=&quot;true&quot; entityId=&quot;0a8fb07b-7487-4060-8653-e7d592724157&quot; fieldId=&quot;81e92d9c-b583-4e11-aca5-642d8cae8157&quot; controlType=&quot;plainText&quot; controlEditType=&quot;inline&quot; enclosingBookmark=&quot;false&quot;&gt;_x000d__x000a_      &lt;parameters&gt;_x000d__x000a_        &lt;parameter id=&quot;734810fb-89c9-4240-979d-73e5b2b41043&quot; name=&quot;Remove content control&quot; key=&quot;removeContentControl&quot; value=&quot;False&quot; type=&quot;System.Boolean, mscorlib, Version=4.0.0.0, Culture=neutral, PublicKeyToken=b77a5c561934e089&quot; /&gt;_x000d__x000a_        &lt;parameter id=&quot;f38b8615-8f49-493b-910e-b5e5d085ea80&quot; name=&quot;Delete line if empty&quot; key=&quot;deleteLineIfEmpty&quot; value=&quot;False&quot; type=&quot;System.Boolean, mscorlib, Version=4.0.0.0, Culture=neutral, PublicKeyToken=b77a5c561934e089&quot; /&gt;_x000d__x000a_        &lt;parameter id=&quot;f69f7f96-9c2b-4216-a1d0-73d714563ba4&quot; name=&quot;Remove if empty&quot; key=&quot;deleteControlIfEmpty&quot; value=&quot;False&quot; type=&quot;System.Boolean, mscorlib, Version=4.0.0.0, Culture=neutral, PublicKeyToken=b77a5c561934e089&quot; /&gt;_x000d__x000a_        &lt;parameter id=&quot;d52503b2-9a3d-49c9-9502-a037d1a3667f&quot; name=&quot;Change Text Case&quot; key=&quot;textCase&quot; value=&quot;IgnoreCase&quot; type=&quot;Iphelion.Outline.Word2010.Renderers.TextRendererCase, Iphelion.Outline.Word2010, Version=1.0.0.0, Culture=neutral, PublicKeyToken=null&quot; /&gt;_x000d__x000a_      &lt;/parameters&gt;_x000d__x000a_    &lt;/contentControl&gt;_x000d__x000a_    &lt;contentControl id=&quot;c035f389-0a9d-491f-9543-9c1b5813c70a&quot; name=&quot;Date.Date&quot; assembly=&quot;Iphelion.Outline.Word2010.dll&quot; type=&quot;Iphelion.Outline.Word2010.Renderers.TextRenderer&quot; order=&quot;3&quot; active=&quot;true&quot; entityId=&quot;854c28aa-e664-4a1b-b841-868316ef439b&quot; fieldId=&quot;b7cefa41-f9d1-4f73-abf3-ce140e7a8497&quot; controlType=&quot;plainText&quot; controlEditType=&quot;inline&quot; enclosingBookmark=&quot;false&quot;&gt;_x000d__x000a_      &lt;parameters&gt;_x000d__x000a_        &lt;parameter id=&quot;824d5d3e-983d-40f0-ab56-87bab7371830&quot; name=&quot;Remove content control&quot; key=&quot;removeContentControl&quot; value=&quot;False&quot; type=&quot;System.Boolean, mscorlib, Version=4.0.0.0, Culture=neutral, PublicKeyToken=b77a5c561934e089&quot; /&gt;_x000d__x000a_        &lt;parameter id=&quot;b6215880-4cd0-4f2a-868d-d095c56f9f1f&quot; name=&quot;Delete line if empty&quot; key=&quot;deleteLineIfEmpty&quot; value=&quot;False&quot; type=&quot;System.Boolean, mscorlib, Version=4.0.0.0, Culture=neutral, PublicKeyToken=b77a5c561934e089&quot; /&gt;_x000d__x000a_        &lt;parameter id=&quot;9357fe8e-0f89-4618-907e-e0e358690d73&quot; name=&quot;Remove if empty&quot; key=&quot;deleteControlIfEmpty&quot; value=&quot;False&quot; type=&quot;System.Boolean, mscorlib, Version=4.0.0.0, Culture=neutral, PublicKeyToken=b77a5c561934e089&quot; /&gt;_x000d__x000a_        &lt;parameter id=&quot;c1b6b3b2-54d0-49c0-961e-232dd340153b&quot; name=&quot;Change Text Case&quot; key=&quot;textCase&quot; value=&quot;IgnoreCase&quot; type=&quot;Iphelion.Outline.Word2010.Renderers.TextRendererCase, Iphelion.Outline.Word2010, Version=1.0.0.0, Culture=neutral, PublicKeyToken=null&quot; /&gt;_x000d__x000a_      &lt;/parameters&gt;_x000d__x000a_    &lt;/contentControl&gt;_x000d__x000a_    &lt;contentControl id=&quot;13598b4a-47da-4734-93bf-c2fcc0dec9b5&quot; name=&quot;Your Reference.Text&quot; assembly=&quot;Iphelion.Outline.Word2010.dll&quot; type=&quot;Iphelion.Outline.Word2010.Renderers.TextRenderer&quot; order=&quot;3&quot; active=&quot;true&quot; entityId=&quot;c37578ba-263d-4e97-9461-72ee73c9b28a&quot; fieldId=&quot;90b03978-e217-4e32-a4fe-a32cba57d186&quot; controlType=&quot;plainText&quot; controlEditType=&quot;inline&quot; enclosingBookmark=&quot;false&quot;&gt;_x000d__x000a_      &lt;parameters&gt;_x000d__x000a_        &lt;parameter id=&quot;9b8ed7d8-e0ec-4877-904d-308017091473&quot; name=&quot;Remove content control&quot; key=&quot;removeContentControl&quot; value=&quot;False&quot; type=&quot;System.Boolean, mscorlib, Version=4.0.0.0, Culture=neutral, PublicKeyToken=b77a5c561934e089&quot; /&gt;_x000d__x000a_        &lt;parameter id=&quot;d5db2fc9-0d4e-467c-8445-3c7b8635d833&quot; name=&quot;Delete line if empty&quot; key=&quot;deleteLineIfEmpty&quot; value=&quot;False&quot; type=&quot;System.Boolean, mscorlib, Version=4.0.0.0, Culture=neutral, PublicKeyToken=b77a5c561934e089&quot; /&gt;_x000d__x000a_        &lt;parameter id=&quot;3c03621a-fd9b-47a7-8984-1df9538cd1d0&quot; name=&quot;Remove if empty&quot; key=&quot;deleteControlIfEmpty&quot; value=&quot;False&quot; type=&quot;System.Boolean, mscorlib, Version=4.0.0.0, Culture=neutral, PublicKeyToken=b77a5c561934e089&quot; /&gt;_x000d__x000a_        &lt;parameter id=&quot;ddb2cec1-9de1-48db-81b7-d4ae7d497ddd&quot; name=&quot;Change Text Case&quot; key=&quot;textCase&quot; value=&quot;IgnoreCase&quot; type=&quot;Iphelion.Outline.Word2010.Renderers.TextRendererCase, Iphelion.Outline.Word2010, Version=1.0.0.0, Culture=neutral, PublicKeyToken=null&quot; /&gt;_x000d__x000a_      &lt;/parameters&gt;_x000d__x000a_    &lt;/contentControl&gt;_x000d__x000a_    &lt;contentControl id=&quot;b37af8ab-ff55-4896-9806-4f87f7d32544&quot; name=&quot;Our Ref.Our Reference&quot; assembly=&quot;Iphelion.Outline.Word2010.dll&quot; type=&quot;Iphelion.Outline.Word2010.Renderers.TextRenderer&quot; order=&quot;3&quot; active=&quot;true&quot; entityId=&quot;30b4e58f-0fc8-4be6-acc9-3ccca58423f2&quot; fieldId=&quot;a0efc506-9476-4b0f-b2f5-b66a3d0d17eb&quot; controlType=&quot;plainText&quot; controlEditType=&quot;inline&quot; enclosingBookmark=&quot;false&quot;&gt;_x000d__x000a_      &lt;parameters&gt;_x000d__x000a_        &lt;parameter id=&quot;c6c8109d-2f5c-424f-aef2-4dfbe510f513&quot; name=&quot;Remove content control&quot; key=&quot;removeContentControl&quot; value=&quot;False&quot; type=&quot;System.Boolean, mscorlib, Version=4.0.0.0, Culture=neutral, PublicKeyToken=b77a5c561934e089&quot; /&gt;_x000d__x000a_        &lt;parameter id=&quot;c1ca9f5b-a881-408e-83be-efb08177404d&quot; name=&quot;Delete line if empty&quot; key=&quot;deleteLineIfEmpty&quot; value=&quot;False&quot; type=&quot;System.Boolean, mscorlib, Version=4.0.0.0, Culture=neutral, PublicKeyToken=b77a5c561934e089&quot; /&gt;_x000d__x000a_        &lt;parameter id=&quot;c7655624-91eb-486c-9aac-08294cdb1c09&quot; name=&quot;Remove if empty&quot; key=&quot;deleteControlIfEmpty&quot; value=&quot;False&quot; type=&quot;System.Boolean, mscorlib, Version=4.0.0.0, Culture=neutral, PublicKeyToken=b77a5c561934e089&quot; /&gt;_x000d__x000a_        &lt;parameter id=&quot;b766731a-8a3a-4b62-aa27-3481db5eedc9&quot; name=&quot;Change Text Case&quot; key=&quot;textCase&quot; value=&quot;IgnoreCase&quot; type=&quot;Iphelion.Outline.Word2010.Renderers.TextRendererCase, Iphelion.Outline.Word2010, Version=1.0.0.0, Culture=neutral, PublicKeyToken=null&quot; /&gt;_x000d__x000a_      &lt;/parameters&gt;_x000d__x000a_    &lt;/contentControl&gt;_x000d__x000a_    &lt;contentControl id=&quot;79d8b50e-8596-4f81-addf-fdd2b5e4472c&quot; name=&quot;Addressee.Address&quot; assembly=&quot;Iphelion.Outline.Word2010.dll&quot; type=&quot;Iphelion.Outline.Word2010.Renderers.TextRenderer&quot; order=&quot;3&quot; active=&quot;true&quot; entityId=&quot;e6fcda6b-526c-4973-aa94-6edefc427372&quot; fieldId=&quot;49cb1bda-07da-42f4-bd48-ad0a06bfd4f2&quot; controlType=&quot;plainText&quot; controlEditType=&quot;inline&quot; enclosingBookmark=&quot;false&quot;&gt;_x000d__x000a_      &lt;parameters&gt;_x000d__x000a_        &lt;parameter id=&quot;c8847148-fc3b-402a-ab58-0ce322209ce4&quot; name=&quot;Remove content control&quot; key=&quot;removeContentControl&quot; value=&quot;False&quot; type=&quot;System.Boolean, mscorlib, Version=4.0.0.0, Culture=neutral, PublicKeyToken=b77a5c561934e089&quot; /&gt;_x000d__x000a_        &lt;parameter id=&quot;23978ea2-e211-430f-b124-24fa4c3f820a&quot; name=&quot;Delete line if empty&quot; key=&quot;deleteLineIfEmpty&quot; value=&quot;False&quot; type=&quot;System.Boolean, mscorlib, Version=4.0.0.0, Culture=neutral, PublicKeyToken=b77a5c561934e089&quot; /&gt;_x000d__x000a_        &lt;parameter id=&quot;d242a4e8-4304-4a56-893e-3b33ebc73759&quot; name=&quot;Remove if empty&quot; key=&quot;deleteControlIfEmpty&quot; value=&quot;False&quot; type=&quot;System.Boolean, mscorlib, Version=4.0.0.0, Culture=neutral, PublicKeyToken=b77a5c561934e089&quot; /&gt;_x000d__x000a_        &lt;parameter id=&quot;c864884d-759d-48a7-8efc-57596f8aa46c&quot; name=&quot;Change Text Case&quot; key=&quot;textCase&quot; value=&quot;IgnoreCase&quot; type=&quot;Iphelion.Outline.Word2010.Renderers.TextRendererCase, Iphelion.Outline.Word2010, Version=1.0.0.0, Culture=neutral, PublicKeyToken=null&quot; /&gt;_x000d__x000a_      &lt;/parameters&gt;_x000d__x000a_    &lt;/contentControl&gt;_x000d__x000a_    &lt;contentControl id=&quot;fc5a37e4-8177-4c2e-9f21-1a0fb10241f0&quot; name=&quot;Salutation and Closing.Salutation&quot; assembly=&quot;Iphelion.Outline.Word2010.DLL&quot; type=&quot;Iphelion.Outline.Word2010.Renderers.MultiFieldRenderer&quot; order=&quot;3&quot; active=&quot;true&quot; entityId=&quot;27ee8567-58bc-46a0-b7dd-47e9a49c6eee&quot; fieldId=&quot;f77b2e6d-34a3-49b0-a7ea-602d4a299e87&quot; controlType=&quot;plainText&quot; controlEditType=&quot;inline&quot; enclosingBookmark=&quot;false&quot;&gt;_x000d__x000a_      &lt;parameters&gt;_x000d__x000a_        &lt;parameter id=&quot;5a7e0c55-4f21-46d8-a8d2-47c79affdf39&quot; name=&quot;Remove content control&quot; key=&quot;removeContentControl&quot; value=&quot;False&quot; type=&quot;System.Boolean, mscorlib, Version=4.0.0.0, Culture=neutral, PublicKeyToken=b77a5c561934e089&quot; /&gt;_x000d__x000a_        &lt;parameter id=&quot;fec0b40e-ab39-45a9-8417-dfa5572ddb04&quot; name=&quot;Change Text Case&quot; key=&quot;textCase&quot; value=&quot;IgnoreCase&quot; type=&quot;Iphelion.Outline.Word2010.Renderers.TextRendererCase, Iphelion.Outline.Word2010, Version=1.0.0.0, Culture=neutral, PublicKeyToken=null&quot; /&gt;_x000d__x000a_        &lt;parameter id=&quot;64581d68-d5c8-4d93-b0c6-9fe5bd02980d&quot; name=&quot;Blank if all fields missing&quot; key=&quot;blankIfFieldMissing&quot; value=&quot;False&quot; type=&quot;System.Boolean, mscorlib, Version=4.0.0.0, Culture=neutral, PublicKeyToken=b77a5c561934e089&quot; /&gt;_x000d__x000a_        &lt;parameter id=&quot;c01e0d4f-3f84-4963-bb58-4209639f90fc&quot; name=&quot;Format override&quot; key=&quot;formatOverride&quot; value=&quot;&quot; type=&quot;System.String, mscorlib, Version=4.0.0.0, Culture=neutral, PublicKeyToken=b77a5c561934e089&quot; /&gt;_x000d__x000a_      &lt;/parameters&gt;_x000d__x000a_    &lt;/contentControl&gt;_x000d__x000a_    &lt;contentControl id=&quot;7019932e-6991-4cee-b7e5-4f0d21a066e1&quot; name=&quot;Subject Line.Text&quot; assembly=&quot;Iphelion.Outline.Word2010.dll&quot; type=&quot;Iphelion.Outline.Word2010.Renderers.TextRenderer&quot; order=&quot;3&quot; active=&quot;true&quot; entityId=&quot;308651c5-991a-48d6-ace5-c7304545204d&quot; fieldId=&quot;90b03978-e217-4e32-a4fe-a32cba57d186&quot; controlType=&quot;plainText&quot; controlEditType=&quot;inline&quot; enclosingBookmark=&quot;false&quot;&gt;_x000d__x000a_      &lt;parameters&gt;_x000d__x000a_        &lt;parameter id=&quot;527419a7-e786-4fda-9f97-83955a1f60e7&quot; name=&quot;Remove content control&quot; key=&quot;removeContentControl&quot; value=&quot;False&quot; type=&quot;System.Boolean, mscorlib, Version=4.0.0.0, Culture=neutral, PublicKeyToken=b77a5c561934e089&quot; /&gt;_x000d__x000a_        &lt;parameter id=&quot;05693579-4d53-45e4-97b9-829f7a931418&quot; name=&quot;Delete line if empty&quot; key=&quot;deleteLineIfEmpty&quot; value=&quot;False&quot; type=&quot;System.Boolean, mscorlib, Version=4.0.0.0, Culture=neutral, PublicKeyToken=b77a5c561934e089&quot; /&gt;_x000d__x000a_        &lt;parameter id=&quot;c557aabf-2fd8-4fc1-b486-1aad28978c2c&quot; name=&quot;Remove if empty&quot; key=&quot;deleteControlIfEmpty&quot; value=&quot;False&quot; type=&quot;System.Boolean, mscorlib, Version=4.0.0.0, Culture=neutral, PublicKeyToken=b77a5c561934e089&quot; /&gt;_x000d__x000a_        &lt;parameter id=&quot;7f309659-7241-4be4-8a0c-77d4814c27ec&quot; name=&quot;Change Text Case&quot; key=&quot;textCase&quot; value=&quot;IgnoreCase&quot; type=&quot;Iphelion.Outline.Word2010.Renderers.TextRendererCase, Iphelion.Outline.Word2010, Version=1.0.0.0, Culture=neutral, PublicKeyToken=null&quot; /&gt;_x000d__x000a_      &lt;/parameters&gt;_x000d__x000a_    &lt;/contentControl&gt;_x000d__x000a_    &lt;contentControl id=&quot;2b42a083-09a8-40be-916b-940461e95958&quot; name=&quot;Cursor start position&quot; assembly=&quot;Iphelion.Outline.Word2010.dll&quot; type=&quot;Iphelion.Outline.Word2010.Renderers.CursorPositionRenderer&quot; order=&quot;4&quot; active=&quot;true&quot; entityId=&quot;00000000-0000-0000-0000-000000000000&quot; fieldId=&quot;00000000-0000-0000-0000-000000000000&quot; controlType=&quot;system&quot; controlEditType=&quot;none&quot; enclosingBookmark=&quot;false&quot;&gt;_x000d__x000a_      &lt;parameters /&gt;_x000d__x000a_    &lt;/contentControl&gt;_x000d__x000a_    &lt;contentControl id=&quot;f126f537-fc7f-4c63-b8ea-949240d2c32d&quot; name=&quot;Salutation and Closing.Closing&quot; assembly=&quot;Iphelion.Outline.Word2010.dll&quot; type=&quot;Iphelion.Outline.Word2010.Renderers.TextRenderer&quot; order=&quot;3&quot; active=&quot;true&quot; entityId=&quot;27ee8567-58bc-46a0-b7dd-47e9a49c6eee&quot; fieldId=&quot;1a9db677-e319-4ba3-acd6-e61b100b4ab7&quot; controlType=&quot;plainText&quot; controlEditType=&quot;inline&quot; enclosingBookmark=&quot;false&quot;&gt;_x000d__x000a_      &lt;parameters&gt;_x000d__x000a_        &lt;parameter id=&quot;cff11750-af78-4a7d-a726-0fe524915c11&quot; name=&quot;Remove content control&quot; key=&quot;removeContentControl&quot; value=&quot;False&quot; type=&quot;System.Boolean, mscorlib, Version=4.0.0.0, Culture=neutral, PublicKeyToken=b77a5c561934e089&quot; /&gt;_x000d__x000a_        &lt;parameter id=&quot;99ad7001-8799-4ac1-a66c-9759a5e8e759&quot; name=&quot;Delete line if empty&quot; key=&quot;deleteLineIfEmpty&quot; value=&quot;False&quot; type=&quot;System.Boolean, mscorlib, Version=4.0.0.0, Culture=neutral, PublicKeyToken=b77a5c561934e089&quot; /&gt;_x000d__x000a_        &lt;parameter id=&quot;eb9e9f58-569c-4265-b954-721e37e0f3a1&quot; name=&quot;Remove if empty&quot; key=&quot;deleteControlIfEmpty&quot; value=&quot;False&quot; type=&quot;System.Boolean, mscorlib, Version=4.0.0.0, Culture=neutral, PublicKeyToken=b77a5c561934e089&quot; /&gt;_x000d__x000a_        &lt;parameter id=&quot;9ada0e9e-4d6f-48f7-9c00-7a3204a22a8e&quot; name=&quot;Change Text Case&quot; key=&quot;textCase&quot; value=&quot;IgnoreCase&quot; type=&quot;Iphelion.Outline.Word2010.Renderers.TextRendererCase, Iphelion.Outline.Word2010, Version=1.0.0.0, Culture=neutral, PublicKeyToken=null&quot; /&gt;_x000d__x000a_      &lt;/parameters&gt;_x000d__x000a_    &lt;/contentControl&gt;_x000d__x000a_    &lt;contentControl id=&quot;c2de3c1f-ac6d-4b6c-8a60-c9acd11e3bd9&quot; name=&quot;DMS.DocIdFormat&quot; assembly=&quot;Iphelion.Outline.Word2010.dll&quot; type=&quot;Iphelion.Outline.Word2010.Renderers.TextRenderer&quot; order=&quot;3&quot; active=&quot;true&quot; entityId=&quot;f062662c-d32b-4ab7-a79d-3c4900222633&quot; fieldId=&quot;72904a47-5780-459c-be7a-448f9ad8d6b4&quot; controlType=&quot;plainText&quot; controlEditType=&quot;inline&quot; enclosingBookmark=&quot;false&quot;&gt;_x000d__x000a_      &lt;parameters&gt;_x000d__x000a_        &lt;parameter id=&quot;c9c0433e-4d37-4165-ab42-c591547e6c3e&quot; name=&quot;Remove content control&quot; key=&quot;removeContentControl&quot; value=&quot;False&quot; type=&quot;System.Boolean, mscorlib, Version=4.0.0.0, Culture=neutral, PublicKeyToken=b77a5c561934e089&quot; /&gt;_x000d__x000a_        &lt;parameter id=&quot;6c9fa538-4d60-46ab-8c93-092ae914a0e5&quot; name=&quot;Delete line if empty&quot; key=&quot;deleteLineIfEmpty&quot; value=&quot;False&quot; type=&quot;System.Boolean, mscorlib, Version=4.0.0.0, Culture=neutral, PublicKeyToken=b77a5c561934e089&quot; /&gt;_x000d__x000a_        &lt;parameter id=&quot;73e0ddfe-e3e5-4090-93a6-375c238dcc91&quot; name=&quot;Remove if empty&quot; key=&quot;deleteControlIfEmpty&quot; value=&quot;False&quot; type=&quot;System.Boolean, mscorlib, Version=4.0.0.0, Culture=neutral, PublicKeyToken=b77a5c561934e089&quot; /&gt;_x000d__x000a_        &lt;parameter id=&quot;37d1880d-811a-47a8-85c7-dad59b514dc9&quot; name=&quot;Change Text Case&quot; key=&quot;textCase&quot; value=&quot;IgnoreCase&quot; type=&quot;Iphelion.Outline.Word2010.Renderers.TextRendererCase, Iphelion.Outline.Word2010, Version=1.0.0.0, Culture=neutral, PublicKeyToken=null&quot; /&gt;_x000d__x000a_      &lt;/parameters&gt;_x000d__x000a_    &lt;/contentControl&gt;_x000d__x000a_    &lt;contentControl id=&quot;30f305e5-e088-45bc-aeaa-fe9467ed228b&quot; name=&quot;DMS.DocIdFormat&quot; assembly=&quot;Iphelion.Outline.Word2010.dll&quot; type=&quot;Iphelion.Outline.Word2010.Renderers.TextRenderer&quot; order=&quot;3&quot; active=&quot;true&quot; entityId=&quot;f062662c-d32b-4ab7-a79d-3c4900222633&quot; fieldId=&quot;72904a47-5780-459c-be7a-448f9ad8d6b4&quot; controlType=&quot;plainText&quot; controlEditType=&quot;inline&quot; enclosingBookmark=&quot;false&quot;&gt;_x000d__x000a_      &lt;parameters&gt;_x000d__x000a_        &lt;parameter id=&quot;ad0124af-67a1-4e5b-83c0-5ec9fbe55642&quot; name=&quot;Remove content control&quot; key=&quot;removeContentControl&quot; value=&quot;False&quot; type=&quot;System.Boolean, mscorlib, Version=4.0.0.0, Culture=neutral, PublicKeyToken=b77a5c561934e089&quot; /&gt;_x000d__x000a_        &lt;parameter id=&quot;f175366d-9371-4553-9a03-a4965851fbdf&quot; name=&quot;Delete line if empty&quot; key=&quot;deleteLineIfEmpty&quot; value=&quot;False&quot; type=&quot;System.Boolean, mscorlib, Version=4.0.0.0, Culture=neutral, PublicKeyToken=b77a5c561934e089&quot; /&gt;_x000d__x000a_        &lt;parameter id=&quot;60ac7045-e851-40f2-9716-77d1689b66c2&quot; name=&quot;Remove if empty&quot; key=&quot;deleteControlIfEmpty&quot; value=&quot;False&quot; type=&quot;System.Boolean, mscorlib, Version=4.0.0.0, Culture=neutral, PublicKeyToken=b77a5c561934e089&quot; /&gt;_x000d__x000a_        &lt;parameter id=&quot;2e8d25ce-e0e4-4207-bd6d-fe36c6906c40&quot; name=&quot;Change Text Case&quot; key=&quot;textCase&quot; value=&quot;IgnoreCase&quot; type=&quot;Iphelion.Outline.Word2010.Renderers.TextRendererCase, Iphelion.Outline.Word2010, Version=1.0.0.0, Culture=neutral, PublicKeyToken=null&quot; /&gt;_x000d__x000a_      &lt;/parameters&gt;_x000d__x000a_    &lt;/contentControl&gt;_x000d__x000a_    &lt;contentControl id=&quot;5f665e3f-6d52-48b8-a273-a649ccf6c864&quot; name=&quot;Our Ref.Our Reference&quot; assembly=&quot;Iphelion.Outline.Word2010.dll&quot; type=&quot;Iphelion.Outline.Word2010.Renderers.TextRenderer&quot; order=&quot;3&quot; active=&quot;true&quot; entityId=&quot;30b4e58f-0fc8-4be6-acc9-3ccca58423f2&quot; fieldId=&quot;a0efc506-9476-4b0f-b2f5-b66a3d0d17eb&quot; controlType=&quot;plainText&quot; controlEditType=&quot;inline&quot; enclosingBookmark=&quot;false&quot;&gt;_x000d__x000a_      &lt;parameters&gt;_x000d__x000a_        &lt;parameter id=&quot;72c2de37-38e2-45b7-ba17-c98a80afebee&quot; name=&quot;Remove content control&quot; key=&quot;removeContentControl&quot; value=&quot;False&quot; type=&quot;System.Boolean, mscorlib, Version=4.0.0.0, Culture=neutral, PublicKeyToken=b77a5c561934e089&quot; /&gt;_x000d__x000a_        &lt;parameter id=&quot;9956c505-1503-4e5f-b776-85c2e80445f9&quot; name=&quot;Delete line if empty&quot; key=&quot;deleteLineIfEmpty&quot; value=&quot;False&quot; type=&quot;System.Boolean, mscorlib, Version=4.0.0.0, Culture=neutral, PublicKeyToken=b77a5c561934e089&quot; /&gt;_x000d__x000a_        &lt;parameter id=&quot;fb81f228-5acd-4b64-b11b-2ed612cc5c9f&quot; name=&quot;Remove if empty&quot; key=&quot;deleteControlIfEmpty&quot; value=&quot;False&quot; type=&quot;System.Boolean, mscorlib, Version=4.0.0.0, Culture=neutral, PublicKeyToken=b77a5c561934e089&quot; /&gt;_x000d__x000a_        &lt;parameter id=&quot;87cd1b72-e0cc-4813-ac78-4a55ef736c94&quot; name=&quot;Change Text Case&quot; key=&quot;textCase&quot; value=&quot;IgnoreCase&quot; type=&quot;Iphelion.Outline.Word2010.Renderers.TextRendererCase, Iphelion.Outline.Word2010, Version=1.0.0.0, Culture=neutral, PublicKeyToken=null&quot; /&gt;_x000d__x000a_      &lt;/parameters&gt;_x000d__x000a_    &lt;/contentControl&gt;_x000d__x000a_  &lt;/contentControls&gt;_x000d__x000a_  &lt;questions&gt;_x000d__x000a_    &lt;question id=&quot;f062662c-d32b-4ab7-a79d-3c4900222633&quot; name=&quot;DMS&quot; assembly=&quot;Iphelion.Outline.Integration.WorkSite.DLL&quot; type=&quot;Iphelion.Outline.Integration.WorkSite.SelectWorkSpaceControl&quot; order=&quot;0&quot; active=&quot;true&quot; group=&quot;&amp;lt;Default&amp;gt;&quot; resultType=&quot;single&quot; displayType=&quot;all&quot;&gt;_x000d__x000a_      &lt;parameters&gt;_x000d__x000a_        &lt;parameter id=&quot;d404c16d-5342-4fdf-b6d0-5ad0e826df74&quot; name=&quot;DMS Document Class&quot; key=&quot;docType&quot; value=&quot;LET&quot; type=&quot;System.String, mscorlib, Version=4.0.0.0, Culture=neutral, PublicKeyToken=b77a5c561934e089&quot; /&gt;_x000d__x000a_        &lt;parameter id=&quot;e00c65f4-f0c2-4a25-9a3a-bffd1a4383ad&quot; name=&quot;Doc Id format&quot; key=&quot;docIdFormat&quot; value=&quot;{Library}/{DocNumber}.{DocVersion}&quot; type=&quot;System.String, mscorlib, Version=4.0.0.0, Culture=neutral, PublicKeyToken=b77a5c561934e089&quot; /&gt;_x000d__x000a_      &lt;/parameters&gt;_x000d__x000a_    &lt;/question&gt;_x000d__x000a_    &lt;question id=&quot;e6fcda6b-526c-4973-aa94-6edefc427372&quot; name=&quot;Addressee&quot; assembly=&quot;Iphelion.Outline.Integration.InterAction.DLL&quot; type=&quot;Iphelion.Outline.Integration.InterAction.ClientLookupControl&quot; order=&quot;1&quot; active=&quot;true&quot; group=&quot;&amp;lt;Default&amp;gt;&quot; resultType=&quot;single&quot; displayType=&quot;all&quot;&gt;_x000d__x000a_      &lt;parameters /&gt;_x000d__x000a_    &lt;/question&gt;_x000d__x000a_    &lt;question id=&quot;27ee8567-58bc-46a0-b7dd-47e9a49c6eee&quot; name=&quot;Salutation and Closing&quot; assembly=&quot;Iphelion.Outline.Controls.DLL&quot; type=&quot;Iphelion.Outline.Controls.QuestionControls.SalutationControl&quot; order=&quot;2&quot; active=&quot;true&quot; group=&quot;&amp;lt;Default&amp;gt;&quot; resultType=&quot;single&quot; displayType=&quot;all&quot;&gt;_x000d__x000a_      &lt;parameters&gt;_x000d__x000a_        &lt;parameter id=&quot;d0dedade-ae03-4455-b4d5-eecc38f7f4fc&quot; name=&quot;Address question&quot; key=&quot;addresseeQuestion&quot; value=&quot;e6fcda6b-526c-4973-aa94-6edefc427372&quot; type=&quot;System.Guid, mscorlib, Version=4.0.0.0, Culture=neutral, PublicKeyToken=b77a5c561934e089&quot; argument=&quot;QuestionChooser&quot; /&gt;_x000d__x000a_      &lt;/parameters&gt;_x000d__x000a_    &lt;/question&gt;_x000d__x000a_    &lt;question id=&quot;c37578ba-263d-4e97-9461-72ee73c9b28a&quot; name=&quot;Your Ref&quot; assembly=&quot;Iphelion.Outline.Controls.DLL&quot; type=&quot;Iphelion.Outline.Controls.QuestionControls.TextBoxControl&quot; order=&quot;3&quot; active=&quot;true&quot; group=&quot;&amp;lt;Default&amp;gt;&quot; resultType=&quot;single&quot; displayType=&quot;all&quot;&gt;_x000d__x000a_      &lt;parameters&gt;_x000d__x000a_        &lt;parameter id=&quot;d56323ae-d3ff-42a8-a19f-012bbc473bc3&quot; name=&quot;Allow return&quot; key=&quot;multiline&quot; value=&quot;False&quot; type=&quot;System.Boolean, mscorlib, Version=4.0.0.0, Culture=neutral, PublicKeyToken=b77a5c561934e089&quot; /&gt;_x000d__x000a_        &lt;parameter id=&quot;9cacff38-3b5a-41f8-a7d1-a01aa8f7e006&quot; name=&quot;User prompt&quot; key=&quot;prompt&quot; value=&quot;Your Reference&quot; type=&quot;System.String, mscorlib, Version=4.0.0.0, Culture=neutral, PublicKeyToken=b77a5c561934e089&quot; /&gt;_x000d__x000a_        &lt;parameter id=&quot;0cd6b376-7a63-4c3d-a9b5-61bb221bcad5&quot; name=&quot;Width type&quot; key=&quot;layout&quot; value=&quot;Half&quot; type=&quot;Iphelion.Outline.Model.Interfaces.QuestionControlLayout, Iphelion.Outline.Model, Version=1.0.0.0, Culture=neutral, PublicKeyToken=null&quot; /&gt;_x000d__x000a_        &lt;parameter id=&quot;7b555ed1-501c-4f58-8866-48bb12007251&quot; name=&quot;Height&quot; key=&quot;height&quot; value=&quot;&quot; type=&quot;System.Int32, mscorlib, Version=4.0.0.0, Culture=neutral, PublicKeyToken=b77a5c561934e089&quot; /&gt;_x000d__x000a_      &lt;/parameters&gt;_x000d__x000a_    &lt;/question&gt;_x000d__x000a_    &lt;question id=&quot;30b4e58f-0fc8-4be6-acc9-3ccca58423f2&quot; name=&quot;Our Ref&quot; assembly=&quot;Iphelion.Outline.StephensonHarwood.DLL&quot; type=&quot;Iphelion.Outline.StephensonHarwood.ShOurRefControl&quot; order=&quot;4&quot; active=&quot;true&quot; group=&quot;&amp;lt;Default&amp;gt;&quot; resultType=&quot;single&quot; displayType=&quot;all&quot;&gt;_x000d__x000a_      &lt;parameters&gt;_x000d__x000a_        &lt;parameter id=&quot;74d85878-8a10-4bd2-9ab4-9fe3bd281631&quot; name=&quot;Format&quot; key=&quot;format&quot; value=&quot;{0}/{1}/{2}&quot; type=&quot;System.String, mscorlib, Version=4.0.0.0, Culture=neutral, PublicKeyToken=b77a5c561934e089&quot; /&gt;_x000d__x000a_      &lt;/parameters&gt;_x000d__x000a_    &lt;/question&gt;_x000d__x000a_    &lt;question id=&quot;854c28aa-e664-4a1b-b841-868316ef439b&quot; name=&quot;Date&quot; assembly=&quot;Iphelion.Outline.Controls.DLL&quot; type=&quot;Iphelion.Outline.Controls.QuestionControls.DateControl&quot; order=&quot;5&quot; active=&quot;true&quot; group=&quot;&amp;lt;Default&amp;gt;&quot; resultType=&quot;single&quot; displayType=&quot;all&quot;&gt;_x000d__x000a_      &lt;parameters&gt;_x000d__x000a_        &lt;parameter id=&quot;4944cb93-8644-4796-b848-e9ffc8b9132d&quot; name=&quot;User prompt&quot; key=&quot;prompt&quot; value=&quot;Date&quot; type=&quot;System.String, mscorlib, Version=4.0.0.0, Culture=neutral, PublicKeyToken=b77a5c561934e089&quot; /&gt;_x000d__x000a_        &lt;parameter id=&quot;55609d56-ebdd-45b9-946c-06865700a28b&quot; name=&quot;Format&quot; key=&quot;format&quot; value=&quot;d MMMM yyyy&quot; type=&quot;System.String, mscorlib, Version=4.0.0.0, Culture=neutral, PublicKeyToken=b77a5c561934e089&quot; /&gt;_x000d__x000a_        &lt;parameter id=&quot;0e2d7cce-8dbd-4895-b57f-bdebe0c8c0da&quot; name=&quot;Width type&quot; key=&quot;layout&quot; value=&quot;Half&quot; type=&quot;Iphelion.Outline.Model.Interfaces.QuestionControlLayout, Iphelion.Outline.Model, Version=1.0.0.0, Culture=neutral, PublicKeyToken=null&quot; /&gt;_x000d__x000a_        &lt;parameter id=&quot;9940f0d9-b9fa-4f46-969a-f5a7a019d41c&quot; name=&quot;Show date picker&quot; key=&quot;showDatePicker&quot; value=&quot;True&quot; type=&quot;System.Boolean, mscorlib, Version=4.0.0.0, Culture=neutral, PublicKeyToken=b77a5c561934e089&quot; /&gt;_x000d__x000a_      &lt;/parameters&gt;_x000d__x000a_    &lt;/question&gt;_x000d__x000a_    &lt;question id=&quot;0a8fb07b-7487-4060-8653-e7d592724157&quot; name=&quot;Sent Out By&quot; assembly=&quot;Iphelion.Outline.Controls.DLL&quot; type=&quot;Iphelion.Outline.Controls.QuestionControls.DropDownControl&quot; order=&quot;6&quot; active=&quot;true&quot; group=&quot;&amp;lt;Default&amp;gt;&quot; resultType=&quot;single&quot; displayType=&quot;all&quot;&gt;_x000d__x000a_      &lt;parameters&gt;_x000d__x000a_        &lt;parameter id=&quot;2752053c-ce59-4727-b3e6-80241f262bee&quot; name=&quot;Values&quot; key=&quot;values&quot; value=&quot;By Hand,By DX&quot; type=&quot;System.String, mscorlib, Version=4.0.0.0, Culture=neutral, PublicKeyToken=b77a5c561934e089&quot; /&gt;_x000d__x000a_        &lt;parameter id=&quot;47729c9b-21bc-4cc5-b9e4-4f566253f3cf&quot; name=&quot;User prompt&quot; key=&quot;prompt&quot; value=&quot;Sent out&quot; type=&quot;System.String, mscorlib, Version=4.0.0.0, Culture=neutral, PublicKeyToken=b77a5c561934e089&quot; /&gt;_x000d__x000a_        &lt;parameter id=&quot;db8186b2-c265-4977-9e45-8c3f3828b6d6&quot; name=&quot;Width type&quot; key=&quot;layout&quot; value=&quot;Half&quot; type=&quot;Iphelion.Outline.Model.Interfaces.QuestionControlLayout, Iphelion.Outline.Model, Version=1.0.0.0, Culture=neutral, PublicKeyToken=null&quot; /&gt;_x000d__x000a_        &lt;parameter id=&quot;2bdac387-519c-47f2-b914-450ed8c56bcc&quot; name=&quot;Empty text&quot; key=&quot;emptyText&quot; value=&quot;&quot; type=&quot;System.String, mscorlib, Version=4.0.0.0, Culture=neutral, PublicKeyToken=b77a5c561934e089&quot; /&gt;_x000d__x000a_        &lt;parameter id=&quot;e4233933-f4ed-4828-9e85-aa065ca61624&quot; name=&quot;Show prompt&quot; key=&quot;showPrompt&quot; value=&quot;True&quot; type=&quot;System.Boolean, mscorlib, Version=4.0.0.0, Culture=neutral, PublicKeyToken=b77a5c561934e089&quot; /&gt;_x000d__x000a_        &lt;parameter id=&quot;a0543edd-fbd0-498d-9b4e-4cdc1a4701dc&quot; name=&quot;Is editable&quot; key=&quot;isEditable&quot; value=&quot;False&quot; type=&quot;System.Boolean, mscorlib, Version=4.0.0.0, Culture=neutral, PublicKeyToken=b77a5c561934e089&quot; /&gt;_x000d__x000a_        &lt;parameter id=&quot;cd2c7430-6ab4-4877-ac72-f051ea390019&quot; name=&quot;Replace values with labels&quot; key=&quot;useLabels&quot; value=&quot;False&quot; type=&quot;System.Boolean, mscorlib, Version=4.0.0.0, Culture=neutral, PublicKeyToken=b77a5c561934e089&quot; /&gt;_x000d__x000a_      &lt;/parameters&gt;_x000d__x000a_    &lt;/question&gt;_x000d__x000a_    &lt;question id=&quot;308651c5-991a-48d6-ace5-c7304545204d&quot; name=&quot;Subject Line&quot; assembly=&quot;Iphelion.Outline.Controls.DLL&quot; type=&quot;Iphelion.Outline.Controls.QuestionControls.TextBoxControl&quot; order=&quot;7&quot; active=&quot;true&quot; group=&quot;&amp;lt;Default&amp;gt;&quot; resultType=&quot;single&quot; displayType=&quot;all&quot;&gt;_x000d__x000a_      &lt;parameters&gt;_x000d__x000a_        &lt;parameter id=&quot;1fd39cbf-4d0b-4c8d-8184-1ec0fa9e596b&quot; name=&quot;Allow return&quot; key=&quot;multiline&quot; value=&quot;False&quot; type=&quot;System.Boolean, mscorlib, Version=4.0.0.0, Culture=neutral, PublicKeyToken=b77a5c561934e089&quot; /&gt;_x000d__x000a_        &lt;parameter id=&quot;084cd913-ead5-4cd2-b1d7-b1ba6a3a9ccc&quot; name=&quot;User prompt&quot; key=&quot;prompt&quot; value=&quot;Subject&quot; type=&quot;System.String, mscorlib, Version=4.0.0.0, Culture=neutral, PublicKeyToken=b77a5c561934e089&quot; /&gt;_x000d__x000a_        &lt;parameter id=&quot;90058feb-959b-4d72-9b06-ee31b366cd17&quot; name=&quot;Width type&quot; key=&quot;layout&quot; value=&quot;Full&quot; type=&quot;Iphelion.Outline.Model.Interfaces.QuestionControlLayout, Iphelion.Outline.Model, Version=1.0.0.0, Culture=neutral, PublicKeyToken=null&quot; /&gt;_x000d__x000a_        &lt;parameter id=&quot;a2338eb1-aa29-4f07-964b-5d34489b74e8&quot; name=&quot;Height&quot; key=&quot;height&quot; value=&quot;&quot; type=&quot;System.Int32, mscorlib, Version=4.0.0.0, Culture=neutral, PublicKeyToken=b77a5c561934e089&quot; /&gt;_x000d__x000a_      &lt;/parameters&gt;_x000d__x000a_    &lt;/question&gt;_x000d__x000a_    &lt;question id=&quot;ce74a00d-e1c1-4d64-9817-5bc40c6aa463&quot; name=&quot;Elite lookup (invisible)&quot; assembly=&quot;Iphelion.Outline.Integration.Elite.DLL&quot; type=&quot;Iphelion.Outline.Integration.Elite.MatterLookup&quot; order=&quot;8&quot; active=&quot;true&quot; group=&quot;&amp;lt;Default&amp;gt;&quot; resultType=&quot;single&quot; displayType=&quot;all&quot;&gt;_x000d__x000a_      &lt;parameters /&gt;_x000d__x000a_    &lt;/question&gt;_x000d__x000a_  &lt;/questions&gt;_x000d__x000a_  &lt;commands&gt;_x000d__x000a_    &lt;command id=&quot;a97bd7ea-517d-4608-ba03-41b196cf89f5&quot; name=&quot;Show Question Form&quot; assembly=&quot;Iphelion.Outline.Model.DLL&quot; type=&quot;Iphelion.Outline.Model.Commands.ShowFormCommand&quot; order=&quot;0&quot; active=&quot;true&quot; commandType=&quot;startup&quot;&gt;_x000d__x000a_      &lt;parameters&gt;_x000d__x000a_        &lt;parameter id=&quot;11678cf4-a5d0-4405-b6e8-9d4b98441ce4&quot; name=&quot;Assembly name&quot; key=&quot;assembly&quot; value=&quot;Iphelion.Outline.Controls.dll&quot; type=&quot;System.String, mscorlib, Version=4.0.0.0, Culture=neutral, PublicKeyToken=b77a5c561934e089&quot; /&gt;_x000d__x000a_        &lt;parameter id=&quot;0c5e34fd-c27d-4209-94d3-00992b4c7006&quot; name=&quot;Type name&quot; key=&quot;type&quot; value=&quot;Iphelion.Outline.Controls.QuestionForm&quot; type=&quot;System.String, mscorlib, Version=4.0.0.0, Culture=neutral, PublicKeyToken=b77a5c561934e089&quot; /&gt;_x000d__x000a_      &lt;/parameters&gt;_x000d__x000a_    &lt;/command&gt;_x000d__x000a_    &lt;command id=&quot;30062d96-4b55-4828-93a7-81ed7b372a93&quot; name=&quot;Close document command&quot; assembly=&quot;Iphelion.Outline.Word2010.DLL&quot; type=&quot;Iphelion.Outline.Word2010.Commands.CloseDocumentCommand&quot; order=&quot;1&quot; active=&quot;true&quot; commandType=&quot;startup&quot;&gt;_x000d__x000a_      &lt;parameters&gt;_x000d__x000a_        &lt;parameter id=&quot;75d9116a-41d6-4536-9aba-6e1dcdfd04d9&quot; name=&quot;Check question&quot; key=&quot;checkUserInput&quot; value=&quot;false&quot; type=&quot;System.Boolean, mscorlib, Version=4.0.0.0, Culture=neutral, PublicKeyToken=b77a5c561934e089&quot; /&gt;_x000d__x000a_      &lt;/parameters&gt;_x000d__x000a_    &lt;/command&gt;_x000d__x000a_    &lt;command id=&quot;16335bc5-b610-40bd-9a6b-d5238eefedd2&quot; name=&quot;Update the values in any COI fields&quot; assembly=&quot;Iphelion.Outline.Model.DLL&quot; type=&quot;Iphelion.Outline.Model.Commands.UpdateCoiFieldCommand&quot; order=&quot;2&quot; active=&quot;true&quot; commandType=&quot;startup&quot;&gt;_x000d__x000a_      &lt;parameters /&gt;_x000d__x000a_    &lt;/command&gt;_x000d__x000a_    &lt;command id=&quot;3523d02e-31d6-4971-8a49-eb612cbeb54a&quot; name=&quot;Render fields to document&quot; assembly=&quot;Iphelion.Outline.Model.DLL&quot; type=&quot;Iphelion.Outline.Model.Commands.RenderDocumentCommand&quot; order=&quot;3&quot; active=&quot;true&quot; commandType=&quot;startup&quot;&gt;_x000d__x000a_      &lt;parameters&gt;_x000d__x000a_        &lt;parameter id=&quot;2623d436-c895-4c65-a225-a767d52ffff1&quot; name=&quot;First order value&quot; key=&quot;startOrder&quot; value=&quot;0&quot; type=&quot;System.Int32, mscorlib, Version=4.0.0.0, Culture=neutral, PublicKeyToken=b77a5c561934e089&quot; /&gt;_x000d__x000a_        &lt;parameter id=&quot;d46241fa-1f41-4107-bf6c-90eebe24b1a3&quot; name=&quot;Last order value&quot; key=&quot;endOrder&quot; value=&quot;5&quot; type=&quot;System.Int32, mscorlib, Version=4.0.0.0, Culture=neutral, PublicKeyToken=b77a5c561934e089&quot; /&gt;_x000d__x000a_      &lt;/parameters&gt;_x000d__x000a_    &lt;/command&gt;_x000d__x000a_    &lt;command id=&quot;3dadec08-a3f2-4ac6-8ca1-479193d0721c&quot; name=&quot;Save To Worksite&quot; assembly=&quot;Iphelion.Outline.Integration.WorkSite.DLL&quot; type=&quot;Iphelion.Outline.Integration.WorkSite.SaveToDmsCommand&quot; order=&quot;4&quot; active=&quot;true&quot; commandType=&quot;startup&quot;&gt;_x000d__x000a_      &lt;parameters /&gt;_x000d__x000a_    &lt;/command&gt;_x000d__x000a_    &lt;command id=&quot;f6e9d2fb-bdc2-433c-934b-35921086a1de&quot; name=&quot;Show Question Form&quot; assembly=&quot;Iphelion.Outline.Model.DLL&quot; type=&quot;Iphelion.Outline.Model.Commands.ShowFormCommand&quot; order=&quot;0&quot; active=&quot;true&quot; commandType=&quot;relaunch&quot;&gt;_x000d__x000a_      &lt;parameters&gt;_x000d__x000a_        &lt;parameter id=&quot;fa4edcf0-d266-45f4-bc9b-ab1d15765453&quot; name=&quot;Assembly name&quot; key=&quot;assembly&quot; value=&quot;Iphelion.Outline.Controls.dll&quot; type=&quot;System.String, mscorlib, Version=4.0.0.0, Culture=neutral, PublicKeyToken=b77a5c561934e089&quot; /&gt;_x000d__x000a_        &lt;parameter id=&quot;974d0447-a6ab-4cc5-894b-7766edfdc049&quot; name=&quot;Type name&quot; key=&quot;type&quot; value=&quot;Iphelion.Outline.Controls.QuestionForm&quot; type=&quot;System.String, mscorlib, Version=4.0.0.0, Culture=neutral, PublicKeyToken=b77a5c561934e089&quot; /&gt;_x000d__x000a_      &lt;/parameters&gt;_x000d__x000a_    &lt;/command&gt;_x000d__x000a_    &lt;command id=&quot;fe31bade-1ab6-4c19-abcb-9f65e965ac94&quot; name=&quot;Update the values in any COI fields&quot; assembly=&quot;Iphelion.Outline.Model.DLL&quot; type=&quot;Iphelion.Outline.Model.Commands.UpdateCoiFieldCommand&quot; order=&quot;1&quot; active=&quot;true&quot; commandType=&quot;relaunch&quot;&gt;_x000d__x000a_      &lt;parameters /&gt;_x000d__x000a_    &lt;/command&gt;_x000d__x000a_    &lt;command id=&quot;c0eee548-270c-4a24-9c91-ca75170d4788&quot; name=&quot;Render fields to document&quot; assembly=&quot;Iphelion.Outline.Model.DLL&quot; type=&quot;Iphelion.Outline.Model.Commands.RenderDocumentCommand&quot; order=&quot;2&quot; active=&quot;true&quot; commandType=&quot;relaunch&quot;&gt;_x000d__x000a_      &lt;parameters&gt;_x000d__x000a_        &lt;parameter id=&quot;4909c334-0a26-483c-b229-a6b0ad195a50&quot; name=&quot;First order value&quot; key=&quot;startOrder&quot; value=&quot;0&quot; type=&quot;System.Int32, mscorlib, Version=4.0.0.0, Culture=neutral, PublicKeyToken=b77a5c561934e089&quot; /&gt;_x000d__x000a_        &lt;parameter id=&quot;7d1cc929-72f6-42f0-9ef1-0277def99ad0&quot; name=&quot;Last order value&quot; key=&quot;endOrder&quot; value=&quot;5&quot; type=&quot;System.Int32, mscorlib, Version=4.0.0.0, Culture=neutral, PublicKeyToken=b77a5c561934e089&quot; /&gt;_x000d__x000a_      &lt;/parameters&gt;_x000d__x000a_    &lt;/command&gt;_x000d__x000a_  &lt;/commands&gt;_x000d__x000a_  &lt;fields&gt;_x000d__x000a_    &lt;field id=&quot;3ad4ff38-e8d4-4861-a01c-b06e9bc1393b&quot; name=&quot;Title&quot; entityId=&quot;e6fcda6b-526c-4973-aa94-6edefc427372&quot; linkedEntityId=&quot;00000000-0000-0000-0000-000000000000&quot; linkedFieldId=&quot;00000000-0000-0000-0000-000000000000&quot; index=&quot;0&quot; fieldType=&quot;question&quot; coiDocumentField=&quot;Addressee_Title&quot; hidden=&quot;false&quot;&gt;_x000d__x000a_      &lt;mappings /&gt;_x000d__x000a_    &lt;/field&gt;_x000d__x000a_    &lt;field id=&quot;182cd672-4b3a-4714-8ff1-1840253b1966&quot; name=&quot;FirstName&quot; entityId=&quot;e6fcda6b-526c-4973-aa94-6edefc427372&quot; linkedEntityId=&quot;00000000-0000-0000-0000-000000000000&quot; linkedFieldId=&quot;00000000-0000-0000-0000-000000000000&quot; index=&quot;0&quot; fieldType=&quot;question&quot; coiDocumentField=&quot;Addressee_Forename&quot; hidden=&quot;false&quot;&gt;_x000d__x000a_      &lt;mappings /&gt;_x000d__x000a_    &lt;/field&gt;_x000d__x000a_    &lt;field id=&quot;66f73861-9c18-49d7-86b3-86e3478f9958&quot; name=&quot;Initial&quot; entityId=&quot;e6fcda6b-526c-4973-aa94-6edefc427372&quot; linkedEntityId=&quot;00000000-0000-0000-0000-000000000000&quot; linkedFieldId=&quot;00000000-0000-0000-0000-000000000000&quot; index=&quot;0&quot; fieldType=&quot;question&quot; coiDocumentField=&quot;Addressee_Initial&quot; hidden=&quot;false&quot;&gt;_x000d__x000a_      &lt;mappings /&gt;_x000d__x000a_    &lt;/field&gt;_x000d__x000a_    &lt;field id=&quot;413f622e-ab99-41f3-b85d-43518ec8e0be&quot; name=&quot;LastName&quot; entityId=&quot;e6fcda6b-526c-4973-aa94-6edefc427372&quot; linkedEntityId=&quot;00000000-0000-0000-0000-000000000000&quot; linkedFieldId=&quot;00000000-0000-0000-0000-000000000000&quot; index=&quot;0&quot; fieldType=&quot;question&quot; coiDocumentField=&quot;Addressee_Surname&quot; hidden=&quot;false&quot;&gt;_x000d__x000a_      &lt;mappings /&gt;_x000d__x000a_    &lt;/field&gt;_x000d__x000a_    &lt;field id=&quot;bd934499-fa7d-45dd-8734-31ba5baece60&quot; name=&quot;Addressee&quot; entityId=&quot;e6fcda6b-526c-4973-aa94-6edefc427372&quot; linkedEntityId=&quot;00000000-0000-0000-0000-000000000000&quot; linkedFieldId=&quot;00000000-0000-0000-0000-000000000000&quot; index=&quot;0&quot; fieldType=&quot;question&quot; hidden=&quot;false&quot;&gt;_x000d__x000a_      &lt;mappings /&gt;_x000d__x000a_    &lt;/field&gt;_x000d__x000a_    &lt;field id=&quot;49cb1bda-07da-42f4-bd48-ad0a06bfd4f2&quot; name=&quot;Address&quot; entityId=&quot;e6fcda6b-526c-4973-aa94-6edefc427372&quot; linkedEntityId=&quot;00000000-0000-0000-0000-000000000000&quot; linkedFieldId=&quot;00000000-0000-0000-0000-000000000000&quot; index=&quot;0&quot; fieldType=&quot;question&quot; coiDocumentField=&quot;Addressee_Address&quot; hidden=&quot;false&quot;&gt;_x000d__x000a_      &lt;mappings /&gt;_x000d__x000a_    &lt;/field&gt;_x000d__x000a_    &lt;field id=&quot;81e92d9c-b583-4e11-aca5-642d8cae8157&quot; name=&quot;SelectedValue&quot; entityId=&quot;0a8fb07b-7487-4060-8653-e7d592724157&quot; linkedEntityId=&quot;00000000-0000-0000-0000-000000000000&quot; linkedFieldId=&quot;00000000-0000-0000-0000-000000000000&quot; index=&quot;0&quot; fieldType=&quot;question&quot; hidden=&quot;false&quot;&gt;_x000d__x000a_      &lt;mappings /&gt;_x000d__x000a_    &lt;/field&gt;_x000d__x000a_    &lt;field id=&quot;90b03978-e217-4e32-a4fe-a32cba57d186&quot; name=&quot;Text&quot; entityId=&quot;308651c5-991a-48d6-ace5-c7304545204d&quot; linkedEntityId=&quot;00000000-0000-0000-0000-000000000000&quot; linkedFieldId=&quot;00000000-0000-0000-0000-000000000000&quot; index=&quot;0&quot; fieldType=&quot;question&quot; hidden=&quot;false&quot;&gt;_x000d__x000a_      &lt;mappings /&gt;_x000d__x000a_    &lt;/field&gt;_x000d__x000a_    &lt;field id=&quot;f77b2e6d-34a3-49b0-a7ea-602d4a299e87&quot; name=&quot;Salutation&quot; entityId=&quot;27ee8567-58bc-46a0-b7dd-47e9a49c6eee&quot; linkedEntityId=&quot;00000000-0000-0000-0000-000000000000&quot; linkedFieldId=&quot;00000000-0000-0000-0000-000000000000&quot; index=&quot;0&quot; fieldType=&quot;question&quot; hidden=&quot;false&quot;&gt;_x000d__x000a_      &lt;mappings /&gt;_x000d__x000a_    &lt;/field&gt;_x000d__x000a_    &lt;field id=&quot;1a9db677-e319-4ba3-acd6-e61b100b4ab7&quot; name=&quot;Closing&quot; entityId=&quot;27ee8567-58bc-46a0-b7dd-47e9a49c6eee&quot; linkedEntityId=&quot;00000000-0000-0000-0000-000000000000&quot; linkedFieldId=&quot;00000000-0000-0000-0000-000000000000&quot; index=&quot;0&quot; fieldType=&quot;question&quot; hidden=&quot;false&quot;&gt;_x000d__x000a_      &lt;mappings /&gt;_x000d__x000a_    &lt;/field&gt;_x000d__x000a_    &lt;field id=&quot;af020c1a-f826-494c-bbaa-2100b39770a7&quot; name=&quot;Client&quot; entityId=&quot;f062662c-d32b-4ab7-a79d-3c4900222633&quot; linkedEntityId=&quot;00000000-0000-0000-0000-000000000000&quot; linkedFieldId=&quot;00000000-0000-0000-0000-000000000000&quot; index=&quot;0&quot; fieldType=&quot;question&quot; coiDocumentField=&quot;Client&quot; hidden=&quot;false&quot;&gt;_x000d__x000a_      &lt;mappings /&gt;_x000d__x000a_    &lt;/field&gt;_x000d__x000a_    &lt;field id=&quot;362ddceb-8fc2-4ead-b535-ed9e83598384&quot; name=&quot;Matter&quot; entityId=&quot;f062662c-d32b-4ab7-a79d-3c4900222633&quot; linkedEntityId=&quot;00000000-0000-0000-0000-000000000000&quot; linkedFieldId=&quot;00000000-0000-0000-0000-000000000000&quot; index=&quot;0&quot; fieldType=&quot;question&quot; coiDocumentField=&quot;Matter&quot; hidden=&quot;false&quot;&gt;_x000d__x000a_      &lt;mappings /&gt;_x000d__x000a_    &lt;/field&gt;_x000d__x000a_    &lt;field id=&quot;a002e78a-8e18-4375-bef7-9f687e931f65&quot; name=&quot;Title&quot; entityId=&quot;f062662c-d32b-4ab7-a79d-3c4900222633&quot; linkedEntityId=&quot;00000000-0000-0000-0000-000000000000&quot; linkedFieldId=&quot;00000000-0000-0000-0000-000000000000&quot; index=&quot;0&quot; fieldType=&quot;question&quot; hidden=&quot;false&quot;&gt;_x000d__x000a_      &lt;mappings /&gt;_x000d__x000a_    &lt;/field&gt;_x000d__x000a_    &lt;field id=&quot;64ff0036-a6af-4b11-a4ea-402a2f273e21&quot; name=&quot;DocType&quot; entityId=&quot;f062662c-d32b-4ab7-a79d-3c4900222633&quot; linkedEntityId=&quot;00000000-0000-0000-0000-000000000000&quot; linkedFieldId=&quot;00000000-0000-0000-0000-000000000000&quot; index=&quot;0&quot; fieldType=&quot;question&quot; hidden=&quot;false&quot;&gt;_x000d__x000a_      &lt;mappings /&gt;_x000d__x000a_    &lt;/field&gt;_x000d__x000a_    &lt;field id=&quot;2fef3f19-232d-4142-b525-11d8a76a6e9b&quot; name=&quot;Library&quot; entityId=&quot;f062662c-d32b-4ab7-a79d-3c4900222633&quot; linkedEntityId=&quot;00000000-0000-0000-0000-000000000000&quot; linkedFieldId=&quot;00000000-0000-0000-0000-000000000000&quot; index=&quot;0&quot; fieldType=&quot;question&quot; hidden=&quot;false&quot;&gt;_x000d__x000a_      &lt;mappings /&gt;_x000d__x000a_    &lt;/field&gt;_x000d__x000a_    &lt;field id=&quot;388a1e13-9978-4547-8c39-29b89a11d72a&quot; name=&quot;WorkspaceId&quot; entityId=&quot;f062662c-d32b-4ab7-a79d-3c4900222633&quot; linkedEntityId=&quot;00000000-0000-0000-0000-000000000000&quot; linkedFieldId=&quot;00000000-0000-0000-0000-000000000000&quot; index=&quot;0&quot; fieldType=&quot;question&quot; hidden=&quot;false&quot;&gt;_x000d__x000a_      &lt;mappings /&gt;_x000d__x000a_    &lt;/field&gt;_x000d__x000a_    &lt;field id=&quot;d8d8a1b7-29f2-4184-b4bb-94e86811b1dc&quot; name=&quot;DocFolderId&quot; entityId=&quot;f062662c-d32b-4ab7-a79d-3c4900222633&quot; linkedEntityId=&quot;00000000-0000-0000-0000-000000000000&quot; linkedFieldId=&quot;00000000-0000-0000-0000-000000000000&quot; index=&quot;0&quot; fieldType=&quot;question&quot; hidden=&quot;false&quot;&gt;_x000d__x000a_      &lt;mappings /&gt;_x000d__x000a_    &lt;/field&gt;_x000d__x000a_    &lt;field id=&quot;a1f231ea-a00f-4606-9fab-d2acd859d3ad&quot; name=&quot;DocNumber&quot; entityId=&quot;f062662c-d32b-4ab7-a79d-3c4900222633&quot; linkedEntityId=&quot;00000000-0000-0000-0000-000000000000&quot; linkedFieldId=&quot;00000000-0000-0000-0000-000000000000&quot; index=&quot;0&quot; fieldType=&quot;question&quot; hidden=&quot;false&quot;&gt;_x000d__x000a_      &lt;mappings /&gt;_x000d__x000a_    &lt;/field&gt;_x000d__x000a_    &lt;field id=&quot;c9094b9c-52fd-4403-bb83-9bb3ab5368ad&quot; name=&quot;DocVersion&quot; entityId=&quot;f062662c-d32b-4ab7-a79d-3c4900222633&quot; linkedEntityId=&quot;00000000-0000-0000-0000-000000000000&quot; linkedFieldId=&quot;00000000-0000-0000-0000-000000000000&quot; index=&quot;0&quot; fieldType=&quot;question&quot; hidden=&quot;false&quot;&gt;_x000d__x000a_      &lt;mappings /&gt;_x000d__x000a_    &lt;/field&gt;_x000d__x000a_    &lt;field id=&quot;72904a47-5780-459c-be7a-448f9ad8d6b4&quot; name=&quot;DocIdFormat&quot; entityId=&quot;f062662c-d32b-4ab7-a79d-3c4900222633&quot; linkedEntityId=&quot;00000000-0000-0000-0000-000000000000&quot; linkedFieldId=&quot;00000000-0000-0000-0000-000000000000&quot; index=&quot;0&quot; fieldType=&quot;question&quot; hidden=&quot;false&quot;&gt;_x000d__x000a_      &lt;mappings /&gt;_x000d__x000a_    &lt;/field&gt;_x000d__x000a_    &lt;field id=&quot;a0efc506-9476-4b0f-b2f5-b66a3d0d17eb&quot; name=&quot;Our Reference&quot; entityId=&quot;30b4e58f-0fc8-4be6-acc9-3ccca58423f2&quot; linkedEntityId=&quot;00000000-0000-0000-0000-000000000000&quot; linkedFieldId=&quot;00000000-0000-0000-0000-000000000000&quot; index=&quot;0&quot; fieldType=&quot;question&quot; hidden=&quot;false&quot;&gt;_x000d__x000a_      &lt;mappings /&gt;_x000d__x000a_    &lt;/field&gt;_x000d__x000a_    &lt;field id=&quot;90b03978-e217-4e32-a4fe-a32cba57d186&quot; name=&quot;Text&quot; entityId=&quot;c37578ba-263d-4e97-9461-72ee73c9b28a&quot; linkedEntityId=&quot;00000000-0000-0000-0000-000000000000&quot; linkedFieldId=&quot;00000000-0000-0000-0000-000000000000&quot; index=&quot;0&quot; fieldType=&quot;question&quot; hidden=&quot;false&quot;&gt;_x000d__x000a_      &lt;mappings /&gt;_x000d__x000a_    &lt;/field&gt;_x000d__x000a_    &lt;field id=&quot;aeddb0be-da6c-4374-ac80-df3b67a379e0&quot; name=&quot;Supervising Fee Earner&quot; entityId=&quot;ce74a00d-e1c1-4d64-9817-5bc40c6aa463&quot; linkedEntityId=&quot;00000000-0000-0000-0000-000000000000&quot; linkedFieldId=&quot;00000000-0000-0000-0000-000000000000&quot; index=&quot;0&quot; fieldType=&quot;question&quot; hidden=&quot;false&quot;&gt;_x000d__x000a_      &lt;mappings /&gt;_x000d__x000a_    &lt;/field&gt;_x000d__x000a_    &lt;field id=&quot;be3194e4-7e16-4610-80e5-4cc5b582e017&quot; name=&quot;Line 1&quot; entityId=&quot;094a3b3a-52ef-4848-96f7-b0ce04bde2e8&quot; linkedEntityId=&quot;00000000-0000-0000-0000-000000000000&quot; linkedFieldId=&quot;00000000-0000-0000-0000-000000000000&quot; index=&quot;0&quot; fieldType=&quot;coi&quot; hidden=&quot;false&quot;&gt;_x000d__x000a_      &lt;mappings /&gt;_x000d__x000a_    &lt;/field&gt;_x000d__x000a_    &lt;field id=&quot;6d7d4bf1-6c95-4123-9b1d-901e680705b5&quot; name=&quot;Line 2&quot; entityId=&quot;094a3b3a-52ef-4848-96f7-b0ce04bde2e8&quot; linkedEntityId=&quot;00000000-0000-0000-0000-000000000000&quot; linkedFieldId=&quot;00000000-0000-0000-0000-000000000000&quot; index=&quot;0&quot; fieldType=&quot;coi&quot; hidden=&quot;false&quot;&gt;_x000d__x000a_      &lt;mappings /&gt;_x000d__x000a_    &lt;/field&gt;_x000d__x000a_    &lt;field id=&quot;c49d6bd5-2768-4fff-8873-e800ecd65a5c&quot; name=&quot;Line 3&quot; entityId=&quot;094a3b3a-52ef-4848-96f7-b0ce04bde2e8&quot; linkedEntityId=&quot;00000000-0000-0000-0000-000000000000&quot; linkedFieldId=&quot;00000000-0000-0000-0000-000000000000&quot; index=&quot;0&quot; fieldType=&quot;coi&quot; hidden=&quot;false&quot;&gt;_x000d__x000a_      &lt;mappings /&gt;_x000d__x000a_    &lt;/field&gt;_x000d__x000a_    &lt;field id=&quot;7e84f88b-e65b-423c-898f-23269c2f0863&quot; name=&quot;Line 4&quot; entityId=&quot;094a3b3a-52ef-4848-96f7-b0ce04bde2e8&quot; linkedEntityId=&quot;00000000-0000-0000-0000-000000000000&quot; linkedFieldId=&quot;00000000-0000-0000-0000-000000000000&quot; index=&quot;0&quot; fieldType=&quot;coi&quot; hidden=&quot;false&quot;&gt;_x000d__x000a_      &lt;mappings /&gt;_x000d__x000a_    &lt;/field&gt;_x000d__x000a_    &lt;field id=&quot;1213855b-053f-4824-bdb7-257d68523311&quot; name=&quot;Line 5&quot; entityId=&quot;094a3b3a-52ef-4848-96f7-b0ce04bde2e8&quot; linkedEntityId=&quot;00000000-0000-0000-0000-000000000000&quot; linkedFieldId=&quot;00000000-0000-0000-0000-000000000000&quot; index=&quot;0&quot; fieldType=&quot;coi&quot; hidden=&quot;false&quot;&gt;_x000d__x000a_      &lt;mappings /&gt;_x000d__x000a_    &lt;/field&gt;_x000d__x000a_    &lt;field id=&quot;bcc9be30-3c96-4cea-80a8-4eca69153774&quot; name=&quot;Email&quot; entityId=&quot;f294b1d2-1b45-4e5f-94c4-2953e5150137&quot; linkedEntityId=&quot;00000000-0000-0000-0000-000000000000&quot; linkedFieldId=&quot;00000000-0000-0000-0000-000000000000&quot; index=&quot;0&quot; fieldType=&quot;coi&quot; hidden=&quot;false&quot;&gt;_x000d__x000a_      &lt;mappings /&gt;_x000d__x000a_    &lt;/field&gt;_x000d__x000a_    &lt;field id=&quot;ee935e4d-7bd8-4293-a64f-4bd344d5f36a&quot; name=&quot;Direct Line&quot; entityId=&quot;f294b1d2-1b45-4e5f-94c4-2953e5150137&quot; linkedEntityId=&quot;00000000-0000-0000-0000-000000000000&quot; linkedFieldId=&quot;00000000-0000-0000-0000-000000000000&quot; index=&quot;0&quot; fieldType=&quot;coi&quot; hidden=&quot;false&quot;&gt;_x000d__x000a_      &lt;mappings /&gt;_x000d__x000a_    &lt;/field&gt;_x000d__x000a_    &lt;field id=&quot;4416e725-d85a-4159-89e9-18443e262cf3&quot; name=&quot;Direct Fax&quot; entityId=&quot;f294b1d2-1b45-4e5f-94c4-2953e5150137&quot; linkedEntityId=&quot;00000000-0000-0000-0000-000000000000&quot; linkedFieldId=&quot;00000000-0000-0000-0000-000000000000&quot; index=&quot;0&quot; fieldType=&quot;coi&quot; hidden=&quot;false&quot;&gt;_x000d__x000a_      &lt;mappings /&gt;_x000d__x000a_    &lt;/field&gt;_x000d__x000a_    &lt;field id=&quot;b02c5d23-0e5f-43d8-85e3-c9944f2f70ed&quot; name=&quot;Name&quot; entityId=&quot;f294b1d2-1b45-4e5f-94c4-2953e5150137&quot; linkedEntityId=&quot;00000000-0000-0000-0000-000000000000&quot; linkedFieldId=&quot;00000000-0000-0000-0000-000000000000&quot; index=&quot;0&quot; fieldType=&quot;coi&quot; hidden=&quot;false&quot;&gt;_x000d__x000a_      &lt;mappings /&gt;_x000d__x000a_    &lt;/field&gt;_x000d__x000a_    &lt;field id=&quot;aad91454-2d80-49fd-8276-27acd0a6fa18&quot; name=&quot;Job Description&quot; entityId=&quot;f294b1d2-1b45-4e5f-94c4-2953e5150137&quot; linkedEntityId=&quot;00000000-0000-0000-0000-000000000000&quot; linkedFieldId=&quot;00000000-0000-0000-0000-000000000000&quot; index=&quot;0&quot; fieldType=&quot;coi&quot; hidden=&quot;false&quot;&gt;_x000d__x000a_      &lt;mappings /&gt;_x000d__x000a_    &lt;/field&gt;_x000d__x000a_    &lt;field id=&quot;b7cefa41-f9d1-4f73-abf3-ce140e7a8497&quot; name=&quot;Date&quot; entityId=&quot;854c28aa-e664-4a1b-b841-868316ef439b&quot; linkedEntityId=&quot;00000000-0000-0000-0000-000000000000&quot; linkedFieldId=&quot;00000000-0000-0000-0000-000000000000&quot; index=&quot;0&quot; fieldType=&quot;question&quot; hidden=&quot;false&quot;&gt;_x000d__x000a_      &lt;mappings /&gt;_x000d__x000a_    &lt;/field&gt;_x000d__x000a_  &lt;/fields&gt;_x000d__x000a_  &lt;printConfiguration supportCustomPrint=&quot;true&quot; showPrintSettings=&quot;true&quot; showPrintOptions=&quot;true&quot;&gt;_x000d__x000a_    &lt;profiles /&gt;_x000d__x000a_  &lt;/printConfiguration&gt;_x000d__x000a_&lt;/template&gt;"/>
    <w:docVar w:name="OutlineMetadata0" w:val="&lt;?xml version=&quot;1.0&quot; encoding=&quot;utf-16&quot;?&gt;_x000d__x000a_&lt;templateFragmentData xmlns:xsi=&quot;http://www.w3.org/2001/XMLSchema-instance&quot; xmlns:xsd=&quot;http://www.w3.org/2001/XMLSchema&quot; xmlns=&quot;http://iphelion.com/word/outline/templateFragmentData&quot;&gt;_x000d__x000a_  &lt;templateFragments&gt;_x000d__x000a_    &lt;templateFragment name=&quot;SH Cover Page&quot; category=&quot;General&quot; type=&quot;Cover Pages&quot;&gt;_x000d__x000a_      &lt;template id=&quot;b1bb55f3-ed8a-45dc-8b9a-1b078191dc7e&quot; name=&quot;&amp;lt;?xml version=&amp;quot;1.0&amp;quot; encoding=&amp;quot;utf-16&amp;quot;?&amp;gt;&amp;#xA;&amp;lt;uiLocalizedString xmlns:xsi=&amp;quot;http://www.w3.org/2001/XMLSchema-instance&amp;quot; xmlns:xsd=&amp;quot;http://www.w3.org/2001/XMLSchema&amp;quot;&amp;gt;&amp;#xA;  &amp;lt;type&amp;gt;fixed&amp;lt;/type&amp;gt;&amp;#xA;  &amp;lt;text&amp;gt;Insert Cover Page&amp;lt;/text&amp;gt;&amp;#xA;&amp;lt;/uiLocalizedString&amp;gt;&quot; version=&quot;0&quot; schemaVersion=&quot;1&quot; wordVersion=&quot;&quot; languageIso=&quot;&quot; officeId=&quot;00000000-0000-0000-0000-000000000000&quot; helpUrl=&quot;&amp;lt;?xml version=&amp;quot;1.0&amp;quot; encoding=&amp;quot;utf-16&amp;quot;?&amp;gt;&amp;#xA;&amp;lt;uiLocalizedString xmlns:xsi=&amp;quot;http://www.w3.org/2001/XMLSchema-instance&amp;quot; xmlns:xsd=&amp;quot;http://www.w3.org/2001/XMLSchema&amp;quot;&amp;gt;&amp;#xA;  &amp;lt;type&amp;gt;fixed&amp;lt;/type&amp;gt;&amp;#xA;  &amp;lt;text /&amp;gt;&amp;#xA;&amp;lt;/uiLocalizedString&amp;gt;&quot; importData=&quot;false&quot; wizardHeight=&quot;0&quot; wizardWidth=&quot;0&quot; hideWizardIfValid=&quot;false&quot; wizardTabPosition=&quot;none&quot;&gt;_x000d__x000a_        &lt;author xsi:nil=&quot;true&quot; xmlns=&quot;http://iphelion.com/word/outline/&quot; /&gt;_x000d__x000a_        &lt;contentControls xmlns=&quot;http://iphelion.com/word/outline/&quot;&gt;_x000d__x000a_          &lt;contentControl id=&quot;4f5f9f36-e06c-4fa2-ba1d-7a4bfcd4623e&quot; name=&quot;Office.Entity Names&quot; assembly=&quot;Iphelion.Outline.Word2010.dll&quot; type=&quot;Iphelion.Outline.Word2010.Renderers.TextRenderer&quot; order=&quot;2&quot; active=&quot;true&quot; entityId=&quot;094a3b3a-52ef-4848-96f7-b0ce04bde2e8&quot; fieldId=&quot;af52d87e-9fa3-444e-b892-c2b7d48528e5&quot; parentId=&quot;30e14303-3fd1-4646-86b4-d2277f1deab4&quot; controlType=&quot;plainText&quot; controlEditType=&quot;inline&quot; enclosingBookmark=&quot;false&quot; format=&quot;IFNOTEMPTY({Office.Entity.Name 1}, {Office.Entity.Name 1}, &amp;quot;&amp;quot;) &amp;amp; &amp;#xA;IFNOTEMPTY({Office.Entity.Name 2}, CHAR(13) &amp;amp; CHAR(10) &amp;amp; {Office.Entity.Name 2}, &amp;quot;&amp;quot;) &quot; formatEvaluatorType=&quot;expression&quot; textCase=&quot;ignoreCase&quot; removeControl=&quot;false&quot; ignoreFormatIfEmpty=&quot;false&quot;&gt;_x000d__x000a_            &lt;parameters&gt;_x000d__x000a_              &lt;parameter id=&quot;fc095b58-8f2b-4d92-9be5-b9d6632177e1&quot; name=&quot;Delete line if empty&quot; type=&quot;System.Boolean, mscorlib, Version=4.0.0.0, Culture=neutral, PublicKeyToken=b77a5c561934e089&quot; order=&quot;999&quot; key=&quot;deleteLineIfEmpty&quot; value=&quot;False&quot; /&gt;_x000d__x000a_              &lt;parameter id=&quot;7c47d0b7-0714-4ce9-a5ec-855e88ab4fc9&quot; name=&quot;Field index&quot; type=&quot;System.Int32, mscorlib, Version=4.0.0.0, Culture=neutral, PublicKeyToken=b77a5c561934e089&quot; order=&quot;999&quot; key=&quot;index&quot; value=&quot;-1&quot; /&gt;_x000d__x000a_              &lt;parameter id=&quot;173845d6-0040-4c04-a17d-7a091eb6afd9&quot; name=&quot;Update field from document&quot; type=&quot;System.Boolean, mscorlib, Version=4.0.0.0, Culture=neutral, PublicKeyToken=b77a5c561934e089&quot; order=&quot;999&quot; key=&quot;updateField&quot; value=&quot;False&quot; /&gt;_x000d__x000a_            &lt;/parameters&gt;_x000d__x000a_          &lt;/contentControl&gt;_x000d__x000a_          &lt;contentControl id=&quot;a28a1e52-3c3c-4eb5-b1c8-514b05e0ce99&quot; name=&quot;Office.FooterBuildingLines&quot; assembly=&quot;Iphelion.Outline.Word2010.dll&quot; type=&quot;Iphelion.Outline.Word2010.Renderers.TextRenderer&quot; order=&quot;2&quot; active=&quot;true&quot; entityId=&quot;094a3b3a-52ef-4848-96f7-b0ce04bde2e8&quot; fieldId=&quot;0b7a1953-66bc-42af-9a3d-e8ff0b02f4b5&quot; parentId=&quot;30e14303-3fd1-4646-86b4-d2277f1deab4&quot; controlType=&quot;plainText&quot; controlEditType=&quot;inline&quot; enclosingBookmark=&quot;false&quot; format=&quot;IFNOTEMPTY({Office.Building Address.Line 1}, {Office.Building Address.Line 1}, &amp;quot;&amp;quot;) &amp;amp; &amp;#xA;IFNOTEMPTY({Office.Building Address.Line 2}, CHAR(13) &amp;amp; CHAR(10) &amp;amp; {Office.Building Address.Line 2}, &amp;quot;&amp;quot;) &amp;amp; &amp;#xA;IFNOTEMPTY({Office.Building Address.Line 3}, CHAR(13) &amp;amp; CHAR(10) &amp;amp; {Office.Building Address.Line 3}, &amp;quot;&amp;quot;) &amp;amp;&amp;#xA;IFNOTEMPTY({Office.Building Address.Line 4}, CHAR(13) &amp;amp; CHAR(10) &amp;amp; {Office.Building Address.Line 4}, &amp;quot;&amp;quot;) &amp;amp;&amp;#xA;IFNOTEMPTY({Office.Building Address.Line 5}, CHAR(13) &amp;amp; CHAR(10) &amp;amp; {Office.Building Address.Line 5}, &amp;quot;&amp;quot;) &amp;amp;&amp;#xA;IFNOTEMPTY({Office.Building Address.Line 6}, CHAR(13) &amp;amp; CHAR(10) &amp;amp; {Office.Building Address.Line 6}, &amp;quot;&amp;quot;)&quot; formatEvaluatorType=&quot;expression&quot; textCase=&quot;ignoreCase&quot; removeControl=&quot;false&quot; ignoreFormatIfEmpty=&quot;false&quot;&gt;_x000d__x000a_            &lt;parameters&gt;_x000d__x000a_              &lt;parameter id=&quot;fb3c15fd-67eb-4f6d-9b0b-a30cb8072c26&quot; name=&quot;Delete line if empty&quot; type=&quot;System.Boolean, mscorlib, Version=4.0.0.0, Culture=neutral, PublicKeyToken=b77a5c561934e089&quot; order=&quot;999&quot; key=&quot;deleteLineIfEmpty&quot; value=&quot;False&quot; /&gt;_x000d__x000a_              &lt;parameter id=&quot;a8f00889-a925-4323-8c48-4b2033c8152c&quot; name=&quot;Field index&quot; type=&quot;System.Int32, mscorlib, Version=4.0.0.0, Culture=neutral, PublicKeyToken=b77a5c561934e089&quot; order=&quot;999&quot; key=&quot;index&quot; value=&quot;-1&quot; /&gt;_x000d__x000a_              &lt;parameter id=&quot;d4d410f4-ea87-4d9a-b3f5-23a97920183c&quot; name=&quot;Update field from document&quot; type=&quot;System.Boolean, mscorlib, Version=4.0.0.0, Culture=neutral, PublicKeyToken=b77a5c561934e089&quot; order=&quot;999&quot; key=&quot;updateField&quot; value=&quot;False&quot; /&gt;_x000d__x000a_            &lt;/parameters&gt;_x000d__x000a_          &lt;/contentControl&gt;_x000d__x000a_          &lt;contentControl id=&quot;fcda9b3b-713e-4720-bd4b-d286759cd5f9&quot; name=&quot;Office.FooterTelAndFax&quot; assembly=&quot;Iphelion.Outline.Word2010.dll&quot; type=&quot;Iphelion.Outline.Word2010.Renderers.TextRenderer&quot; order=&quot;2&quot; active=&quot;true&quot; entityId=&quot;094a3b3a-52ef-4848-96f7-b0ce04bde2e8&quot; fieldId=&quot;1c4892e1-ec58-4894-89e8-e331d40ab6ee&quot; parentId=&quot;30e14303-3fd1-4646-86b4-d2277f1deab4&quot; controlType=&quot;plainText&quot; controlEditType=&quot;inline&quot; enclosingBookmark=&quot;false&quot; format=&quot;IFNOTEMPTY({Office.Switchboard Number}, {Labels.Tel} &amp;amp; &amp;quot; &amp;quot; &amp;amp; {Office.Switchboard Number}, &amp;quot;&amp;quot;) &amp;amp;&amp;#xA;IFNOTEMPTY({Office.Fax Number}, IFNOTEMPTY({Office.Switchboard Number}, &amp;quot; | &amp;quot;, &amp;quot;&amp;quot;) &amp;amp; {Labels.Fax} &amp;amp; &amp;quot; &amp;quot; &amp;amp; {Office.Fax Number}, &amp;quot;&amp;quot;) &quot; formatEvaluatorType=&quot;expression&quot; textCase=&quot;ignoreCase&quot; removeControl=&quot;false&quot; ignoreFormatIfEmpty=&quot;false&quot;&gt;_x000d__x000a_            &lt;parameters&gt;_x000d__x000a_              &lt;parameter id=&quot;d5ecfb40-7830-4b2d-8f27-349d79cfc501&quot; name=&quot;Delete line if empty&quot; type=&quot;System.Boolean, mscorlib, Version=4.0.0.0, Culture=neutral, PublicKeyToken=b77a5c561934e089&quot; order=&quot;999&quot; key=&quot;deleteLineIfEmpty&quot; value=&quot;False&quot; /&gt;_x000d__x000a_              &lt;parameter id=&quot;920edd22-0bbe-4304-9f59-ae7a693e018c&quot; name=&quot;Field index&quot; type=&quot;System.Int32, mscorlib, Version=4.0.0.0, Culture=neutral, PublicKeyToken=b77a5c561934e089&quot; order=&quot;999&quot; key=&quot;index&quot; value=&quot;-1&quot; /&gt;_x000d__x000a_              &lt;parameter id=&quot;f87f9f1a-3302-4f8b-8d30-681673cc9773&quot; name=&quot;Update field from document&quot; type=&quot;System.Boolean, mscorlib, Version=4.0.0.0, Culture=neutral, PublicKeyToken=b77a5c561934e089&quot; order=&quot;999&quot; key=&quot;updateField&quot; value=&quot;False&quot; /&gt;_x000d__x000a_            &lt;/parameters&gt;_x000d__x000a_          &lt;/contentControl&gt;_x000d__x000a_          &lt;contentControl id=&quot;d2589994-db7d-4db2-a333-d027c2a0634d&quot; name=&quot;Office.FooterDxAndUrl&quot; assembly=&quot;Iphelion.Outline.Word2010.dll&quot; type=&quot;Iphelion.Outline.Word2010.Renderers.TextRenderer&quot; order=&quot;2&quot; active=&quot;true&quot; entityId=&quot;094a3b3a-52ef-4848-96f7-b0ce04bde2e8&quot; fieldId=&quot;49649d58-d4fd-4c68-beb0-e2f891b384c4&quot; parentId=&quot;30e14303-3fd1-4646-86b4-d2277f1deab4&quot; controlType=&quot;plainText&quot; controlEditType=&quot;inline&quot; enclosingBookmark=&quot;false&quot; format=&quot;IFNOTEMPTY({Office.DX}, {Labels.DX} &amp;amp; &amp;quot; &amp;quot; &amp;amp; {Office.DX}, &amp;quot;&amp;quot;) &amp;amp; &amp;#xA;IFNOTEMPTY({Office.Office URL}, IFNOTEMPTY({Office.DX}, &amp;quot; | &amp;quot;, &amp;quot;&amp;quot;) &amp;amp; {Office.Office URL}, &amp;quot;&amp;quot;) &amp;#xA;&quot; formatEvaluatorType=&quot;expression&quot; textCase=&quot;ignoreCase&quot; removeControl=&quot;false&quot; ignoreFormatIfEmpty=&quot;false&quot;&gt;_x000d__x000a_            &lt;parameters&gt;_x000d__x000a_              &lt;parameter id=&quot;386aaea1-247b-407a-ba7e-b7f84c907c92&quot; name=&quot;Delete line if empty&quot; type=&quot;System.Boolean, mscorlib, Version=4.0.0.0, Culture=neutral, PublicKeyToken=b77a5c561934e089&quot; order=&quot;999&quot; key=&quot;deleteLineIfEmpty&quot; value=&quot;False&quot; /&gt;_x000d__x000a_              &lt;parameter id=&quot;b52c74bf-1d2a-4a20-ab06-7fc8b2dec024&quot; name=&quot;Field index&quot; type=&quot;System.Int32, mscorlib, Version=4.0.0.0, Culture=neutral, PublicKeyToken=b77a5c561934e089&quot; order=&quot;999&quot; key=&quot;index&quot; value=&quot;-1&quot; /&gt;_x000d__x000a_              &lt;parameter id=&quot;ef5708c4-5ea7-482c-999e-b83c8a94ce0b&quot; name=&quot;Update field from document&quot; type=&quot;System.Boolean, mscorlib, Version=4.0.0.0, Culture=neutral, PublicKeyToken=b77a5c561934e089&quot; order=&quot;999&quot; key=&quot;updateField&quot; value=&quot;False&quot; /&gt;_x000d__x000a_            &lt;/parameters&gt;_x000d__x000a_          &lt;/contentControl&gt;_x000d__x000a_          &lt;contentControl id=&quot;bd8b54b6-fa33-4e09-b1b3-788899f0d289&quot; name=&quot;Office.Logo&quot; assembly=&quot;Iphelion.Outline.Word2010.DLL&quot; type=&quot;Iphelion.Outline.Word2010.Renderers.ImageRenderer&quot; order=&quot;2&quot; active=&quot;true&quot; entityId=&quot;094a3b3a-52ef-4848-96f7-b0ce04bde2e8&quot; fieldId=&quot;165ffc9d-c2e9-4e75-b49d-a53578708234&quot; parentId=&quot;00000000-0000-0000-0000-000000000000&quot; controlType=&quot;plainText&quot; controlEditType=&quot;inline&quot; enclosingBookmark=&quot;false&quot; format=&quot;IFNOTEMPTY({Office.Reference},&amp;#xA;{System Fields.File Locations.Outline} &amp;amp; &amp;quot;\Logos\&amp;quot; &amp;amp; &amp;quot;Logo-&amp;quot; &amp;amp; {Office.Reference} &amp;amp; &amp;quot;.jpg&amp;quot;,&amp;#xA;{System Fields.File Locations.Outline} &amp;amp; &amp;quot;\Logos\&amp;quot; &amp;amp; &amp;quot;Logo-LowerAligned.jpg&amp;quot;)&quot; formatEvaluatorType=&quot;expression&quot; textCase=&quot;ignoreCase&quot; removeControl=&quot;false&quot; ignoreFormatIfEmpty=&quot;false&quot;&gt;_x000d__x000a_            &lt;parameters&gt;_x000d__x000a_              &lt;parameter id=&quot;f34067dd-facf-4f1e-836d-65136b25f904&quot; name=&quot;Unit type&quot; type=&quot;Iphelion.Outline.Model.Entities.UnitType, Iphelion.Outline.Model, Version=1.4.2.10, Culture=neutral, PublicKeyToken=null&quot; order=&quot;1&quot; key=&quot;unitTypeType&quot; value=&quot;Centimeters&quot; group=&quot;Size&quot; /&gt;_x000d__x000a_              &lt;parameter id=&quot;3d3e5a21-8e1f-40a1-849b-180087b8484f&quot; name=&quot;Field index&quot; type=&quot;System.Int32, mscorlib, Version=4.0.0.0, Culture=neutral, PublicKeyToken=b77a5c561934e089&quot; order=&quot;999&quot; key=&quot;index&quot; value=&quot;-1&quot; /&gt;_x000d__x000a_              &lt;parameter id=&quot;65ecc6d9-f532-43b4-b811-b9f925bebf9e&quot; name=&quot;Height&quot; type=&quot;System.Single, mscorlib, Version=4.0.0.0, Culture=neutral, PublicKeyToken=b77a5c561934e089&quot; order=&quot;999&quot; key=&quot;height&quot; value=&quot;1.79&quot; group=&quot;Size&quot; /&gt;_x000d__x000a_              &lt;parameter id=&quot;fd365272-0bf2-49f3-8f2f-18033dfe0dbe&quot; name=&quot;Insert Inline&quot; type=&quot;System.Boolean, mscorlib, Version=4.0.0.0, Culture=neutral, PublicKeyToken=b77a5c561934e089&quot; order=&quot;999&quot; key=&quot;insertInline&quot; value=&quot;True&quot; /&gt;_x000d__x000a_              &lt;parameter id=&quot;bc95c552-f0f0-4562-8940-65ea8d66e543&quot; name=&quot;Lock aspect ratio&quot; type=&quot;System.Boolean, mscorlib, Version=4.0.0.0, Culture=neutral, PublicKeyToken=b77a5c561934e089&quot; order=&quot;999&quot; key=&quot;lockAspectRatio&quot; value=&quot;True&quot; /&gt;_x000d__x000a_              &lt;parameter id=&quot;9a63a981-5859-4d5e-bc26-fc033915131e&quot; name=&quot;Width&quot; type=&quot;System.Single, mscorlib, Version=4.0.0.0, Culture=neutral, PublicKeyToken=b77a5c561934e089&quot; order=&quot;999&quot; key=&quot;width&quot; value=&quot;5.20&quot; group=&quot;Size&quot; /&gt;_x000d__x000a_            &lt;/parameters&gt;_x000d__x000a_          &lt;/contentControl&gt;_x000d__x000a_          &lt;contentControl id=&quot;30e14303-3fd1-4646-86b4-d2277f1deab4&quot; name=&quot;SHOfficeFooter&quot; assembly=&quot;Iphelion.Outline.Word2010.dll&quot; type=&quot;Iphelion.Outline.Word2010.Renderers.BuildingBlockRenderer&quot; order=&quot;1&quot; active=&quot;true&quot; entityId=&quot;00000000-0000-0000-0000-000000000000&quot; fieldId=&quot;00000000-0000-0000-0000-000000000000&quot; parentId=&quot;00000000-0000-0000-0000-000000000000&quot; controlType=&quot;buildingBlock&quot; controlEditType=&quot;none&quot; enclosingBookmark=&quot;false&quot; formatEvaluatorType=&quot;formatString&quot; textCase=&quot;ignoreCase&quot; removeControl=&quot;false&quot; ignoreFormatIfEmpty=&quot;false&quot;&gt;_x000d__x000a_            &lt;parameters&gt;_x000d__x000a_              &lt;parameter id=&quot;5cf0ad98-664a-47a6-a9f5-875f3e3b27f8&quot; name=&quot;Building block name (default)&quot; type=&quot;System.String, mscorlib, Version=4.0.0.0, Culture=neutral, PublicKeyToken=b77a5c561934e089&quot; order=&quot;999&quot; key=&quot;defaultBuildingBlock&quot; value=&quot;&amp;lt;?xml version=&amp;quot;1.0&amp;quot; encoding=&amp;quot;utf-16&amp;quot;?&amp;gt;&amp;#xA;&amp;lt;localizedString xmlns:xsi=&amp;quot;http://www.w3.org/2001/XMLSchema-instance&amp;quot; xmlns:xsd=&amp;quot;http://www.w3.org/2001/XMLSchema&amp;quot;&amp;gt;&amp;#xA;  &amp;lt;type&amp;gt;fixed&amp;lt;/type&amp;gt;&amp;#xA;  &amp;lt;text&amp;gt;SHOfficeHeader&amp;lt;/text&amp;gt;&amp;#xA;&amp;lt;/localizedString&amp;gt;&quot; argument=&quot;ExpressionLocalizedString&quot; /&gt;_x000d__x000a_              &lt;parameter id=&quot;231293e4-7946-4661-86cd-cef8a6d1051e&quot; name=&quot;Building block template&quot; type=&quot;System.String, mscorlib, Version=4.0.0.0, Culture=neutral, PublicKeyToken=b77a5c561934e089&quot; order=&quot;999&quot; key=&quot;templateName&quot; value=&quot;OutlineCustom-RB.dotm&quot; /&gt;_x000d__x000a_              &lt;parameter id=&quot;e8e5b18f-d8bb-46a5-acfd-5d44b3d8236e&quot; name=&quot;Field index&quot; type=&quot;System.Int32, mscorlib, Version=4.0.0.0, Culture=neutral, PublicKeyToken=b77a5c561934e089&quot; order=&quot;999&quot; key=&quot;index&quot; value=&quot;-1&quot; /&gt;_x000d__x000a_              &lt;parameter id=&quot;393ce196-eef5-46aa-8b9c-abcf8c2139b7&quot; name=&quot;Field mappings&quot; type=&quot;Iphelion.Outline.Model.Entities.InlineParameterEntityCollection`1[[Iphelion.Outline.Model.Entities.KeyValueParameterEntity, Iphelion.Outline.Model, Version=1.4.2.10, Culture=neutral, PublicKeyToken=null]], Iphelion.Outline.Model, Version=1.4.2.10, Culture=neutral, PublicKeyToken=null&quot; order=&quot;999&quot; key=&quot;fieldMappings&quot; value=&quot;&quot; /&gt;_x000d__x000a_              &lt;parameter id=&quot;5aae25ef-51ab-4c32-baa6-4bbf1e52f69a&quot; name=&quot;Insert as hidden text&quot; type=&quot;System.Boolean, mscorlib, Version=4.0.0.0, Culture=neutral, PublicKeyToken=b77a5c561934e089&quot; order=&quot;999&quot; key=&quot;insertAsHidden&quot; value=&quot;False&quot; /&gt;_x000d__x000a_            &lt;/parameters&gt;_x000d__x000a_          &lt;/contentControl&gt;_x000d__x000a_          &lt;contentControl id=&quot;93cce0b7-15b2-4152-9db3-6df5d032fc76&quot; name=&quot;Title.Text&quot; assembly=&quot;Iphelion.Outline.Word2010.dll&quot; type=&quot;Iphelion.Outline.Word2010.Renderers.TextRenderer&quot; order=&quot;3&quot; active=&quot;true&quot; entityId=&quot;7dc8782f-8c6c-4693-9b12-c947c7a3ab0b&quot; fieldId=&quot;90b03978-e217-4e32-a4fe-a32cba57d186&quot; parentId=&quot;00000000-0000-0000-0000-000000000000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      &lt;parameters&gt;_x000d__x000a_              &lt;parameter id=&quot;6c5e02fa-a579-4854-873e-29216f6e3f78&quot; name=&quot;Delete line if empty&quot; type=&quot;System.Boolean, mscorlib, Version=4.0.0.0, Culture=neutral, PublicKeyToken=b77a5c561934e089&quot; order=&quot;999&quot; key=&quot;deleteLineIfEmpty&quot; value=&quot;False&quot; /&gt;_x000d__x000a_              &lt;parameter id=&quot;4d4b3b9b-3ea3-4496-bf72-819026588ef9&quot; name=&quot;Update field from document&quot; type=&quot;System.Boolean, mscorlib, Version=4.0.0.0, Culture=neutral, PublicKeyToken=b77a5c561934e089&quot; order=&quot;999&quot; key=&quot;updateField&quot; value=&quot;False&quot; /&gt;_x000d__x000a_              &lt;parameter id=&quot;5364f8fa-8b57-41bb-9ad4-ba18c50b1e4f&quot; name=&quot;Field index&quot; type=&quot;System.Int32, mscorlib, Version=4.0.0.0, Culture=neutral, PublicKeyToken=b77a5c561934e089&quot; order=&quot;999&quot; key=&quot;index&quot; value=&quot;-1&quot; /&gt;_x000d__x000a_            &lt;/parameters&gt;_x000d__x000a_          &lt;/contentControl&gt;_x000d__x000a_          &lt;contentControl id=&quot;53e92de5-5cf1-4990-b39c-3221577a820a&quot; name=&quot;Date.Date&quot; assembly=&quot;Iphelion.Outline.Word2010.dll&quot; type=&quot;Iphelion.Outline.Word2010.Renderers.TextRenderer&quot; order=&quot;3&quot; active=&quot;true&quot; entityId=&quot;517a6466-a949-4963-97a0-8484d5d322f4&quot; fieldId=&quot;b7cefa41-f9d1-4f73-abf3-ce140e7a8497&quot; parentId=&quot;00000000-0000-0000-0000-000000000000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      &lt;parameters&gt;_x000d__x000a_              &lt;parameter id=&quot;da04edea-2922-4057-9b78-31ffcfbc4914&quot; name=&quot;Delete line if empty&quot; type=&quot;System.Boolean, mscorlib, Version=4.0.0.0, Culture=neutral, PublicKeyToken=b77a5c561934e089&quot; order=&quot;999&quot; key=&quot;deleteLineIfEmpty&quot; value=&quot;False&quot; /&gt;_x000d__x000a_              &lt;parameter id=&quot;83ae65a2-d444-4f97-b933-95e65c28613f&quot; name=&quot;Update field from document&quot; type=&quot;System.Boolean, mscorlib, Version=4.0.0.0, Culture=neutral, PublicKeyToken=b77a5c561934e089&quot; order=&quot;999&quot; key=&quot;updateField&quot; value=&quot;False&quot; /&gt;_x000d__x000a_              &lt;parameter id=&quot;864925df-6834-459c-87a7-afe6416b0edb&quot; name=&quot;Field index&quot; type=&quot;System.Int32, mscorlib, Version=4.0.0.0, Culture=neutral, PublicKeyToken=b77a5c561934e089&quot; order=&quot;999&quot; key=&quot;index&quot; value=&quot;-1&quot; /&gt;_x000d__x000a_            &lt;/parameters&gt;_x000d__x000a_          &lt;/contentControl&gt;_x000d__x000a_        &lt;/contentControls&gt;_x000d__x000a_        &lt;questions xmlns=&quot;http://iphelion.com/word/outline/&quot;&gt;_x000d__x000a_          &lt;question id=&quot;517a6466-a949-4963-97a0-8484d5d322f4&quot; name=&quot;Date&quot; assembly=&quot;Iphelion.Outline.Controls.DLL&quot; type=&quot;Iphelion.Outline.Controls.QuestionControls.DateControl&quot; order=&quot;0&quot; active=&quot;true&quot; group=&quot;&amp;lt;Default&amp;gt;&quot; resultType=&quot;single&quot; displayType=&quot;all&quot;&gt;_x000d__x000a_            &lt;parameters&gt;_x000d__x000a_              &lt;parameter id=&quot;43c17dbc-ba6c-44ff-8524-6703332d0899&quot; name=&quot;Format&quot; type=&quot;System.String, mscorlib, Version=4.0.0.0, Culture=neutral, PublicKeyToken=b77a5c561934e089&quot; order=&quot;999&quot; key=&quot;format&quot; value=&quot;&amp;lt;?xml version=&amp;quot;1.0&amp;quot; encoding=&amp;quot;utf-16&amp;quot;?&amp;gt;&amp;#xA;&amp;lt;localizedString xmlns:xsi=&amp;quot;http://www.w3.org/2001/XMLSchema-instance&amp;quot; xmlns:xsd=&amp;quot;http://www.w3.org/2001/XMLSchema&amp;quot;&amp;gt;&amp;#xA;  &amp;lt;type&amp;gt;fixed&amp;lt;/type&amp;gt;&amp;#xA;  &amp;lt;text&amp;gt;yyyy&amp;lt;/text&amp;gt;&amp;#xA;&amp;lt;/localizedString&amp;gt;&quot; argument=&quot;LocalizedString&quot; /&gt;_x000d__x000a_              &lt;parameter id=&quot;a3653364-2e0e-43a4-b3ad-6cafa9b8838c&quot; name=&quot;Set to current date&quot; type=&quot;System.Boolean, mscorlib, Version=4.0.0.0, Culture=neutral, PublicKeyToken=b77a5c561934e089&quot; order=&quot;999&quot; key=&quot;setToCurrentDate&quot; value=&quot;True&quot; /&gt;_x000d__x000a_              &lt;parameter id=&quot;b563ed60-bce3-4e95-b446-22e93cbb7cde&quot; name=&quot;Show date picker&quot; type=&quot;System.Boolean, mscorlib, Version=4.0.0.0, Culture=neutral, PublicKeyToken=b77a5c561934e089&quot; order=&quot;999&quot; key=&quot;showDatePicker&quot; value=&quot;True&quot; /&gt;_x000d__x000a_              &lt;parameter id=&quot;8e1938c2-c094-451e-8123-4ab9bd7c95f0&quot; name=&quot;User prompt&quot; type=&quot;System.String, mscorlib, Version=4.0.0.0, Culture=neutral, PublicKeyToken=b77a5c561934e089&quot; order=&quot;999&quot; key=&quot;prompt&quot; value=&quot;&amp;lt;?xml version=&amp;quot;1.0&amp;quot; encoding=&amp;quot;utf-16&amp;quot;?&amp;gt;&amp;#xA;&amp;lt;uiLocalizedString xmlns:xsi=&amp;quot;http://www.w3.org/2001/XMLSchema-instance&amp;quot; xmlns:xsd=&amp;quot;http://www.w3.org/2001/XMLSchema&amp;quot;&amp;gt;&amp;#xA;  &amp;lt;type&amp;gt;fixed&amp;lt;/type&amp;gt;&amp;#xA;  &amp;lt;text&amp;gt;_Date&amp;lt;/text&amp;gt;&amp;#xA;&amp;lt;/uiLocalizedString&amp;gt;&quot; argument=&quot;UILocalizedString&quot; /&gt;_x000d__x000a_              &lt;parameter id=&quot;ad342a94-7d0f-4f25-8790-8857502a32bb&quot; name=&quot;Width type&quot; type=&quot;Iphelion.Outline.Model.Interfaces.QuestionControlLayout, Iphelion.Outline.Model, Version=1.4.2.10, Culture=neutral, PublicKeyToken=null&quot; order=&quot;999&quot; key=&quot;layout&quot; value=&quot;Half&quot; /&gt;_x000d__x000a_            &lt;/parameters&gt;_x000d__x000a_          &lt;/question&gt;_x000d__x000a_          &lt;question id=&quot;7dc8782f-8c6c-4693-9b12-c947c7a3ab0b&quot; name=&quot;Title&quot; assembly=&quot;Iphelion.Outline.Controls.DLL&quot; type=&quot;Iphelion.Outline.Controls.QuestionControls.TextBoxControl&quot; order=&quot;1&quot; active=&quot;true&quot; group=&quot;&amp;lt;Default&amp;gt;&quot; resultType=&quot;single&quot; displayType=&quot;all&quot;&gt;_x000d__x000a_            &lt;parameters&gt;_x000d__x000a_              &lt;parameter id=&quot;a5959959-0421-4c96-9bfc-2cc3af851fc7&quot; name=&quot;Allow return&quot; type=&quot;System.Boolean, mscorlib, Version=4.0.0.0, Culture=neutral, PublicKeyToken=b77a5c561934e089&quot; order=&quot;999&quot; key=&quot;multiline&quot; value=&quot;False&quot; /&gt;_x000d__x000a_              &lt;parameter id=&quot;c9f89381-b2b3-4a3f-8fac-2c5315b3ce2a&quot; name=&quot;Height&quot; type=&quot;System.Int32, mscorlib, Version=4.0.0.0, Culture=neutral, PublicKeyToken=b77a5c561934e089&quot; order=&quot;999&quot; key=&quot;height&quot; value=&quot;&quot; /&gt;_x000d__x000a_              &lt;parameter id=&quot;099d8c4c-6e05-45c0-9e80-0762154811f2&quot; name=&quot;Remember last value&quot; type=&quot;System.Boolean, mscorlib, Version=4.0.0.0, Culture=neutral, PublicKeyToken=b77a5c561934e089&quot; order=&quot;999&quot; key=&quot;rememberLastValue&quot; value=&quot;False&quot; /&gt;_x000d__x000a_              &lt;parameter id=&quot;12656896-686b-49f8-a27b-4f6231e63b93&quot; name=&quot;Separate lines&quot; type=&quot;System.Boolean, mscorlib, Version=4.0.0.0, Culture=neutral, PublicKeyToken=b77a5c561934e089&quot; order=&quot;999&quot; key=&quot;splitLines&quot; value=&quot;False&quot; /&gt;_x000d__x000a_              &lt;parameter id=&quot;ca8a5225-f874-41dc-a655-8ebd6f3e94c6&quot; name=&quot;User prompt&quot; type=&quot;System.String, mscorlib, Version=4.0.0.0, Culture=neutral, PublicKeyToken=b77a5c561934e089&quot; order=&quot;999&quot; key=&quot;prompt&quot; value=&quot;&amp;lt;?xml version=&amp;quot;1.0&amp;quot; encoding=&amp;quot;utf-16&amp;quot;?&amp;gt;&amp;#xA;&amp;lt;uiLocalizedString xmlns:xsi=&amp;quot;http://www.w3.org/2001/XMLSchema-instance&amp;quot; xmlns:xsd=&amp;quot;http://www.w3.org/2001/XMLSchema&amp;quot;&amp;gt;&amp;#xA;  &amp;lt;type&amp;gt;fixed&amp;lt;/type&amp;gt;&amp;#xA;  &amp;lt;text&amp;gt;Title&amp;lt;/text&amp;gt;&amp;#xA;&amp;lt;/uiLocalizedString&amp;gt;&quot; argument=&quot;UILocalizedString&quot; /&gt;_x000d__x000a_              &lt;parameter id=&quot;d73a2822-b380-4afe-a646-3140e745fd81&quot; name=&quot;Width type&quot; type=&quot;Iphelion.Outline.Model.Interfaces.QuestionControlLayout, Iphelion.Outline.Model, Version=1.4.2.10, Culture=neutral, PublicKeyToken=null&quot; order=&quot;999&quot; key=&quot;layout&quot; value=&quot;Full&quot; /&gt;_x000d__x000a_              &lt;parameter id=&quot;d043ce1a-2737-4b89-8da7-53987ab8afac&quot; name=&quot;Wrap Text&quot; type=&quot;System.Boolean, mscorlib, Version=4.0.0.0, Culture=neutral, PublicKeyToken=b77a5c561934e089&quot; order=&quot;999&quot; key=&quot;wrapText&quot; value=&quot;True&quot; /&gt;_x000d__x000a_            &lt;/parameters&gt;_x000d__x000a_          &lt;/question&gt;_x000d__x000a_        &lt;/questions&gt;_x000d__x000a_        &lt;commands xmlns=&quot;http://iphelion.com/word/outline/&quot;&gt;_x000d__x000a_          &lt;command id=&quot;cd07c5c6-2fc1-4a8f-8895-6cdd37f307ff&quot; name=&quot;Show question form&quot; assembly=&quot;Iphelion.Outline.Model.DLL&quot; type=&quot;Iphelion.Outline.Model.Commands.ShowFormCommand&quot; order=&quot;0&quot; active=&quot;true&quot; commandType=&quot;fragment&quot;&gt;_x000d__x000a_            &lt;parameters&gt;_x000d__x000a_              &lt;parameter id=&quot;5adb1dca-b52e-4703-b7d0-dcbb9a885fb2&quot; name=&quot;Assembly name&quot; type=&quot;System.String, mscorlib, Version=4.0.0.0, Culture=neutral, PublicKeyToken=b77a5c561934e089&quot; order=&quot;999&quot; key=&quot;assembly&quot; value=&quot;Iphelion.Outline.Controls.dll&quot; /&gt;_x000d__x000a_              &lt;parameter id=&quot;4d175caa-6589-4854-9028-8caa069910db&quot; name=&quot;Type name&quot; type=&quot;System.String, mscorlib, Version=4.0.0.0, Culture=neutral, PublicKeyToken=b77a5c561934e089&quot; order=&quot;999&quot; key=&quot;type&quot; value=&quot;Iphelion.Outline.Controls.QuestionForm&quot; /&gt;_x000d__x000a_            &lt;/parameters&gt;_x000d__x000a_          &lt;/command&gt;_x000d__x000a_          &lt;command id=&quot;818c5449-f018-4d97-a113-a4390ecc8bb9&quot; name=&quot;Delete range on cancel&quot; assembly=&quot;Iphelion.Outline.Word2010.dll&quot; type=&quot;Iphelion.Outline.Word2010.Commands.DeleteRangeCommand&quot; order=&quot;1&quot; active=&quot;false&quot; commandType=&quot;fragment&quot;&gt;_x000d__x000a_            &lt;parameters /&gt;_x000d__x000a_          &lt;/command&gt;_x000d__x000a_          &lt;command id=&quot;8102da56-1756-4aca-af53-b4ea486f67df&quot; name=&quot;Render Smart Block fields&quot; assembly=&quot;Iphelion.Outline.Model.dll&quot; type=&quot;Iphelion.Outline.Model.Commands.RenderFragmentCommand&quot; order=&quot;2&quot; active=&quot;true&quot; commandType=&quot;fragment&quot;&gt;_x000d__x000a_            &lt;parameters /&gt;_x000d__x000a_          &lt;/command&gt;_x000d__x000a_        &lt;/commands&gt;_x000d__x000a_        &lt;fields xmlns=&quot;http://iphelion.com/word/outline/&quot;&gt;_x000d__x000a_          &lt;field id=&quot;49649d58-d4fd-4c68-beb0-e2f891b384c4&quot; name=&quot;DX&quot; type=&quot;&quot; order=&quot;999&quot; entityId=&quot;094a3b3a-52ef-4848-96f7-b0ce04bde2e8&quot; linkedEntityId=&quot;00000000-0000-0000-0000-000000000000&quot; linkedFieldId=&quot;00000000-0000-0000-0000-000000000000&quot; linkedFieldIndex=&quot;0&quot; index=&quot;0&quot; fieldType=&quot;coi&quot; formatEvaluatorType=&quot;formatString&quot; hidden=&quot;false&quot;&gt;_x000d__x000a_            &lt;mappings /&gt;_x000d__x000a_          &lt;/field&gt;_x000d__x000a_          &lt;field id=&quot;0b7a1953-66bc-42af-9a3d-e8ff0b02f4b5&quot; name=&quot;Formatted Address&quot; type=&quot;&quot; order=&quot;999&quot; entityId=&quot;094a3b3a-52ef-4848-96f7-b0ce04bde2e8&quot; linkedEntityId=&quot;00000000-0000-0000-0000-000000000000&quot; linkedFieldId=&quot;00000000-0000-0000-0000-000000000000&quot; linkedFieldIndex=&quot;0&quot; index=&quot;0&quot; fieldType=&quot;coi&quot; formatEvaluatorType=&quot;formatString&quot; hidden=&quot;false&quot;&gt;_x000d__x000a_            &lt;mappings /&gt;_x000d__x000a_          &lt;/field&gt;_x000d__x000a_          &lt;field id=&quot;af52d87e-9fa3-444e-b892-c2b7d48528e5&quot; name=&quot;Name 1&quot; type=&quot;&quot; order=&quot;999&quot; entityId=&quot;094a3b3a-52ef-4848-96f7-b0ce04bde2e8&quot; linkedEntityId=&quot;00000000-0000-0000-0000-000000000000&quot; linkedFieldId=&quot;00000000-0000-0000-0000-000000000000&quot; linkedFieldIndex=&quot;0&quot; index=&quot;0&quot; fieldType=&quot;coi&quot; formatEvaluatorType=&quot;formatString&quot; hidden=&quot;false&quot;&gt;_x000d__x000a_            &lt;mappings /&gt;_x000d__x000a_          &lt;/field&gt;_x000d__x000a_          &lt;field id=&quot;165ffc9d-c2e9-4e75-b49d-a53578708234&quot; name=&quot;Reference&quot; type=&quot;&quot; order=&quot;999&quot; entityId=&quot;094a3b3a-52ef-4848-96f7-b0ce04bde2e8&quot; linkedEntityId=&quot;00000000-0000-0000-0000-000000000000&quot; linkedFieldId=&quot;00000000-0000-0000-0000-000000000000&quot; linkedFieldIndex=&quot;0&quot; index=&quot;0&quot; fieldType=&quot;coi&quot; formatEvaluatorType=&quot;formatString&quot; hidden=&quot;false&quot;&gt;_x000d__x000a_            &lt;mappings /&gt;_x000d__x000a_          &lt;/field&gt;_x000d__x000a_          &lt;field id=&quot;1c4892e1-ec58-4894-89e8-e331d40ab6ee&quot; name=&quot;Switchboard Number&quot; type=&quot;&quot; order=&quot;999&quot; entityId=&quot;094a3b3a-52ef-4848-96f7-b0ce04bde2e8&quot; linkedEntityId=&quot;00000000-0000-0000-0000-000000000000&quot; linkedFieldId=&quot;00000000-0000-0000-0000-000000000000&quot; linkedFieldIndex=&quot;0&quot; index=&quot;0&quot; fieldType=&quot;coi&quot; formatEvaluatorType=&quot;formatString&quot; hidden=&quot;false&quot;&gt;_x000d__x000a_            &lt;mappings /&gt;_x000d__x000a_          &lt;/field&gt;_x000d__x000a_          &lt;field id=&quot;b7cefa41-f9d1-4f73-abf3-ce140e7a8497&quot; name=&quot;Date&quot; type=&quot;System.DateTime, mscorlib, Version=4.0.0.0, Culture=neutral, PublicKeyToken=b77a5c561934e089&quot; order=&quot;999&quot; entityId=&quot;517a6466-a949-4963-97a0-8484d5d322f4&quot; linkedEntityId=&quot;00000000-0000-0000-0000-000000000000&quot; linkedFieldId=&quot;00000000-0000-0000-0000-000000000000&quot; linkedFieldIndex=&quot;0&quot; index=&quot;0&quot; fieldType=&quot;question&quot; formatEvaluatorType=&quot;formatString&quot; hidden=&quot;false&quot;&gt;_x000d__x000a_            &lt;mappings /&gt;_x000d__x000a_          &lt;/field&gt;_x000d__x000a_          &lt;field id=&quot;90b03978-e217-4e32-a4fe-a32cba57d186&quot; name=&quot;Text&quot; type=&quot;&quot; order=&quot;999&quot; entityId=&quot;7dc8782f-8c6c-4693-9b12-c947c7a3ab0b&quot; linkedEntityId=&quot;00000000-0000-0000-0000-000000000000&quot; linkedFieldId=&quot;00000000-0000-0000-0000-000000000000&quot; linkedFieldIndex=&quot;0&quot; index=&quot;0&quot; fieldType=&quot;question&quot; formatEvaluatorType=&quot;formatString&quot; hidden=&quot;false&quot;&gt;_x000d__x000a_            &lt;mappings /&gt;_x000d__x000a_          &lt;/field&gt;_x000d__x000a_        &lt;/fields&gt;_x000d__x000a_        &lt;printConfiguration supportCustomPrint=&quot;true&quot; showPrintSettings=&quot;true&quot; showPrintOptions=&quot;true&quot; enableCostRecovery=&quot;false&quot; xmlns=&quot;http://iphelion.com/word/outline/&quot;&gt;_x000d__x000a_          &lt;profiles /&gt;_x000d__x000a_        &lt;/printConfiguration&gt;_x000d__x000a_      &lt;/template&gt;_x000d__x000a_    &lt;/templateFragment&gt;_x000d__x000a_  &lt;/templateFragments&gt;_x000d__x000a_&lt;/templateFragmentData&gt;"/>
  </w:docVars>
  <w:rsids>
    <w:rsidRoot w:val="00865462"/>
    <w:rsid w:val="00001D61"/>
    <w:rsid w:val="000024E1"/>
    <w:rsid w:val="00006B84"/>
    <w:rsid w:val="000072D2"/>
    <w:rsid w:val="0001063E"/>
    <w:rsid w:val="00011E4A"/>
    <w:rsid w:val="000136F1"/>
    <w:rsid w:val="00013719"/>
    <w:rsid w:val="000146C5"/>
    <w:rsid w:val="0001603E"/>
    <w:rsid w:val="000179A1"/>
    <w:rsid w:val="00020AFC"/>
    <w:rsid w:val="00021AE8"/>
    <w:rsid w:val="00022B67"/>
    <w:rsid w:val="000231BA"/>
    <w:rsid w:val="000264AC"/>
    <w:rsid w:val="000306E0"/>
    <w:rsid w:val="000320F7"/>
    <w:rsid w:val="00032881"/>
    <w:rsid w:val="0003326A"/>
    <w:rsid w:val="00034803"/>
    <w:rsid w:val="00034DA0"/>
    <w:rsid w:val="000405E6"/>
    <w:rsid w:val="000436FA"/>
    <w:rsid w:val="00043A87"/>
    <w:rsid w:val="00047467"/>
    <w:rsid w:val="00050FD3"/>
    <w:rsid w:val="0005318B"/>
    <w:rsid w:val="000539B7"/>
    <w:rsid w:val="000550B1"/>
    <w:rsid w:val="00055A77"/>
    <w:rsid w:val="00055BA6"/>
    <w:rsid w:val="00056345"/>
    <w:rsid w:val="00057BE7"/>
    <w:rsid w:val="00061070"/>
    <w:rsid w:val="00061F22"/>
    <w:rsid w:val="000640F7"/>
    <w:rsid w:val="00065110"/>
    <w:rsid w:val="000709E0"/>
    <w:rsid w:val="00074746"/>
    <w:rsid w:val="000758A7"/>
    <w:rsid w:val="0008246A"/>
    <w:rsid w:val="00082DF6"/>
    <w:rsid w:val="000835DC"/>
    <w:rsid w:val="000844AE"/>
    <w:rsid w:val="000862C2"/>
    <w:rsid w:val="00086860"/>
    <w:rsid w:val="000961BF"/>
    <w:rsid w:val="00097C16"/>
    <w:rsid w:val="000A2426"/>
    <w:rsid w:val="000A6A12"/>
    <w:rsid w:val="000B1BBD"/>
    <w:rsid w:val="000B2AE0"/>
    <w:rsid w:val="000B470B"/>
    <w:rsid w:val="000B5D1E"/>
    <w:rsid w:val="000C1A65"/>
    <w:rsid w:val="000C3E5E"/>
    <w:rsid w:val="000C660D"/>
    <w:rsid w:val="000D00AD"/>
    <w:rsid w:val="000D06F1"/>
    <w:rsid w:val="000D0FCA"/>
    <w:rsid w:val="000D37FF"/>
    <w:rsid w:val="000D400E"/>
    <w:rsid w:val="000E1952"/>
    <w:rsid w:val="000E1A85"/>
    <w:rsid w:val="000E4ABF"/>
    <w:rsid w:val="000E55DA"/>
    <w:rsid w:val="000E7243"/>
    <w:rsid w:val="000E7340"/>
    <w:rsid w:val="000E7374"/>
    <w:rsid w:val="000F044A"/>
    <w:rsid w:val="000F12BA"/>
    <w:rsid w:val="000F3D22"/>
    <w:rsid w:val="000F5201"/>
    <w:rsid w:val="000F5C12"/>
    <w:rsid w:val="000F7E5F"/>
    <w:rsid w:val="001104DE"/>
    <w:rsid w:val="00110547"/>
    <w:rsid w:val="001114A5"/>
    <w:rsid w:val="001115BD"/>
    <w:rsid w:val="00111AB5"/>
    <w:rsid w:val="00111D08"/>
    <w:rsid w:val="001126B5"/>
    <w:rsid w:val="00116075"/>
    <w:rsid w:val="001169E9"/>
    <w:rsid w:val="00117301"/>
    <w:rsid w:val="0011732D"/>
    <w:rsid w:val="00120AB2"/>
    <w:rsid w:val="0012440B"/>
    <w:rsid w:val="00126D2B"/>
    <w:rsid w:val="00127D52"/>
    <w:rsid w:val="00132648"/>
    <w:rsid w:val="001341DD"/>
    <w:rsid w:val="00134C88"/>
    <w:rsid w:val="0013656F"/>
    <w:rsid w:val="00136B01"/>
    <w:rsid w:val="001401ED"/>
    <w:rsid w:val="001451BE"/>
    <w:rsid w:val="001455A2"/>
    <w:rsid w:val="00146874"/>
    <w:rsid w:val="0015264E"/>
    <w:rsid w:val="00153A6E"/>
    <w:rsid w:val="00154E1E"/>
    <w:rsid w:val="0015578A"/>
    <w:rsid w:val="00162433"/>
    <w:rsid w:val="0016295A"/>
    <w:rsid w:val="00163340"/>
    <w:rsid w:val="00163EBB"/>
    <w:rsid w:val="001654ED"/>
    <w:rsid w:val="00167E43"/>
    <w:rsid w:val="00170B59"/>
    <w:rsid w:val="00170B62"/>
    <w:rsid w:val="00170F6F"/>
    <w:rsid w:val="001713F3"/>
    <w:rsid w:val="00172747"/>
    <w:rsid w:val="00172922"/>
    <w:rsid w:val="001751D8"/>
    <w:rsid w:val="00177AE5"/>
    <w:rsid w:val="00177B7B"/>
    <w:rsid w:val="0018295A"/>
    <w:rsid w:val="001851BD"/>
    <w:rsid w:val="00187F87"/>
    <w:rsid w:val="001900AD"/>
    <w:rsid w:val="001913B6"/>
    <w:rsid w:val="00191EC9"/>
    <w:rsid w:val="00193A36"/>
    <w:rsid w:val="00193EB8"/>
    <w:rsid w:val="0019422C"/>
    <w:rsid w:val="00194549"/>
    <w:rsid w:val="00196772"/>
    <w:rsid w:val="00196926"/>
    <w:rsid w:val="00196C29"/>
    <w:rsid w:val="001A4193"/>
    <w:rsid w:val="001B262A"/>
    <w:rsid w:val="001B4C8E"/>
    <w:rsid w:val="001B5062"/>
    <w:rsid w:val="001B7F62"/>
    <w:rsid w:val="001C0746"/>
    <w:rsid w:val="001C0AF3"/>
    <w:rsid w:val="001C10EB"/>
    <w:rsid w:val="001C6EDC"/>
    <w:rsid w:val="001D2F19"/>
    <w:rsid w:val="001D5A7B"/>
    <w:rsid w:val="001D6B98"/>
    <w:rsid w:val="001E183B"/>
    <w:rsid w:val="001E1B61"/>
    <w:rsid w:val="001E440F"/>
    <w:rsid w:val="001E7C9A"/>
    <w:rsid w:val="001F1D10"/>
    <w:rsid w:val="001F38F2"/>
    <w:rsid w:val="001F391D"/>
    <w:rsid w:val="001F3AAC"/>
    <w:rsid w:val="001F3D60"/>
    <w:rsid w:val="001F4A17"/>
    <w:rsid w:val="001F51C8"/>
    <w:rsid w:val="001F7AC8"/>
    <w:rsid w:val="002001D2"/>
    <w:rsid w:val="002021BB"/>
    <w:rsid w:val="002021C2"/>
    <w:rsid w:val="00204A6D"/>
    <w:rsid w:val="00204F57"/>
    <w:rsid w:val="0020611F"/>
    <w:rsid w:val="00206157"/>
    <w:rsid w:val="00206730"/>
    <w:rsid w:val="00210DA5"/>
    <w:rsid w:val="00214232"/>
    <w:rsid w:val="0021665B"/>
    <w:rsid w:val="00217377"/>
    <w:rsid w:val="002175B0"/>
    <w:rsid w:val="002216F9"/>
    <w:rsid w:val="00221835"/>
    <w:rsid w:val="0022244F"/>
    <w:rsid w:val="00223A1C"/>
    <w:rsid w:val="002305A7"/>
    <w:rsid w:val="002315D2"/>
    <w:rsid w:val="00235181"/>
    <w:rsid w:val="002373E4"/>
    <w:rsid w:val="00240C69"/>
    <w:rsid w:val="00243397"/>
    <w:rsid w:val="00247CB3"/>
    <w:rsid w:val="00251314"/>
    <w:rsid w:val="00253238"/>
    <w:rsid w:val="0025546F"/>
    <w:rsid w:val="002652C8"/>
    <w:rsid w:val="00266DFE"/>
    <w:rsid w:val="002674F6"/>
    <w:rsid w:val="00270704"/>
    <w:rsid w:val="002722FB"/>
    <w:rsid w:val="00273F25"/>
    <w:rsid w:val="002744C0"/>
    <w:rsid w:val="002772B8"/>
    <w:rsid w:val="00277303"/>
    <w:rsid w:val="002774AA"/>
    <w:rsid w:val="00286AE0"/>
    <w:rsid w:val="002959D3"/>
    <w:rsid w:val="00295CF9"/>
    <w:rsid w:val="002972B6"/>
    <w:rsid w:val="00297690"/>
    <w:rsid w:val="002A0F7E"/>
    <w:rsid w:val="002A17D1"/>
    <w:rsid w:val="002B0958"/>
    <w:rsid w:val="002B0A3A"/>
    <w:rsid w:val="002B0D82"/>
    <w:rsid w:val="002B2428"/>
    <w:rsid w:val="002B26B2"/>
    <w:rsid w:val="002B340D"/>
    <w:rsid w:val="002B4AAC"/>
    <w:rsid w:val="002C01F1"/>
    <w:rsid w:val="002C256F"/>
    <w:rsid w:val="002C28BF"/>
    <w:rsid w:val="002C4B25"/>
    <w:rsid w:val="002C4DEB"/>
    <w:rsid w:val="002C78B8"/>
    <w:rsid w:val="002D15DF"/>
    <w:rsid w:val="002D2A4D"/>
    <w:rsid w:val="002D2BBD"/>
    <w:rsid w:val="002D37D5"/>
    <w:rsid w:val="002D5969"/>
    <w:rsid w:val="002D7B81"/>
    <w:rsid w:val="002E4DAB"/>
    <w:rsid w:val="002E73CF"/>
    <w:rsid w:val="002F3293"/>
    <w:rsid w:val="002F404F"/>
    <w:rsid w:val="0030086D"/>
    <w:rsid w:val="00301410"/>
    <w:rsid w:val="00302959"/>
    <w:rsid w:val="00302E41"/>
    <w:rsid w:val="00303111"/>
    <w:rsid w:val="00303685"/>
    <w:rsid w:val="00303D7D"/>
    <w:rsid w:val="0030416A"/>
    <w:rsid w:val="003055E1"/>
    <w:rsid w:val="00305F20"/>
    <w:rsid w:val="00310160"/>
    <w:rsid w:val="00310A01"/>
    <w:rsid w:val="00311131"/>
    <w:rsid w:val="0031126D"/>
    <w:rsid w:val="003140CC"/>
    <w:rsid w:val="00315066"/>
    <w:rsid w:val="003168D5"/>
    <w:rsid w:val="00317DCB"/>
    <w:rsid w:val="00320689"/>
    <w:rsid w:val="0032204C"/>
    <w:rsid w:val="00323472"/>
    <w:rsid w:val="00324BD9"/>
    <w:rsid w:val="003258C3"/>
    <w:rsid w:val="00327AEC"/>
    <w:rsid w:val="00330F48"/>
    <w:rsid w:val="00331E60"/>
    <w:rsid w:val="00332455"/>
    <w:rsid w:val="00332F93"/>
    <w:rsid w:val="003331EC"/>
    <w:rsid w:val="00333277"/>
    <w:rsid w:val="00333B11"/>
    <w:rsid w:val="0033464E"/>
    <w:rsid w:val="003376C1"/>
    <w:rsid w:val="00337BBC"/>
    <w:rsid w:val="00343BED"/>
    <w:rsid w:val="00343C34"/>
    <w:rsid w:val="00345E0A"/>
    <w:rsid w:val="003538A7"/>
    <w:rsid w:val="00353EFA"/>
    <w:rsid w:val="003547CE"/>
    <w:rsid w:val="00354F55"/>
    <w:rsid w:val="00357F85"/>
    <w:rsid w:val="003604B8"/>
    <w:rsid w:val="00360F23"/>
    <w:rsid w:val="003619FF"/>
    <w:rsid w:val="00361D92"/>
    <w:rsid w:val="003657BA"/>
    <w:rsid w:val="00367C51"/>
    <w:rsid w:val="00367E7F"/>
    <w:rsid w:val="00371237"/>
    <w:rsid w:val="00371280"/>
    <w:rsid w:val="00371578"/>
    <w:rsid w:val="00374274"/>
    <w:rsid w:val="00374CB3"/>
    <w:rsid w:val="00375845"/>
    <w:rsid w:val="00375F3E"/>
    <w:rsid w:val="003763CA"/>
    <w:rsid w:val="003764C7"/>
    <w:rsid w:val="00376DA1"/>
    <w:rsid w:val="003837EB"/>
    <w:rsid w:val="00384768"/>
    <w:rsid w:val="00387816"/>
    <w:rsid w:val="00390824"/>
    <w:rsid w:val="003912CC"/>
    <w:rsid w:val="0039249E"/>
    <w:rsid w:val="00393D43"/>
    <w:rsid w:val="00393DD3"/>
    <w:rsid w:val="0039422C"/>
    <w:rsid w:val="003946A4"/>
    <w:rsid w:val="00395AFF"/>
    <w:rsid w:val="00396D53"/>
    <w:rsid w:val="00397BC0"/>
    <w:rsid w:val="00397C0D"/>
    <w:rsid w:val="003A039B"/>
    <w:rsid w:val="003A1B61"/>
    <w:rsid w:val="003A1C06"/>
    <w:rsid w:val="003A2145"/>
    <w:rsid w:val="003A47CC"/>
    <w:rsid w:val="003A4AB0"/>
    <w:rsid w:val="003A63A6"/>
    <w:rsid w:val="003A7D3C"/>
    <w:rsid w:val="003B1661"/>
    <w:rsid w:val="003B215E"/>
    <w:rsid w:val="003B2D98"/>
    <w:rsid w:val="003B37EE"/>
    <w:rsid w:val="003B3B48"/>
    <w:rsid w:val="003C0748"/>
    <w:rsid w:val="003C2040"/>
    <w:rsid w:val="003C3CC5"/>
    <w:rsid w:val="003C3F68"/>
    <w:rsid w:val="003C7DF9"/>
    <w:rsid w:val="003D027C"/>
    <w:rsid w:val="003D2F1E"/>
    <w:rsid w:val="003D3AE8"/>
    <w:rsid w:val="003D4743"/>
    <w:rsid w:val="003D5B77"/>
    <w:rsid w:val="003D5BDA"/>
    <w:rsid w:val="003D61CE"/>
    <w:rsid w:val="003D68A7"/>
    <w:rsid w:val="003E0284"/>
    <w:rsid w:val="003E18DE"/>
    <w:rsid w:val="003E4B83"/>
    <w:rsid w:val="003E4F28"/>
    <w:rsid w:val="003E6786"/>
    <w:rsid w:val="003E6994"/>
    <w:rsid w:val="003F00E5"/>
    <w:rsid w:val="003F0540"/>
    <w:rsid w:val="003F159A"/>
    <w:rsid w:val="003F2977"/>
    <w:rsid w:val="003F3821"/>
    <w:rsid w:val="003F54F4"/>
    <w:rsid w:val="003F629D"/>
    <w:rsid w:val="00400768"/>
    <w:rsid w:val="00400D00"/>
    <w:rsid w:val="00405A2C"/>
    <w:rsid w:val="00407C76"/>
    <w:rsid w:val="00407D37"/>
    <w:rsid w:val="00413176"/>
    <w:rsid w:val="004134FF"/>
    <w:rsid w:val="0041497E"/>
    <w:rsid w:val="00414C74"/>
    <w:rsid w:val="00416B73"/>
    <w:rsid w:val="004265C5"/>
    <w:rsid w:val="00426C64"/>
    <w:rsid w:val="004278EE"/>
    <w:rsid w:val="004279BD"/>
    <w:rsid w:val="004308BA"/>
    <w:rsid w:val="00431116"/>
    <w:rsid w:val="00431BF4"/>
    <w:rsid w:val="0043206E"/>
    <w:rsid w:val="00433431"/>
    <w:rsid w:val="00434FA5"/>
    <w:rsid w:val="00437CEE"/>
    <w:rsid w:val="00440275"/>
    <w:rsid w:val="00440D36"/>
    <w:rsid w:val="004413C6"/>
    <w:rsid w:val="0044296F"/>
    <w:rsid w:val="004437F5"/>
    <w:rsid w:val="004439E0"/>
    <w:rsid w:val="00443A11"/>
    <w:rsid w:val="004451E6"/>
    <w:rsid w:val="00445266"/>
    <w:rsid w:val="00447024"/>
    <w:rsid w:val="004470E5"/>
    <w:rsid w:val="00450873"/>
    <w:rsid w:val="00451D5F"/>
    <w:rsid w:val="004561A3"/>
    <w:rsid w:val="00460A37"/>
    <w:rsid w:val="00461716"/>
    <w:rsid w:val="00461F1A"/>
    <w:rsid w:val="004638BC"/>
    <w:rsid w:val="00465E74"/>
    <w:rsid w:val="00467561"/>
    <w:rsid w:val="00467F07"/>
    <w:rsid w:val="004713AF"/>
    <w:rsid w:val="00471E11"/>
    <w:rsid w:val="00473111"/>
    <w:rsid w:val="004776BB"/>
    <w:rsid w:val="004816B1"/>
    <w:rsid w:val="0048341A"/>
    <w:rsid w:val="00484114"/>
    <w:rsid w:val="00485145"/>
    <w:rsid w:val="00485695"/>
    <w:rsid w:val="00486B8F"/>
    <w:rsid w:val="004901C4"/>
    <w:rsid w:val="00492C84"/>
    <w:rsid w:val="00492E0D"/>
    <w:rsid w:val="004935DE"/>
    <w:rsid w:val="004948F1"/>
    <w:rsid w:val="00495826"/>
    <w:rsid w:val="00496A1B"/>
    <w:rsid w:val="00497459"/>
    <w:rsid w:val="004A099B"/>
    <w:rsid w:val="004A0A3E"/>
    <w:rsid w:val="004A174E"/>
    <w:rsid w:val="004A4034"/>
    <w:rsid w:val="004A50F6"/>
    <w:rsid w:val="004B0F30"/>
    <w:rsid w:val="004B34C0"/>
    <w:rsid w:val="004B3819"/>
    <w:rsid w:val="004B57F2"/>
    <w:rsid w:val="004B6DD6"/>
    <w:rsid w:val="004B7433"/>
    <w:rsid w:val="004B77D2"/>
    <w:rsid w:val="004C1556"/>
    <w:rsid w:val="004C26EA"/>
    <w:rsid w:val="004C2D02"/>
    <w:rsid w:val="004C3739"/>
    <w:rsid w:val="004C4098"/>
    <w:rsid w:val="004C5A95"/>
    <w:rsid w:val="004C68E8"/>
    <w:rsid w:val="004C6F35"/>
    <w:rsid w:val="004C7A47"/>
    <w:rsid w:val="004C7B6C"/>
    <w:rsid w:val="004D1C8E"/>
    <w:rsid w:val="004D28C8"/>
    <w:rsid w:val="004D4782"/>
    <w:rsid w:val="004D6886"/>
    <w:rsid w:val="004D68E3"/>
    <w:rsid w:val="004E1974"/>
    <w:rsid w:val="004E38CE"/>
    <w:rsid w:val="004E46ED"/>
    <w:rsid w:val="004E7D88"/>
    <w:rsid w:val="004F083D"/>
    <w:rsid w:val="004F11EE"/>
    <w:rsid w:val="004F2D79"/>
    <w:rsid w:val="004F3021"/>
    <w:rsid w:val="004F4930"/>
    <w:rsid w:val="004F4F5F"/>
    <w:rsid w:val="004F64E0"/>
    <w:rsid w:val="004F754B"/>
    <w:rsid w:val="00500509"/>
    <w:rsid w:val="00500EE9"/>
    <w:rsid w:val="005012D0"/>
    <w:rsid w:val="00502F97"/>
    <w:rsid w:val="005030B6"/>
    <w:rsid w:val="00503835"/>
    <w:rsid w:val="00505A17"/>
    <w:rsid w:val="00507B02"/>
    <w:rsid w:val="0051030B"/>
    <w:rsid w:val="00512678"/>
    <w:rsid w:val="00512966"/>
    <w:rsid w:val="005146AA"/>
    <w:rsid w:val="005148C9"/>
    <w:rsid w:val="005154CD"/>
    <w:rsid w:val="005169D0"/>
    <w:rsid w:val="005179E9"/>
    <w:rsid w:val="00517E35"/>
    <w:rsid w:val="00521ED6"/>
    <w:rsid w:val="00522689"/>
    <w:rsid w:val="00524907"/>
    <w:rsid w:val="00526FC4"/>
    <w:rsid w:val="00527A89"/>
    <w:rsid w:val="00530467"/>
    <w:rsid w:val="005356E8"/>
    <w:rsid w:val="0053692C"/>
    <w:rsid w:val="00542EB4"/>
    <w:rsid w:val="0054378C"/>
    <w:rsid w:val="00543855"/>
    <w:rsid w:val="005501C3"/>
    <w:rsid w:val="0055174C"/>
    <w:rsid w:val="00551DA8"/>
    <w:rsid w:val="005529F8"/>
    <w:rsid w:val="00552E9A"/>
    <w:rsid w:val="00553F5C"/>
    <w:rsid w:val="00554D89"/>
    <w:rsid w:val="00556A0A"/>
    <w:rsid w:val="005616E2"/>
    <w:rsid w:val="00562A6E"/>
    <w:rsid w:val="00563809"/>
    <w:rsid w:val="00564A71"/>
    <w:rsid w:val="00565AC5"/>
    <w:rsid w:val="00567A72"/>
    <w:rsid w:val="00572D15"/>
    <w:rsid w:val="00573D45"/>
    <w:rsid w:val="00575059"/>
    <w:rsid w:val="00575586"/>
    <w:rsid w:val="005756C1"/>
    <w:rsid w:val="005772A5"/>
    <w:rsid w:val="005775BE"/>
    <w:rsid w:val="005816FB"/>
    <w:rsid w:val="005824F6"/>
    <w:rsid w:val="00582C0D"/>
    <w:rsid w:val="00590BC7"/>
    <w:rsid w:val="005910D0"/>
    <w:rsid w:val="0059150D"/>
    <w:rsid w:val="0059167F"/>
    <w:rsid w:val="00593010"/>
    <w:rsid w:val="00593378"/>
    <w:rsid w:val="00593529"/>
    <w:rsid w:val="0059735F"/>
    <w:rsid w:val="005A2C33"/>
    <w:rsid w:val="005A5A9F"/>
    <w:rsid w:val="005A5FC4"/>
    <w:rsid w:val="005A61E9"/>
    <w:rsid w:val="005A63F6"/>
    <w:rsid w:val="005B0D1F"/>
    <w:rsid w:val="005B184C"/>
    <w:rsid w:val="005B36A0"/>
    <w:rsid w:val="005B6FA8"/>
    <w:rsid w:val="005B7829"/>
    <w:rsid w:val="005C0B78"/>
    <w:rsid w:val="005C0F20"/>
    <w:rsid w:val="005C2896"/>
    <w:rsid w:val="005C3113"/>
    <w:rsid w:val="005C330B"/>
    <w:rsid w:val="005C51DF"/>
    <w:rsid w:val="005C55D4"/>
    <w:rsid w:val="005C5B3C"/>
    <w:rsid w:val="005D1E70"/>
    <w:rsid w:val="005D2A47"/>
    <w:rsid w:val="005D48F9"/>
    <w:rsid w:val="005D5BAC"/>
    <w:rsid w:val="005D6C16"/>
    <w:rsid w:val="005E28B0"/>
    <w:rsid w:val="005E41D3"/>
    <w:rsid w:val="005E4AE1"/>
    <w:rsid w:val="005E58C7"/>
    <w:rsid w:val="005E7AC2"/>
    <w:rsid w:val="005F05C2"/>
    <w:rsid w:val="005F0A52"/>
    <w:rsid w:val="005F1C2B"/>
    <w:rsid w:val="005F2681"/>
    <w:rsid w:val="005F33F8"/>
    <w:rsid w:val="005F580C"/>
    <w:rsid w:val="005F78DD"/>
    <w:rsid w:val="0060314C"/>
    <w:rsid w:val="00604169"/>
    <w:rsid w:val="0060598D"/>
    <w:rsid w:val="006100D8"/>
    <w:rsid w:val="00611FC3"/>
    <w:rsid w:val="00613849"/>
    <w:rsid w:val="00615BFE"/>
    <w:rsid w:val="00617576"/>
    <w:rsid w:val="00620DDC"/>
    <w:rsid w:val="00622079"/>
    <w:rsid w:val="00623805"/>
    <w:rsid w:val="00623B2D"/>
    <w:rsid w:val="00630376"/>
    <w:rsid w:val="00632D30"/>
    <w:rsid w:val="00634ABB"/>
    <w:rsid w:val="006370B1"/>
    <w:rsid w:val="006402D3"/>
    <w:rsid w:val="006408A8"/>
    <w:rsid w:val="00641BB3"/>
    <w:rsid w:val="00642598"/>
    <w:rsid w:val="00644605"/>
    <w:rsid w:val="006517E0"/>
    <w:rsid w:val="00652185"/>
    <w:rsid w:val="006523BB"/>
    <w:rsid w:val="00652F84"/>
    <w:rsid w:val="006537E8"/>
    <w:rsid w:val="00653CD6"/>
    <w:rsid w:val="006551A4"/>
    <w:rsid w:val="00657FBD"/>
    <w:rsid w:val="0066015A"/>
    <w:rsid w:val="0066025B"/>
    <w:rsid w:val="00661F9E"/>
    <w:rsid w:val="006627B7"/>
    <w:rsid w:val="00662B6F"/>
    <w:rsid w:val="0067038D"/>
    <w:rsid w:val="00673BD3"/>
    <w:rsid w:val="006746F7"/>
    <w:rsid w:val="006754D4"/>
    <w:rsid w:val="00677A14"/>
    <w:rsid w:val="006801C7"/>
    <w:rsid w:val="0068045D"/>
    <w:rsid w:val="006818FD"/>
    <w:rsid w:val="006850AE"/>
    <w:rsid w:val="00685DA0"/>
    <w:rsid w:val="006909CA"/>
    <w:rsid w:val="00690C9F"/>
    <w:rsid w:val="00690E04"/>
    <w:rsid w:val="00691A8A"/>
    <w:rsid w:val="00695548"/>
    <w:rsid w:val="00696428"/>
    <w:rsid w:val="00696685"/>
    <w:rsid w:val="00696B28"/>
    <w:rsid w:val="00697103"/>
    <w:rsid w:val="00697D59"/>
    <w:rsid w:val="006A0E86"/>
    <w:rsid w:val="006A1E8F"/>
    <w:rsid w:val="006A3078"/>
    <w:rsid w:val="006A575C"/>
    <w:rsid w:val="006A59ED"/>
    <w:rsid w:val="006A5C57"/>
    <w:rsid w:val="006A698F"/>
    <w:rsid w:val="006B13DE"/>
    <w:rsid w:val="006B78EB"/>
    <w:rsid w:val="006B7FF0"/>
    <w:rsid w:val="006C0910"/>
    <w:rsid w:val="006C2D3D"/>
    <w:rsid w:val="006C2E5B"/>
    <w:rsid w:val="006C32B8"/>
    <w:rsid w:val="006C377E"/>
    <w:rsid w:val="006C3E77"/>
    <w:rsid w:val="006C7739"/>
    <w:rsid w:val="006C7961"/>
    <w:rsid w:val="006D0690"/>
    <w:rsid w:val="006D0E2C"/>
    <w:rsid w:val="006D1029"/>
    <w:rsid w:val="006D1F7A"/>
    <w:rsid w:val="006D2D42"/>
    <w:rsid w:val="006D6352"/>
    <w:rsid w:val="006D7D14"/>
    <w:rsid w:val="006E0347"/>
    <w:rsid w:val="006E069D"/>
    <w:rsid w:val="006E30BD"/>
    <w:rsid w:val="006E3220"/>
    <w:rsid w:val="006E43B6"/>
    <w:rsid w:val="006E5123"/>
    <w:rsid w:val="006E5328"/>
    <w:rsid w:val="006E7AEF"/>
    <w:rsid w:val="006F0DE7"/>
    <w:rsid w:val="006F30A7"/>
    <w:rsid w:val="006F523E"/>
    <w:rsid w:val="006F5FDE"/>
    <w:rsid w:val="00703B27"/>
    <w:rsid w:val="0070505F"/>
    <w:rsid w:val="00710E7E"/>
    <w:rsid w:val="00712079"/>
    <w:rsid w:val="007136CC"/>
    <w:rsid w:val="007149B0"/>
    <w:rsid w:val="007215BD"/>
    <w:rsid w:val="00722684"/>
    <w:rsid w:val="00723BBF"/>
    <w:rsid w:val="00723C83"/>
    <w:rsid w:val="00724132"/>
    <w:rsid w:val="007250BC"/>
    <w:rsid w:val="00726F18"/>
    <w:rsid w:val="007301D0"/>
    <w:rsid w:val="0073066C"/>
    <w:rsid w:val="00731A1D"/>
    <w:rsid w:val="00732B56"/>
    <w:rsid w:val="00735CF8"/>
    <w:rsid w:val="0073691C"/>
    <w:rsid w:val="00736DD1"/>
    <w:rsid w:val="007372E7"/>
    <w:rsid w:val="00737346"/>
    <w:rsid w:val="007378F6"/>
    <w:rsid w:val="00737EBE"/>
    <w:rsid w:val="0074233B"/>
    <w:rsid w:val="00744994"/>
    <w:rsid w:val="00751054"/>
    <w:rsid w:val="007511D1"/>
    <w:rsid w:val="00751397"/>
    <w:rsid w:val="00754A6A"/>
    <w:rsid w:val="007554F1"/>
    <w:rsid w:val="00755F97"/>
    <w:rsid w:val="00755FD2"/>
    <w:rsid w:val="0075608E"/>
    <w:rsid w:val="00756E0E"/>
    <w:rsid w:val="00757702"/>
    <w:rsid w:val="0075778A"/>
    <w:rsid w:val="00761428"/>
    <w:rsid w:val="0076144D"/>
    <w:rsid w:val="00761828"/>
    <w:rsid w:val="00762361"/>
    <w:rsid w:val="00762D60"/>
    <w:rsid w:val="007700DA"/>
    <w:rsid w:val="007701B3"/>
    <w:rsid w:val="0077083F"/>
    <w:rsid w:val="00770B8A"/>
    <w:rsid w:val="007720E3"/>
    <w:rsid w:val="00773572"/>
    <w:rsid w:val="00773A16"/>
    <w:rsid w:val="00775B8D"/>
    <w:rsid w:val="007808CB"/>
    <w:rsid w:val="0078329D"/>
    <w:rsid w:val="00784987"/>
    <w:rsid w:val="007850C8"/>
    <w:rsid w:val="00785206"/>
    <w:rsid w:val="0079049A"/>
    <w:rsid w:val="00793386"/>
    <w:rsid w:val="007933D4"/>
    <w:rsid w:val="00796CA0"/>
    <w:rsid w:val="007974EA"/>
    <w:rsid w:val="007A274E"/>
    <w:rsid w:val="007A655A"/>
    <w:rsid w:val="007A7CBB"/>
    <w:rsid w:val="007B0AA5"/>
    <w:rsid w:val="007B0ADB"/>
    <w:rsid w:val="007B0EA0"/>
    <w:rsid w:val="007B238C"/>
    <w:rsid w:val="007B27FB"/>
    <w:rsid w:val="007B384F"/>
    <w:rsid w:val="007B3903"/>
    <w:rsid w:val="007B5180"/>
    <w:rsid w:val="007B68BC"/>
    <w:rsid w:val="007C1BF4"/>
    <w:rsid w:val="007C3105"/>
    <w:rsid w:val="007C5CC9"/>
    <w:rsid w:val="007C67CB"/>
    <w:rsid w:val="007C72EB"/>
    <w:rsid w:val="007D0ADA"/>
    <w:rsid w:val="007D373C"/>
    <w:rsid w:val="007D5275"/>
    <w:rsid w:val="007D5DF4"/>
    <w:rsid w:val="007E26AE"/>
    <w:rsid w:val="007E27B1"/>
    <w:rsid w:val="007F060D"/>
    <w:rsid w:val="007F19A6"/>
    <w:rsid w:val="007F6EC6"/>
    <w:rsid w:val="00800A6C"/>
    <w:rsid w:val="00802095"/>
    <w:rsid w:val="00802496"/>
    <w:rsid w:val="008027A1"/>
    <w:rsid w:val="0080393A"/>
    <w:rsid w:val="00803B7B"/>
    <w:rsid w:val="00805312"/>
    <w:rsid w:val="0080585B"/>
    <w:rsid w:val="008066A6"/>
    <w:rsid w:val="00807C2C"/>
    <w:rsid w:val="00810304"/>
    <w:rsid w:val="00811200"/>
    <w:rsid w:val="00811785"/>
    <w:rsid w:val="008144A5"/>
    <w:rsid w:val="00817196"/>
    <w:rsid w:val="00817667"/>
    <w:rsid w:val="00820B0F"/>
    <w:rsid w:val="008214C6"/>
    <w:rsid w:val="00822FFA"/>
    <w:rsid w:val="008240A1"/>
    <w:rsid w:val="00824CCA"/>
    <w:rsid w:val="0082512D"/>
    <w:rsid w:val="008259ED"/>
    <w:rsid w:val="00825BC2"/>
    <w:rsid w:val="00826BD7"/>
    <w:rsid w:val="0082731C"/>
    <w:rsid w:val="008310B5"/>
    <w:rsid w:val="008313EE"/>
    <w:rsid w:val="008313FE"/>
    <w:rsid w:val="00833799"/>
    <w:rsid w:val="00835B96"/>
    <w:rsid w:val="00836C01"/>
    <w:rsid w:val="00836CE3"/>
    <w:rsid w:val="00836D24"/>
    <w:rsid w:val="00837E5D"/>
    <w:rsid w:val="00842A06"/>
    <w:rsid w:val="00843567"/>
    <w:rsid w:val="00843706"/>
    <w:rsid w:val="0084575A"/>
    <w:rsid w:val="008457F8"/>
    <w:rsid w:val="0085715A"/>
    <w:rsid w:val="00857A83"/>
    <w:rsid w:val="00860555"/>
    <w:rsid w:val="008605D6"/>
    <w:rsid w:val="00862111"/>
    <w:rsid w:val="00865462"/>
    <w:rsid w:val="0086626C"/>
    <w:rsid w:val="00871309"/>
    <w:rsid w:val="008718CC"/>
    <w:rsid w:val="008719D1"/>
    <w:rsid w:val="00872BF6"/>
    <w:rsid w:val="0087338B"/>
    <w:rsid w:val="00874B5D"/>
    <w:rsid w:val="00881997"/>
    <w:rsid w:val="008822EC"/>
    <w:rsid w:val="008839F5"/>
    <w:rsid w:val="0088681D"/>
    <w:rsid w:val="008902C7"/>
    <w:rsid w:val="00890838"/>
    <w:rsid w:val="00890A9A"/>
    <w:rsid w:val="00892EEE"/>
    <w:rsid w:val="00892F69"/>
    <w:rsid w:val="00893095"/>
    <w:rsid w:val="00893962"/>
    <w:rsid w:val="00893C30"/>
    <w:rsid w:val="00894900"/>
    <w:rsid w:val="00896307"/>
    <w:rsid w:val="008A09F8"/>
    <w:rsid w:val="008A2B83"/>
    <w:rsid w:val="008A2D71"/>
    <w:rsid w:val="008A3253"/>
    <w:rsid w:val="008A3371"/>
    <w:rsid w:val="008A41C3"/>
    <w:rsid w:val="008A4558"/>
    <w:rsid w:val="008A6F06"/>
    <w:rsid w:val="008A7D97"/>
    <w:rsid w:val="008B0964"/>
    <w:rsid w:val="008B0D7E"/>
    <w:rsid w:val="008B0EEA"/>
    <w:rsid w:val="008B212C"/>
    <w:rsid w:val="008B2F57"/>
    <w:rsid w:val="008B317B"/>
    <w:rsid w:val="008B3CDF"/>
    <w:rsid w:val="008B4984"/>
    <w:rsid w:val="008B4B8E"/>
    <w:rsid w:val="008B4BAC"/>
    <w:rsid w:val="008B4DAE"/>
    <w:rsid w:val="008B66E2"/>
    <w:rsid w:val="008B6D6D"/>
    <w:rsid w:val="008B6E30"/>
    <w:rsid w:val="008C00EA"/>
    <w:rsid w:val="008C038F"/>
    <w:rsid w:val="008C18B7"/>
    <w:rsid w:val="008C3E63"/>
    <w:rsid w:val="008C43B0"/>
    <w:rsid w:val="008C47AF"/>
    <w:rsid w:val="008C74DC"/>
    <w:rsid w:val="008D239B"/>
    <w:rsid w:val="008D5637"/>
    <w:rsid w:val="008D63AC"/>
    <w:rsid w:val="008D6E1C"/>
    <w:rsid w:val="008D7425"/>
    <w:rsid w:val="008E0BB2"/>
    <w:rsid w:val="008E1EF3"/>
    <w:rsid w:val="008E4E75"/>
    <w:rsid w:val="008E57FC"/>
    <w:rsid w:val="008E611E"/>
    <w:rsid w:val="008E67C3"/>
    <w:rsid w:val="008F14D7"/>
    <w:rsid w:val="008F18ED"/>
    <w:rsid w:val="008F2489"/>
    <w:rsid w:val="008F3064"/>
    <w:rsid w:val="008F4656"/>
    <w:rsid w:val="008F6562"/>
    <w:rsid w:val="008F71FC"/>
    <w:rsid w:val="00901377"/>
    <w:rsid w:val="00902FF2"/>
    <w:rsid w:val="00903AAC"/>
    <w:rsid w:val="00905C5C"/>
    <w:rsid w:val="00906660"/>
    <w:rsid w:val="00906F65"/>
    <w:rsid w:val="0090722A"/>
    <w:rsid w:val="00910412"/>
    <w:rsid w:val="00913A99"/>
    <w:rsid w:val="0091447C"/>
    <w:rsid w:val="009145CE"/>
    <w:rsid w:val="0091487B"/>
    <w:rsid w:val="00914C2B"/>
    <w:rsid w:val="00914D60"/>
    <w:rsid w:val="00917881"/>
    <w:rsid w:val="00920121"/>
    <w:rsid w:val="009204CB"/>
    <w:rsid w:val="009215B9"/>
    <w:rsid w:val="00922EB8"/>
    <w:rsid w:val="00923C55"/>
    <w:rsid w:val="009252EA"/>
    <w:rsid w:val="00925DE2"/>
    <w:rsid w:val="00927724"/>
    <w:rsid w:val="0093024E"/>
    <w:rsid w:val="009314D9"/>
    <w:rsid w:val="00931547"/>
    <w:rsid w:val="0093188E"/>
    <w:rsid w:val="00932C04"/>
    <w:rsid w:val="009337F2"/>
    <w:rsid w:val="00933C6D"/>
    <w:rsid w:val="009351BC"/>
    <w:rsid w:val="009358BE"/>
    <w:rsid w:val="00936611"/>
    <w:rsid w:val="00936810"/>
    <w:rsid w:val="009372E3"/>
    <w:rsid w:val="00940199"/>
    <w:rsid w:val="00941277"/>
    <w:rsid w:val="009455D1"/>
    <w:rsid w:val="00945EB5"/>
    <w:rsid w:val="0094737C"/>
    <w:rsid w:val="0095173A"/>
    <w:rsid w:val="009523EB"/>
    <w:rsid w:val="0095385E"/>
    <w:rsid w:val="009540FF"/>
    <w:rsid w:val="00961D94"/>
    <w:rsid w:val="00964171"/>
    <w:rsid w:val="00965CD8"/>
    <w:rsid w:val="0097143C"/>
    <w:rsid w:val="0097301A"/>
    <w:rsid w:val="00974D5F"/>
    <w:rsid w:val="0098142A"/>
    <w:rsid w:val="00981716"/>
    <w:rsid w:val="0098187E"/>
    <w:rsid w:val="009820B1"/>
    <w:rsid w:val="009821C9"/>
    <w:rsid w:val="009829F3"/>
    <w:rsid w:val="0098368D"/>
    <w:rsid w:val="00983997"/>
    <w:rsid w:val="00984FB7"/>
    <w:rsid w:val="00985546"/>
    <w:rsid w:val="0098674F"/>
    <w:rsid w:val="0098780B"/>
    <w:rsid w:val="00990337"/>
    <w:rsid w:val="0099122A"/>
    <w:rsid w:val="00991B66"/>
    <w:rsid w:val="00992E5A"/>
    <w:rsid w:val="0099411C"/>
    <w:rsid w:val="00997759"/>
    <w:rsid w:val="00997B96"/>
    <w:rsid w:val="009A1046"/>
    <w:rsid w:val="009A37A1"/>
    <w:rsid w:val="009A5679"/>
    <w:rsid w:val="009A6849"/>
    <w:rsid w:val="009B3499"/>
    <w:rsid w:val="009B4AF3"/>
    <w:rsid w:val="009B5D5E"/>
    <w:rsid w:val="009B6596"/>
    <w:rsid w:val="009C1305"/>
    <w:rsid w:val="009C193F"/>
    <w:rsid w:val="009C2F3C"/>
    <w:rsid w:val="009C3952"/>
    <w:rsid w:val="009C3BD9"/>
    <w:rsid w:val="009C4B0C"/>
    <w:rsid w:val="009C56C7"/>
    <w:rsid w:val="009D34E9"/>
    <w:rsid w:val="009D3812"/>
    <w:rsid w:val="009D4F64"/>
    <w:rsid w:val="009E00F5"/>
    <w:rsid w:val="009E2C40"/>
    <w:rsid w:val="009E3A8A"/>
    <w:rsid w:val="009E7651"/>
    <w:rsid w:val="009F0270"/>
    <w:rsid w:val="009F1C28"/>
    <w:rsid w:val="009F3A42"/>
    <w:rsid w:val="009F577D"/>
    <w:rsid w:val="009F770E"/>
    <w:rsid w:val="009F7C80"/>
    <w:rsid w:val="00A00FF4"/>
    <w:rsid w:val="00A0181F"/>
    <w:rsid w:val="00A0243F"/>
    <w:rsid w:val="00A03271"/>
    <w:rsid w:val="00A03D40"/>
    <w:rsid w:val="00A0768C"/>
    <w:rsid w:val="00A10F57"/>
    <w:rsid w:val="00A11F59"/>
    <w:rsid w:val="00A13791"/>
    <w:rsid w:val="00A162BA"/>
    <w:rsid w:val="00A169BE"/>
    <w:rsid w:val="00A17CD4"/>
    <w:rsid w:val="00A20FA6"/>
    <w:rsid w:val="00A21587"/>
    <w:rsid w:val="00A21EBD"/>
    <w:rsid w:val="00A252F1"/>
    <w:rsid w:val="00A25A78"/>
    <w:rsid w:val="00A25E4D"/>
    <w:rsid w:val="00A27633"/>
    <w:rsid w:val="00A315CA"/>
    <w:rsid w:val="00A3263F"/>
    <w:rsid w:val="00A33408"/>
    <w:rsid w:val="00A34352"/>
    <w:rsid w:val="00A347FA"/>
    <w:rsid w:val="00A357D6"/>
    <w:rsid w:val="00A3650D"/>
    <w:rsid w:val="00A36D42"/>
    <w:rsid w:val="00A40CB7"/>
    <w:rsid w:val="00A4116B"/>
    <w:rsid w:val="00A42A91"/>
    <w:rsid w:val="00A45D69"/>
    <w:rsid w:val="00A468A5"/>
    <w:rsid w:val="00A475C6"/>
    <w:rsid w:val="00A50CBC"/>
    <w:rsid w:val="00A51499"/>
    <w:rsid w:val="00A51A84"/>
    <w:rsid w:val="00A52416"/>
    <w:rsid w:val="00A55318"/>
    <w:rsid w:val="00A60317"/>
    <w:rsid w:val="00A6047D"/>
    <w:rsid w:val="00A634F2"/>
    <w:rsid w:val="00A65035"/>
    <w:rsid w:val="00A66421"/>
    <w:rsid w:val="00A675B6"/>
    <w:rsid w:val="00A67C96"/>
    <w:rsid w:val="00A70DB4"/>
    <w:rsid w:val="00A722F4"/>
    <w:rsid w:val="00A72C12"/>
    <w:rsid w:val="00A73599"/>
    <w:rsid w:val="00A748DF"/>
    <w:rsid w:val="00A74E6C"/>
    <w:rsid w:val="00A753A0"/>
    <w:rsid w:val="00A76F85"/>
    <w:rsid w:val="00A77F01"/>
    <w:rsid w:val="00A813A0"/>
    <w:rsid w:val="00A81AD6"/>
    <w:rsid w:val="00A83823"/>
    <w:rsid w:val="00A84A80"/>
    <w:rsid w:val="00A84CE7"/>
    <w:rsid w:val="00A852AA"/>
    <w:rsid w:val="00A87976"/>
    <w:rsid w:val="00A904B2"/>
    <w:rsid w:val="00A9205E"/>
    <w:rsid w:val="00A92C8F"/>
    <w:rsid w:val="00A94E8F"/>
    <w:rsid w:val="00A97249"/>
    <w:rsid w:val="00AA0BA2"/>
    <w:rsid w:val="00AA17C3"/>
    <w:rsid w:val="00AA1AAC"/>
    <w:rsid w:val="00AA5708"/>
    <w:rsid w:val="00AA6F8A"/>
    <w:rsid w:val="00AA7F1E"/>
    <w:rsid w:val="00AB0960"/>
    <w:rsid w:val="00AB1E00"/>
    <w:rsid w:val="00AB2FCE"/>
    <w:rsid w:val="00AB5387"/>
    <w:rsid w:val="00AB7206"/>
    <w:rsid w:val="00AB79F9"/>
    <w:rsid w:val="00AC0126"/>
    <w:rsid w:val="00AC0177"/>
    <w:rsid w:val="00AC1408"/>
    <w:rsid w:val="00AC2B47"/>
    <w:rsid w:val="00AC50B5"/>
    <w:rsid w:val="00AC708E"/>
    <w:rsid w:val="00AC7C1C"/>
    <w:rsid w:val="00AD0A7A"/>
    <w:rsid w:val="00AD1D1F"/>
    <w:rsid w:val="00AD48F0"/>
    <w:rsid w:val="00AD4A1C"/>
    <w:rsid w:val="00AE0B31"/>
    <w:rsid w:val="00AE1F52"/>
    <w:rsid w:val="00AE335E"/>
    <w:rsid w:val="00AE3C74"/>
    <w:rsid w:val="00AE42C2"/>
    <w:rsid w:val="00AE57B8"/>
    <w:rsid w:val="00AE7533"/>
    <w:rsid w:val="00AF2033"/>
    <w:rsid w:val="00AF34C3"/>
    <w:rsid w:val="00AF6EB5"/>
    <w:rsid w:val="00B006B3"/>
    <w:rsid w:val="00B01532"/>
    <w:rsid w:val="00B05342"/>
    <w:rsid w:val="00B06637"/>
    <w:rsid w:val="00B0777C"/>
    <w:rsid w:val="00B1079D"/>
    <w:rsid w:val="00B116FA"/>
    <w:rsid w:val="00B120D4"/>
    <w:rsid w:val="00B12871"/>
    <w:rsid w:val="00B13150"/>
    <w:rsid w:val="00B132F7"/>
    <w:rsid w:val="00B151F4"/>
    <w:rsid w:val="00B21581"/>
    <w:rsid w:val="00B215C9"/>
    <w:rsid w:val="00B22F1B"/>
    <w:rsid w:val="00B25373"/>
    <w:rsid w:val="00B27227"/>
    <w:rsid w:val="00B338BC"/>
    <w:rsid w:val="00B347B0"/>
    <w:rsid w:val="00B42763"/>
    <w:rsid w:val="00B5052E"/>
    <w:rsid w:val="00B50DFD"/>
    <w:rsid w:val="00B52CD4"/>
    <w:rsid w:val="00B53469"/>
    <w:rsid w:val="00B53470"/>
    <w:rsid w:val="00B53AB3"/>
    <w:rsid w:val="00B55EC0"/>
    <w:rsid w:val="00B56F20"/>
    <w:rsid w:val="00B60CC7"/>
    <w:rsid w:val="00B6111D"/>
    <w:rsid w:val="00B615DB"/>
    <w:rsid w:val="00B61CF2"/>
    <w:rsid w:val="00B62638"/>
    <w:rsid w:val="00B640C4"/>
    <w:rsid w:val="00B64236"/>
    <w:rsid w:val="00B64FE2"/>
    <w:rsid w:val="00B655C9"/>
    <w:rsid w:val="00B658FE"/>
    <w:rsid w:val="00B675E7"/>
    <w:rsid w:val="00B67C89"/>
    <w:rsid w:val="00B7059E"/>
    <w:rsid w:val="00B74757"/>
    <w:rsid w:val="00B758ED"/>
    <w:rsid w:val="00B75A5F"/>
    <w:rsid w:val="00B773C9"/>
    <w:rsid w:val="00B77EC3"/>
    <w:rsid w:val="00B802E7"/>
    <w:rsid w:val="00B80F0F"/>
    <w:rsid w:val="00B8111E"/>
    <w:rsid w:val="00B81597"/>
    <w:rsid w:val="00B81F13"/>
    <w:rsid w:val="00B81F36"/>
    <w:rsid w:val="00B83E38"/>
    <w:rsid w:val="00B8662D"/>
    <w:rsid w:val="00B90A16"/>
    <w:rsid w:val="00B93DFF"/>
    <w:rsid w:val="00BA023F"/>
    <w:rsid w:val="00BA0CE9"/>
    <w:rsid w:val="00BA0F4B"/>
    <w:rsid w:val="00BA1843"/>
    <w:rsid w:val="00BA3A23"/>
    <w:rsid w:val="00BA4217"/>
    <w:rsid w:val="00BA4B5D"/>
    <w:rsid w:val="00BA5E1F"/>
    <w:rsid w:val="00BB04B0"/>
    <w:rsid w:val="00BB0D30"/>
    <w:rsid w:val="00BB210E"/>
    <w:rsid w:val="00BB3B2B"/>
    <w:rsid w:val="00BB4D65"/>
    <w:rsid w:val="00BB4ED4"/>
    <w:rsid w:val="00BB5218"/>
    <w:rsid w:val="00BC07E0"/>
    <w:rsid w:val="00BC15B0"/>
    <w:rsid w:val="00BC1BF6"/>
    <w:rsid w:val="00BC22E3"/>
    <w:rsid w:val="00BC2A12"/>
    <w:rsid w:val="00BC4EE4"/>
    <w:rsid w:val="00BC6A7F"/>
    <w:rsid w:val="00BC6D5B"/>
    <w:rsid w:val="00BD0F93"/>
    <w:rsid w:val="00BD3EB1"/>
    <w:rsid w:val="00BD6D80"/>
    <w:rsid w:val="00BE212D"/>
    <w:rsid w:val="00BE390E"/>
    <w:rsid w:val="00BE7419"/>
    <w:rsid w:val="00BF08DC"/>
    <w:rsid w:val="00BF3965"/>
    <w:rsid w:val="00BF4465"/>
    <w:rsid w:val="00BF64CB"/>
    <w:rsid w:val="00BF64DB"/>
    <w:rsid w:val="00C0184C"/>
    <w:rsid w:val="00C038C1"/>
    <w:rsid w:val="00C03EEA"/>
    <w:rsid w:val="00C04E61"/>
    <w:rsid w:val="00C05823"/>
    <w:rsid w:val="00C06A23"/>
    <w:rsid w:val="00C06D9C"/>
    <w:rsid w:val="00C122FE"/>
    <w:rsid w:val="00C12ECA"/>
    <w:rsid w:val="00C155CF"/>
    <w:rsid w:val="00C16B2D"/>
    <w:rsid w:val="00C17368"/>
    <w:rsid w:val="00C20FA7"/>
    <w:rsid w:val="00C21435"/>
    <w:rsid w:val="00C21E3C"/>
    <w:rsid w:val="00C23072"/>
    <w:rsid w:val="00C24AD1"/>
    <w:rsid w:val="00C2658D"/>
    <w:rsid w:val="00C27957"/>
    <w:rsid w:val="00C36668"/>
    <w:rsid w:val="00C366D9"/>
    <w:rsid w:val="00C36E54"/>
    <w:rsid w:val="00C40666"/>
    <w:rsid w:val="00C40CDD"/>
    <w:rsid w:val="00C42D5A"/>
    <w:rsid w:val="00C42E9F"/>
    <w:rsid w:val="00C434D8"/>
    <w:rsid w:val="00C45E6A"/>
    <w:rsid w:val="00C46577"/>
    <w:rsid w:val="00C470B1"/>
    <w:rsid w:val="00C50A87"/>
    <w:rsid w:val="00C51936"/>
    <w:rsid w:val="00C528D7"/>
    <w:rsid w:val="00C53254"/>
    <w:rsid w:val="00C5463D"/>
    <w:rsid w:val="00C54686"/>
    <w:rsid w:val="00C546B8"/>
    <w:rsid w:val="00C554D1"/>
    <w:rsid w:val="00C561A7"/>
    <w:rsid w:val="00C56D25"/>
    <w:rsid w:val="00C607E9"/>
    <w:rsid w:val="00C627C4"/>
    <w:rsid w:val="00C62982"/>
    <w:rsid w:val="00C6346F"/>
    <w:rsid w:val="00C64642"/>
    <w:rsid w:val="00C67758"/>
    <w:rsid w:val="00C721CD"/>
    <w:rsid w:val="00C741CD"/>
    <w:rsid w:val="00C766A4"/>
    <w:rsid w:val="00C81496"/>
    <w:rsid w:val="00C8554B"/>
    <w:rsid w:val="00C8567F"/>
    <w:rsid w:val="00C86F05"/>
    <w:rsid w:val="00C87846"/>
    <w:rsid w:val="00C91B34"/>
    <w:rsid w:val="00C92D44"/>
    <w:rsid w:val="00C96FE8"/>
    <w:rsid w:val="00CA0335"/>
    <w:rsid w:val="00CA14B2"/>
    <w:rsid w:val="00CA2286"/>
    <w:rsid w:val="00CA32BB"/>
    <w:rsid w:val="00CA39CC"/>
    <w:rsid w:val="00CA4CAF"/>
    <w:rsid w:val="00CA5274"/>
    <w:rsid w:val="00CA6622"/>
    <w:rsid w:val="00CA6D23"/>
    <w:rsid w:val="00CB114C"/>
    <w:rsid w:val="00CB1DDF"/>
    <w:rsid w:val="00CB2277"/>
    <w:rsid w:val="00CB2E59"/>
    <w:rsid w:val="00CB39C9"/>
    <w:rsid w:val="00CB4268"/>
    <w:rsid w:val="00CB48F5"/>
    <w:rsid w:val="00CB55EB"/>
    <w:rsid w:val="00CB57E4"/>
    <w:rsid w:val="00CB63A8"/>
    <w:rsid w:val="00CB6B97"/>
    <w:rsid w:val="00CB6D6A"/>
    <w:rsid w:val="00CC1585"/>
    <w:rsid w:val="00CD2DDD"/>
    <w:rsid w:val="00CD4E07"/>
    <w:rsid w:val="00CD5279"/>
    <w:rsid w:val="00CD635A"/>
    <w:rsid w:val="00CD77FE"/>
    <w:rsid w:val="00CE0EFA"/>
    <w:rsid w:val="00CE40DA"/>
    <w:rsid w:val="00CE4D68"/>
    <w:rsid w:val="00CE4E68"/>
    <w:rsid w:val="00CE65E6"/>
    <w:rsid w:val="00CE68CA"/>
    <w:rsid w:val="00CE6AD3"/>
    <w:rsid w:val="00CE6C6C"/>
    <w:rsid w:val="00CF0542"/>
    <w:rsid w:val="00CF0860"/>
    <w:rsid w:val="00CF215E"/>
    <w:rsid w:val="00CF27E2"/>
    <w:rsid w:val="00CF4AED"/>
    <w:rsid w:val="00CF5C23"/>
    <w:rsid w:val="00CF6749"/>
    <w:rsid w:val="00CF7866"/>
    <w:rsid w:val="00CF7984"/>
    <w:rsid w:val="00CF7A45"/>
    <w:rsid w:val="00CF7CD6"/>
    <w:rsid w:val="00D00B84"/>
    <w:rsid w:val="00D00E2F"/>
    <w:rsid w:val="00D02ED5"/>
    <w:rsid w:val="00D052F1"/>
    <w:rsid w:val="00D07264"/>
    <w:rsid w:val="00D1053F"/>
    <w:rsid w:val="00D110C6"/>
    <w:rsid w:val="00D11119"/>
    <w:rsid w:val="00D113EF"/>
    <w:rsid w:val="00D11A3A"/>
    <w:rsid w:val="00D128F8"/>
    <w:rsid w:val="00D13997"/>
    <w:rsid w:val="00D14474"/>
    <w:rsid w:val="00D14618"/>
    <w:rsid w:val="00D158AA"/>
    <w:rsid w:val="00D161D3"/>
    <w:rsid w:val="00D1734B"/>
    <w:rsid w:val="00D218A9"/>
    <w:rsid w:val="00D27594"/>
    <w:rsid w:val="00D30334"/>
    <w:rsid w:val="00D3359E"/>
    <w:rsid w:val="00D360CD"/>
    <w:rsid w:val="00D36795"/>
    <w:rsid w:val="00D36F0F"/>
    <w:rsid w:val="00D40DA1"/>
    <w:rsid w:val="00D412A5"/>
    <w:rsid w:val="00D42A6A"/>
    <w:rsid w:val="00D43892"/>
    <w:rsid w:val="00D446CF"/>
    <w:rsid w:val="00D44E83"/>
    <w:rsid w:val="00D46B40"/>
    <w:rsid w:val="00D51E3D"/>
    <w:rsid w:val="00D603B6"/>
    <w:rsid w:val="00D607C9"/>
    <w:rsid w:val="00D61E79"/>
    <w:rsid w:val="00D6369A"/>
    <w:rsid w:val="00D64C62"/>
    <w:rsid w:val="00D65191"/>
    <w:rsid w:val="00D6691C"/>
    <w:rsid w:val="00D66C3D"/>
    <w:rsid w:val="00D66F2F"/>
    <w:rsid w:val="00D70DF5"/>
    <w:rsid w:val="00D71417"/>
    <w:rsid w:val="00D74B63"/>
    <w:rsid w:val="00D74C53"/>
    <w:rsid w:val="00D803B5"/>
    <w:rsid w:val="00D80857"/>
    <w:rsid w:val="00D82E41"/>
    <w:rsid w:val="00D83CD9"/>
    <w:rsid w:val="00D85E17"/>
    <w:rsid w:val="00D869A2"/>
    <w:rsid w:val="00D87CED"/>
    <w:rsid w:val="00D902BD"/>
    <w:rsid w:val="00D918DE"/>
    <w:rsid w:val="00D91D90"/>
    <w:rsid w:val="00D921AE"/>
    <w:rsid w:val="00D92B19"/>
    <w:rsid w:val="00D948C7"/>
    <w:rsid w:val="00D95B5A"/>
    <w:rsid w:val="00DA2680"/>
    <w:rsid w:val="00DA62DE"/>
    <w:rsid w:val="00DA6340"/>
    <w:rsid w:val="00DC2443"/>
    <w:rsid w:val="00DC2A81"/>
    <w:rsid w:val="00DC2CD5"/>
    <w:rsid w:val="00DC70CA"/>
    <w:rsid w:val="00DC772D"/>
    <w:rsid w:val="00DC7ED4"/>
    <w:rsid w:val="00DD3453"/>
    <w:rsid w:val="00DD3B62"/>
    <w:rsid w:val="00DD4314"/>
    <w:rsid w:val="00DD6E60"/>
    <w:rsid w:val="00DD7794"/>
    <w:rsid w:val="00DE0732"/>
    <w:rsid w:val="00DE0E78"/>
    <w:rsid w:val="00DE1113"/>
    <w:rsid w:val="00DE400D"/>
    <w:rsid w:val="00DE4A52"/>
    <w:rsid w:val="00DE70E4"/>
    <w:rsid w:val="00DF0BB2"/>
    <w:rsid w:val="00DF0CDF"/>
    <w:rsid w:val="00DF138B"/>
    <w:rsid w:val="00DF6F2F"/>
    <w:rsid w:val="00DF74A6"/>
    <w:rsid w:val="00E01B99"/>
    <w:rsid w:val="00E069E6"/>
    <w:rsid w:val="00E06FDD"/>
    <w:rsid w:val="00E12A22"/>
    <w:rsid w:val="00E13FAC"/>
    <w:rsid w:val="00E14681"/>
    <w:rsid w:val="00E1547A"/>
    <w:rsid w:val="00E17518"/>
    <w:rsid w:val="00E2023D"/>
    <w:rsid w:val="00E203D7"/>
    <w:rsid w:val="00E215AA"/>
    <w:rsid w:val="00E23198"/>
    <w:rsid w:val="00E23717"/>
    <w:rsid w:val="00E251EF"/>
    <w:rsid w:val="00E31C97"/>
    <w:rsid w:val="00E365B7"/>
    <w:rsid w:val="00E372DE"/>
    <w:rsid w:val="00E42236"/>
    <w:rsid w:val="00E43E76"/>
    <w:rsid w:val="00E45104"/>
    <w:rsid w:val="00E4759D"/>
    <w:rsid w:val="00E5084B"/>
    <w:rsid w:val="00E51DD6"/>
    <w:rsid w:val="00E54D85"/>
    <w:rsid w:val="00E5572C"/>
    <w:rsid w:val="00E566B9"/>
    <w:rsid w:val="00E60084"/>
    <w:rsid w:val="00E63EBD"/>
    <w:rsid w:val="00E64C3D"/>
    <w:rsid w:val="00E6516C"/>
    <w:rsid w:val="00E65C4A"/>
    <w:rsid w:val="00E66227"/>
    <w:rsid w:val="00E662F7"/>
    <w:rsid w:val="00E66F21"/>
    <w:rsid w:val="00E705DE"/>
    <w:rsid w:val="00E71273"/>
    <w:rsid w:val="00E72131"/>
    <w:rsid w:val="00E72574"/>
    <w:rsid w:val="00E736EF"/>
    <w:rsid w:val="00E73D09"/>
    <w:rsid w:val="00E74358"/>
    <w:rsid w:val="00E7585D"/>
    <w:rsid w:val="00E77C22"/>
    <w:rsid w:val="00E806BF"/>
    <w:rsid w:val="00E81EFB"/>
    <w:rsid w:val="00E8239D"/>
    <w:rsid w:val="00E83191"/>
    <w:rsid w:val="00E839CE"/>
    <w:rsid w:val="00E86185"/>
    <w:rsid w:val="00E90E33"/>
    <w:rsid w:val="00E93BA3"/>
    <w:rsid w:val="00E954EA"/>
    <w:rsid w:val="00E957AB"/>
    <w:rsid w:val="00E95957"/>
    <w:rsid w:val="00E97581"/>
    <w:rsid w:val="00EA1000"/>
    <w:rsid w:val="00EA594B"/>
    <w:rsid w:val="00EB14E4"/>
    <w:rsid w:val="00EB2C40"/>
    <w:rsid w:val="00EB476B"/>
    <w:rsid w:val="00EB68E6"/>
    <w:rsid w:val="00EB6EA8"/>
    <w:rsid w:val="00EC1FF2"/>
    <w:rsid w:val="00EC3B48"/>
    <w:rsid w:val="00EC5728"/>
    <w:rsid w:val="00EC7D5D"/>
    <w:rsid w:val="00ED2311"/>
    <w:rsid w:val="00ED5BF2"/>
    <w:rsid w:val="00ED5E7F"/>
    <w:rsid w:val="00ED7729"/>
    <w:rsid w:val="00EE2046"/>
    <w:rsid w:val="00EE20A7"/>
    <w:rsid w:val="00EF134D"/>
    <w:rsid w:val="00EF3614"/>
    <w:rsid w:val="00EF5D5E"/>
    <w:rsid w:val="00EF6139"/>
    <w:rsid w:val="00EF614A"/>
    <w:rsid w:val="00EF78F3"/>
    <w:rsid w:val="00EF7B7C"/>
    <w:rsid w:val="00F00C99"/>
    <w:rsid w:val="00F01000"/>
    <w:rsid w:val="00F011AF"/>
    <w:rsid w:val="00F02804"/>
    <w:rsid w:val="00F02D7F"/>
    <w:rsid w:val="00F04BAF"/>
    <w:rsid w:val="00F11694"/>
    <w:rsid w:val="00F12556"/>
    <w:rsid w:val="00F13415"/>
    <w:rsid w:val="00F14D49"/>
    <w:rsid w:val="00F226C9"/>
    <w:rsid w:val="00F241BE"/>
    <w:rsid w:val="00F315E1"/>
    <w:rsid w:val="00F319E2"/>
    <w:rsid w:val="00F324E1"/>
    <w:rsid w:val="00F341D2"/>
    <w:rsid w:val="00F34487"/>
    <w:rsid w:val="00F3587B"/>
    <w:rsid w:val="00F3731C"/>
    <w:rsid w:val="00F37D0A"/>
    <w:rsid w:val="00F40A26"/>
    <w:rsid w:val="00F41C67"/>
    <w:rsid w:val="00F4242E"/>
    <w:rsid w:val="00F42B30"/>
    <w:rsid w:val="00F44EB1"/>
    <w:rsid w:val="00F4598E"/>
    <w:rsid w:val="00F46316"/>
    <w:rsid w:val="00F463F1"/>
    <w:rsid w:val="00F47396"/>
    <w:rsid w:val="00F4741F"/>
    <w:rsid w:val="00F4776E"/>
    <w:rsid w:val="00F5127B"/>
    <w:rsid w:val="00F51669"/>
    <w:rsid w:val="00F5245D"/>
    <w:rsid w:val="00F53A89"/>
    <w:rsid w:val="00F53E9E"/>
    <w:rsid w:val="00F54B54"/>
    <w:rsid w:val="00F54CA8"/>
    <w:rsid w:val="00F55E9E"/>
    <w:rsid w:val="00F56AE4"/>
    <w:rsid w:val="00F619C8"/>
    <w:rsid w:val="00F61B26"/>
    <w:rsid w:val="00F6240E"/>
    <w:rsid w:val="00F67E7F"/>
    <w:rsid w:val="00F71DEB"/>
    <w:rsid w:val="00F73BB3"/>
    <w:rsid w:val="00F767A0"/>
    <w:rsid w:val="00F76B8A"/>
    <w:rsid w:val="00F85AB7"/>
    <w:rsid w:val="00F90DB5"/>
    <w:rsid w:val="00F90FB8"/>
    <w:rsid w:val="00F91BCF"/>
    <w:rsid w:val="00F9402C"/>
    <w:rsid w:val="00F95E64"/>
    <w:rsid w:val="00F96464"/>
    <w:rsid w:val="00F97721"/>
    <w:rsid w:val="00FA1C4D"/>
    <w:rsid w:val="00FA1C9E"/>
    <w:rsid w:val="00FA3D96"/>
    <w:rsid w:val="00FA5139"/>
    <w:rsid w:val="00FA59E9"/>
    <w:rsid w:val="00FB545A"/>
    <w:rsid w:val="00FB5F48"/>
    <w:rsid w:val="00FB6828"/>
    <w:rsid w:val="00FC013A"/>
    <w:rsid w:val="00FC0FD0"/>
    <w:rsid w:val="00FC26FB"/>
    <w:rsid w:val="00FC27FB"/>
    <w:rsid w:val="00FC38F8"/>
    <w:rsid w:val="00FC3ADE"/>
    <w:rsid w:val="00FC479C"/>
    <w:rsid w:val="00FC50F5"/>
    <w:rsid w:val="00FC56A0"/>
    <w:rsid w:val="00FC67E4"/>
    <w:rsid w:val="00FC6CB9"/>
    <w:rsid w:val="00FD038B"/>
    <w:rsid w:val="00FD0E6D"/>
    <w:rsid w:val="00FD1D22"/>
    <w:rsid w:val="00FD208E"/>
    <w:rsid w:val="00FD27B2"/>
    <w:rsid w:val="00FD2B4A"/>
    <w:rsid w:val="00FD4A26"/>
    <w:rsid w:val="00FD5CBD"/>
    <w:rsid w:val="00FD5F7A"/>
    <w:rsid w:val="00FD7404"/>
    <w:rsid w:val="00FD78C2"/>
    <w:rsid w:val="00FE07FD"/>
    <w:rsid w:val="00FE0878"/>
    <w:rsid w:val="00FE278A"/>
    <w:rsid w:val="00FE6377"/>
    <w:rsid w:val="00FE72A7"/>
    <w:rsid w:val="00FE7C09"/>
    <w:rsid w:val="00FF08CE"/>
    <w:rsid w:val="00FF2EFF"/>
    <w:rsid w:val="00FF3D29"/>
    <w:rsid w:val="00FF6206"/>
    <w:rsid w:val="00FF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819C2"/>
  <w15:docId w15:val="{F030A666-6C89-4EA5-9CDF-9BB0E71F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9"/>
        <w:szCs w:val="19"/>
        <w:lang w:val="en-GB" w:eastAsia="en-US" w:bidi="ar-SA"/>
      </w:rPr>
    </w:rPrDefault>
    <w:pPrDefault>
      <w:pPr>
        <w:spacing w:after="200" w:line="28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/>
    <w:lsdException w:name="heading 3" w:semiHidden="1" w:qFormat="1"/>
    <w:lsdException w:name="heading 4" w:semiHidden="1" w:qFormat="1"/>
    <w:lsdException w:name="heading 5" w:semiHidden="1" w:uiPriority="0" w:qFormat="1"/>
    <w:lsdException w:name="heading 6" w:semiHidden="1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rsid w:val="003258C3"/>
  </w:style>
  <w:style w:type="paragraph" w:styleId="Heading1">
    <w:name w:val="heading 1"/>
    <w:basedOn w:val="Normal"/>
    <w:next w:val="Normal"/>
    <w:link w:val="Heading1Char"/>
    <w:uiPriority w:val="99"/>
    <w:semiHidden/>
    <w:qFormat/>
    <w:rsid w:val="003258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74A4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semiHidden/>
    <w:rsid w:val="003258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9CDC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semiHidden/>
    <w:qFormat/>
    <w:rsid w:val="003258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9CDC" w:themeColor="accent1"/>
    </w:rPr>
  </w:style>
  <w:style w:type="paragraph" w:styleId="Heading4">
    <w:name w:val="heading 4"/>
    <w:basedOn w:val="Normal"/>
    <w:next w:val="Normal"/>
    <w:link w:val="Heading4Char"/>
    <w:uiPriority w:val="99"/>
    <w:semiHidden/>
    <w:qFormat/>
    <w:rsid w:val="003258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9CDC" w:themeColor="accent1"/>
    </w:rPr>
  </w:style>
  <w:style w:type="paragraph" w:styleId="Heading5">
    <w:name w:val="heading 5"/>
    <w:aliases w:val="Heading"/>
    <w:basedOn w:val="Normal"/>
    <w:next w:val="Normal"/>
    <w:link w:val="Heading5Char"/>
    <w:qFormat/>
    <w:rsid w:val="003258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4D6D" w:themeColor="accent1" w:themeShade="7F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3258C3"/>
    <w:pPr>
      <w:keepNext/>
      <w:outlineLvl w:val="5"/>
    </w:pPr>
    <w:rPr>
      <w:rFonts w:asciiTheme="majorHAnsi" w:eastAsia="Times New Roman" w:hAnsiTheme="majorHAnsi" w:cs="Times New Roman"/>
      <w:vanish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semiHidden/>
    <w:rsid w:val="003258C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3258C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3258C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HNormal">
    <w:name w:val="SH Normal"/>
    <w:basedOn w:val="Normal"/>
    <w:unhideWhenUsed/>
    <w:qFormat/>
    <w:rsid w:val="003258C3"/>
  </w:style>
  <w:style w:type="paragraph" w:customStyle="1" w:styleId="SHIndent1">
    <w:name w:val="SH Indent1"/>
    <w:basedOn w:val="SHNormal"/>
    <w:uiPriority w:val="9"/>
    <w:unhideWhenUsed/>
    <w:qFormat/>
    <w:rsid w:val="003258C3"/>
    <w:pPr>
      <w:ind w:left="851"/>
    </w:pPr>
  </w:style>
  <w:style w:type="paragraph" w:customStyle="1" w:styleId="SHIndent2">
    <w:name w:val="SH Indent2"/>
    <w:basedOn w:val="SHIndent1"/>
    <w:uiPriority w:val="10"/>
    <w:unhideWhenUsed/>
    <w:qFormat/>
    <w:rsid w:val="003258C3"/>
    <w:pPr>
      <w:ind w:left="1701"/>
    </w:pPr>
  </w:style>
  <w:style w:type="paragraph" w:customStyle="1" w:styleId="SHIndent3">
    <w:name w:val="SH Indent3"/>
    <w:basedOn w:val="SHIndent2"/>
    <w:uiPriority w:val="11"/>
    <w:unhideWhenUsed/>
    <w:qFormat/>
    <w:rsid w:val="003258C3"/>
    <w:pPr>
      <w:ind w:left="2552"/>
    </w:pPr>
  </w:style>
  <w:style w:type="paragraph" w:styleId="Header">
    <w:name w:val="header"/>
    <w:basedOn w:val="Normal"/>
    <w:link w:val="HeaderChar"/>
    <w:uiPriority w:val="99"/>
    <w:rsid w:val="003258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8C3"/>
  </w:style>
  <w:style w:type="paragraph" w:styleId="Footer">
    <w:name w:val="footer"/>
    <w:basedOn w:val="Normal"/>
    <w:link w:val="FooterChar"/>
    <w:uiPriority w:val="99"/>
    <w:rsid w:val="003258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8C3"/>
  </w:style>
  <w:style w:type="paragraph" w:customStyle="1" w:styleId="SHBullet1">
    <w:name w:val="SH Bullet1"/>
    <w:basedOn w:val="SHNormal"/>
    <w:uiPriority w:val="28"/>
    <w:unhideWhenUsed/>
    <w:qFormat/>
    <w:rsid w:val="003258C3"/>
    <w:pPr>
      <w:numPr>
        <w:numId w:val="9"/>
      </w:numPr>
    </w:pPr>
  </w:style>
  <w:style w:type="paragraph" w:customStyle="1" w:styleId="SHBullet2">
    <w:name w:val="SH Bullet2"/>
    <w:basedOn w:val="SHNormal"/>
    <w:uiPriority w:val="29"/>
    <w:unhideWhenUsed/>
    <w:qFormat/>
    <w:rsid w:val="003258C3"/>
    <w:pPr>
      <w:numPr>
        <w:ilvl w:val="1"/>
        <w:numId w:val="9"/>
      </w:numPr>
    </w:pPr>
  </w:style>
  <w:style w:type="paragraph" w:customStyle="1" w:styleId="SHBullet3">
    <w:name w:val="SH Bullet3"/>
    <w:basedOn w:val="SHNormal"/>
    <w:uiPriority w:val="30"/>
    <w:unhideWhenUsed/>
    <w:qFormat/>
    <w:rsid w:val="003258C3"/>
    <w:pPr>
      <w:numPr>
        <w:ilvl w:val="2"/>
        <w:numId w:val="9"/>
      </w:numPr>
    </w:pPr>
  </w:style>
  <w:style w:type="paragraph" w:customStyle="1" w:styleId="SHRoman1">
    <w:name w:val="SH Roman1"/>
    <w:basedOn w:val="SHNormal"/>
    <w:uiPriority w:val="34"/>
    <w:unhideWhenUsed/>
    <w:qFormat/>
    <w:rsid w:val="003258C3"/>
    <w:pPr>
      <w:numPr>
        <w:numId w:val="11"/>
      </w:numPr>
    </w:pPr>
  </w:style>
  <w:style w:type="paragraph" w:customStyle="1" w:styleId="SHRoman2">
    <w:name w:val="SH Roman2"/>
    <w:basedOn w:val="SHNormal"/>
    <w:uiPriority w:val="35"/>
    <w:unhideWhenUsed/>
    <w:qFormat/>
    <w:rsid w:val="003258C3"/>
    <w:pPr>
      <w:numPr>
        <w:ilvl w:val="1"/>
        <w:numId w:val="11"/>
      </w:numPr>
    </w:pPr>
  </w:style>
  <w:style w:type="paragraph" w:customStyle="1" w:styleId="SHRoman3">
    <w:name w:val="SH Roman3"/>
    <w:basedOn w:val="SHNormal"/>
    <w:uiPriority w:val="36"/>
    <w:unhideWhenUsed/>
    <w:qFormat/>
    <w:rsid w:val="003258C3"/>
    <w:pPr>
      <w:numPr>
        <w:ilvl w:val="2"/>
        <w:numId w:val="11"/>
      </w:numPr>
    </w:pPr>
  </w:style>
  <w:style w:type="paragraph" w:customStyle="1" w:styleId="SHAlpha1">
    <w:name w:val="SH Alpha1"/>
    <w:basedOn w:val="SHNormal"/>
    <w:uiPriority w:val="31"/>
    <w:unhideWhenUsed/>
    <w:qFormat/>
    <w:rsid w:val="003258C3"/>
    <w:pPr>
      <w:numPr>
        <w:numId w:val="8"/>
      </w:numPr>
    </w:pPr>
  </w:style>
  <w:style w:type="paragraph" w:customStyle="1" w:styleId="SHAlpha2">
    <w:name w:val="SH Alpha2"/>
    <w:basedOn w:val="SHNormal"/>
    <w:uiPriority w:val="32"/>
    <w:unhideWhenUsed/>
    <w:qFormat/>
    <w:rsid w:val="003258C3"/>
    <w:pPr>
      <w:numPr>
        <w:ilvl w:val="1"/>
        <w:numId w:val="8"/>
      </w:numPr>
    </w:pPr>
  </w:style>
  <w:style w:type="paragraph" w:customStyle="1" w:styleId="SHAlpha3">
    <w:name w:val="SH Alpha3"/>
    <w:basedOn w:val="SHNormal"/>
    <w:uiPriority w:val="33"/>
    <w:unhideWhenUsed/>
    <w:qFormat/>
    <w:rsid w:val="003258C3"/>
    <w:pPr>
      <w:numPr>
        <w:ilvl w:val="2"/>
        <w:numId w:val="8"/>
      </w:numPr>
    </w:pPr>
  </w:style>
  <w:style w:type="paragraph" w:customStyle="1" w:styleId="SHTitle">
    <w:name w:val="SH Title"/>
    <w:basedOn w:val="SHNormal"/>
    <w:next w:val="SHNormal"/>
    <w:uiPriority w:val="21"/>
    <w:unhideWhenUsed/>
    <w:qFormat/>
    <w:rsid w:val="003258C3"/>
    <w:pPr>
      <w:keepNext/>
    </w:pPr>
    <w:rPr>
      <w:b/>
      <w:sz w:val="22"/>
    </w:rPr>
  </w:style>
  <w:style w:type="paragraph" w:customStyle="1" w:styleId="SHHead">
    <w:name w:val="SH Head"/>
    <w:basedOn w:val="SHNormal"/>
    <w:next w:val="SHNormal"/>
    <w:uiPriority w:val="22"/>
    <w:unhideWhenUsed/>
    <w:qFormat/>
    <w:rsid w:val="003258C3"/>
    <w:pPr>
      <w:keepNext/>
    </w:pPr>
    <w:rPr>
      <w:b/>
    </w:rPr>
  </w:style>
  <w:style w:type="paragraph" w:customStyle="1" w:styleId="SHParties">
    <w:name w:val="SH Parties"/>
    <w:basedOn w:val="SHNormal"/>
    <w:uiPriority w:val="1"/>
    <w:unhideWhenUsed/>
    <w:qFormat/>
    <w:rsid w:val="003258C3"/>
    <w:pPr>
      <w:numPr>
        <w:numId w:val="1"/>
      </w:numPr>
      <w:ind w:left="851" w:hanging="851"/>
    </w:pPr>
  </w:style>
  <w:style w:type="paragraph" w:customStyle="1" w:styleId="SHRecitals">
    <w:name w:val="SH Recitals"/>
    <w:basedOn w:val="SHNormal"/>
    <w:uiPriority w:val="2"/>
    <w:unhideWhenUsed/>
    <w:qFormat/>
    <w:rsid w:val="003258C3"/>
    <w:pPr>
      <w:numPr>
        <w:numId w:val="2"/>
      </w:numPr>
      <w:ind w:left="851" w:hanging="851"/>
    </w:pPr>
  </w:style>
  <w:style w:type="paragraph" w:customStyle="1" w:styleId="SH1">
    <w:name w:val="SH1"/>
    <w:basedOn w:val="SHNormal"/>
    <w:uiPriority w:val="23"/>
    <w:unhideWhenUsed/>
    <w:qFormat/>
    <w:rsid w:val="003258C3"/>
    <w:pPr>
      <w:numPr>
        <w:numId w:val="10"/>
      </w:numPr>
      <w:outlineLvl w:val="0"/>
    </w:pPr>
  </w:style>
  <w:style w:type="paragraph" w:customStyle="1" w:styleId="SH2">
    <w:name w:val="SH2"/>
    <w:basedOn w:val="SHNormal"/>
    <w:uiPriority w:val="24"/>
    <w:unhideWhenUsed/>
    <w:qFormat/>
    <w:rsid w:val="003258C3"/>
    <w:pPr>
      <w:numPr>
        <w:ilvl w:val="1"/>
        <w:numId w:val="10"/>
      </w:numPr>
      <w:outlineLvl w:val="1"/>
    </w:pPr>
  </w:style>
  <w:style w:type="paragraph" w:customStyle="1" w:styleId="SH3">
    <w:name w:val="SH3"/>
    <w:basedOn w:val="SHNormal"/>
    <w:uiPriority w:val="25"/>
    <w:unhideWhenUsed/>
    <w:qFormat/>
    <w:rsid w:val="003258C3"/>
    <w:pPr>
      <w:numPr>
        <w:ilvl w:val="2"/>
        <w:numId w:val="10"/>
      </w:numPr>
      <w:outlineLvl w:val="2"/>
    </w:pPr>
  </w:style>
  <w:style w:type="paragraph" w:customStyle="1" w:styleId="SH4">
    <w:name w:val="SH4"/>
    <w:basedOn w:val="SHNormal"/>
    <w:uiPriority w:val="26"/>
    <w:unhideWhenUsed/>
    <w:qFormat/>
    <w:rsid w:val="003258C3"/>
    <w:pPr>
      <w:numPr>
        <w:ilvl w:val="3"/>
        <w:numId w:val="10"/>
      </w:numPr>
      <w:outlineLvl w:val="3"/>
    </w:pPr>
  </w:style>
  <w:style w:type="paragraph" w:customStyle="1" w:styleId="SH5">
    <w:name w:val="SH5"/>
    <w:basedOn w:val="SHNormal"/>
    <w:uiPriority w:val="27"/>
    <w:unhideWhenUsed/>
    <w:qFormat/>
    <w:rsid w:val="003258C3"/>
    <w:pPr>
      <w:numPr>
        <w:ilvl w:val="4"/>
        <w:numId w:val="10"/>
      </w:numPr>
      <w:outlineLvl w:val="4"/>
    </w:pPr>
  </w:style>
  <w:style w:type="paragraph" w:customStyle="1" w:styleId="SH1Legal">
    <w:name w:val="SH1 Legal"/>
    <w:basedOn w:val="SHNormal"/>
    <w:next w:val="SHIndent1"/>
    <w:uiPriority w:val="3"/>
    <w:unhideWhenUsed/>
    <w:qFormat/>
    <w:rsid w:val="003258C3"/>
    <w:pPr>
      <w:keepNext/>
      <w:numPr>
        <w:numId w:val="7"/>
      </w:numPr>
      <w:outlineLvl w:val="0"/>
    </w:pPr>
    <w:rPr>
      <w:b/>
    </w:rPr>
  </w:style>
  <w:style w:type="paragraph" w:customStyle="1" w:styleId="SH2Legal">
    <w:name w:val="SH2 Legal"/>
    <w:basedOn w:val="SHNormal"/>
    <w:next w:val="SHIndent1"/>
    <w:uiPriority w:val="4"/>
    <w:unhideWhenUsed/>
    <w:qFormat/>
    <w:rsid w:val="003258C3"/>
    <w:pPr>
      <w:keepNext/>
      <w:numPr>
        <w:ilvl w:val="1"/>
        <w:numId w:val="7"/>
      </w:numPr>
      <w:outlineLvl w:val="1"/>
    </w:pPr>
    <w:rPr>
      <w:b/>
    </w:rPr>
  </w:style>
  <w:style w:type="paragraph" w:customStyle="1" w:styleId="SH3Legal">
    <w:name w:val="SH3 Legal"/>
    <w:basedOn w:val="SHNormal"/>
    <w:uiPriority w:val="6"/>
    <w:unhideWhenUsed/>
    <w:qFormat/>
    <w:rsid w:val="003258C3"/>
    <w:pPr>
      <w:numPr>
        <w:ilvl w:val="2"/>
        <w:numId w:val="7"/>
      </w:numPr>
      <w:outlineLvl w:val="2"/>
    </w:pPr>
  </w:style>
  <w:style w:type="paragraph" w:customStyle="1" w:styleId="SH2LegalNB">
    <w:name w:val="SH2 LegalNB"/>
    <w:basedOn w:val="SH2Legal"/>
    <w:uiPriority w:val="5"/>
    <w:unhideWhenUsed/>
    <w:qFormat/>
    <w:rsid w:val="003258C3"/>
    <w:pPr>
      <w:keepNext w:val="0"/>
    </w:pPr>
    <w:rPr>
      <w:b w:val="0"/>
    </w:rPr>
  </w:style>
  <w:style w:type="paragraph" w:customStyle="1" w:styleId="SH4Legal">
    <w:name w:val="SH4 Legal"/>
    <w:basedOn w:val="SHNormal"/>
    <w:uiPriority w:val="7"/>
    <w:unhideWhenUsed/>
    <w:qFormat/>
    <w:rsid w:val="003258C3"/>
    <w:pPr>
      <w:numPr>
        <w:ilvl w:val="3"/>
        <w:numId w:val="7"/>
      </w:numPr>
      <w:outlineLvl w:val="3"/>
    </w:pPr>
  </w:style>
  <w:style w:type="paragraph" w:customStyle="1" w:styleId="SH5Legal">
    <w:name w:val="SH5 Legal"/>
    <w:basedOn w:val="SHNormal"/>
    <w:uiPriority w:val="8"/>
    <w:unhideWhenUsed/>
    <w:qFormat/>
    <w:rsid w:val="003258C3"/>
    <w:pPr>
      <w:numPr>
        <w:ilvl w:val="4"/>
        <w:numId w:val="7"/>
      </w:numPr>
      <w:outlineLvl w:val="4"/>
    </w:pPr>
  </w:style>
  <w:style w:type="paragraph" w:customStyle="1" w:styleId="SHSch">
    <w:name w:val="SH Sch"/>
    <w:basedOn w:val="SHNormal"/>
    <w:next w:val="SHNormal"/>
    <w:uiPriority w:val="14"/>
    <w:unhideWhenUsed/>
    <w:qFormat/>
    <w:rsid w:val="003258C3"/>
    <w:pPr>
      <w:keepNext/>
      <w:pageBreakBefore/>
      <w:numPr>
        <w:numId w:val="12"/>
      </w:numPr>
      <w:spacing w:line="360" w:lineRule="auto"/>
      <w:jc w:val="left"/>
      <w:outlineLvl w:val="0"/>
    </w:pPr>
    <w:rPr>
      <w:b/>
    </w:rPr>
  </w:style>
  <w:style w:type="paragraph" w:customStyle="1" w:styleId="SHSchTitle">
    <w:name w:val="SH SchTitle"/>
    <w:basedOn w:val="SHNormal"/>
    <w:next w:val="SHNormal"/>
    <w:uiPriority w:val="15"/>
    <w:unhideWhenUsed/>
    <w:qFormat/>
    <w:rsid w:val="003258C3"/>
    <w:pPr>
      <w:keepNext/>
      <w:numPr>
        <w:ilvl w:val="1"/>
        <w:numId w:val="12"/>
      </w:numPr>
      <w:jc w:val="left"/>
      <w:outlineLvl w:val="1"/>
    </w:pPr>
    <w:rPr>
      <w:b/>
    </w:rPr>
  </w:style>
  <w:style w:type="paragraph" w:customStyle="1" w:styleId="SHSch1">
    <w:name w:val="SH Sch1"/>
    <w:basedOn w:val="SHNormal"/>
    <w:uiPriority w:val="16"/>
    <w:unhideWhenUsed/>
    <w:qFormat/>
    <w:rsid w:val="003258C3"/>
    <w:pPr>
      <w:numPr>
        <w:ilvl w:val="2"/>
        <w:numId w:val="12"/>
      </w:numPr>
      <w:outlineLvl w:val="2"/>
    </w:pPr>
  </w:style>
  <w:style w:type="paragraph" w:customStyle="1" w:styleId="SHSch2">
    <w:name w:val="SH Sch2"/>
    <w:basedOn w:val="SHNormal"/>
    <w:uiPriority w:val="17"/>
    <w:unhideWhenUsed/>
    <w:qFormat/>
    <w:rsid w:val="003258C3"/>
    <w:pPr>
      <w:numPr>
        <w:ilvl w:val="3"/>
        <w:numId w:val="12"/>
      </w:numPr>
      <w:outlineLvl w:val="3"/>
    </w:pPr>
  </w:style>
  <w:style w:type="paragraph" w:customStyle="1" w:styleId="SHSch3">
    <w:name w:val="SH Sch3"/>
    <w:basedOn w:val="SHNormal"/>
    <w:uiPriority w:val="18"/>
    <w:unhideWhenUsed/>
    <w:qFormat/>
    <w:rsid w:val="003258C3"/>
    <w:pPr>
      <w:numPr>
        <w:ilvl w:val="4"/>
        <w:numId w:val="12"/>
      </w:numPr>
      <w:outlineLvl w:val="4"/>
    </w:pPr>
  </w:style>
  <w:style w:type="paragraph" w:customStyle="1" w:styleId="SHSch4">
    <w:name w:val="SH Sch4"/>
    <w:basedOn w:val="SHNormal"/>
    <w:uiPriority w:val="19"/>
    <w:unhideWhenUsed/>
    <w:qFormat/>
    <w:rsid w:val="003258C3"/>
    <w:pPr>
      <w:numPr>
        <w:ilvl w:val="5"/>
        <w:numId w:val="12"/>
      </w:numPr>
      <w:outlineLvl w:val="5"/>
    </w:pPr>
  </w:style>
  <w:style w:type="paragraph" w:customStyle="1" w:styleId="SHSch5">
    <w:name w:val="SH Sch5"/>
    <w:basedOn w:val="SHNormal"/>
    <w:uiPriority w:val="20"/>
    <w:unhideWhenUsed/>
    <w:qFormat/>
    <w:rsid w:val="003258C3"/>
    <w:pPr>
      <w:numPr>
        <w:ilvl w:val="6"/>
        <w:numId w:val="12"/>
      </w:numPr>
      <w:outlineLvl w:val="6"/>
    </w:pPr>
  </w:style>
  <w:style w:type="paragraph" w:customStyle="1" w:styleId="SHTabBody">
    <w:name w:val="SH TabBody"/>
    <w:basedOn w:val="SHNormal"/>
    <w:uiPriority w:val="38"/>
    <w:unhideWhenUsed/>
    <w:qFormat/>
    <w:rsid w:val="003258C3"/>
    <w:pPr>
      <w:spacing w:before="100" w:after="100"/>
    </w:pPr>
  </w:style>
  <w:style w:type="paragraph" w:customStyle="1" w:styleId="SHTabHead">
    <w:name w:val="SH TabHead"/>
    <w:basedOn w:val="SHTabBody"/>
    <w:next w:val="SHTabBody"/>
    <w:uiPriority w:val="37"/>
    <w:unhideWhenUsed/>
    <w:qFormat/>
    <w:rsid w:val="003258C3"/>
    <w:rPr>
      <w:b/>
    </w:rPr>
  </w:style>
  <w:style w:type="paragraph" w:customStyle="1" w:styleId="SHTabBullet">
    <w:name w:val="SH TabBullet"/>
    <w:basedOn w:val="SHTabBody"/>
    <w:uiPriority w:val="40"/>
    <w:unhideWhenUsed/>
    <w:qFormat/>
    <w:rsid w:val="003258C3"/>
    <w:pPr>
      <w:numPr>
        <w:numId w:val="3"/>
      </w:numPr>
    </w:pPr>
  </w:style>
  <w:style w:type="paragraph" w:customStyle="1" w:styleId="SHTabNum">
    <w:name w:val="SH TabNum"/>
    <w:basedOn w:val="SHTabBody"/>
    <w:uiPriority w:val="41"/>
    <w:unhideWhenUsed/>
    <w:qFormat/>
    <w:rsid w:val="003258C3"/>
    <w:pPr>
      <w:numPr>
        <w:numId w:val="4"/>
      </w:numPr>
      <w:ind w:left="851" w:hanging="851"/>
    </w:pPr>
  </w:style>
  <w:style w:type="paragraph" w:customStyle="1" w:styleId="SHTabAlpha">
    <w:name w:val="SH TabAlpha"/>
    <w:basedOn w:val="SHTabBody"/>
    <w:uiPriority w:val="39"/>
    <w:unhideWhenUsed/>
    <w:qFormat/>
    <w:rsid w:val="003258C3"/>
    <w:pPr>
      <w:numPr>
        <w:numId w:val="5"/>
      </w:numPr>
      <w:ind w:left="851" w:hanging="851"/>
    </w:pPr>
  </w:style>
  <w:style w:type="paragraph" w:customStyle="1" w:styleId="SHTabRoman">
    <w:name w:val="SH TabRoman"/>
    <w:basedOn w:val="SHTabBody"/>
    <w:uiPriority w:val="42"/>
    <w:unhideWhenUsed/>
    <w:qFormat/>
    <w:rsid w:val="003258C3"/>
    <w:pPr>
      <w:numPr>
        <w:numId w:val="6"/>
      </w:numPr>
      <w:ind w:left="851" w:hanging="851"/>
    </w:pPr>
  </w:style>
  <w:style w:type="table" w:styleId="TableGrid">
    <w:name w:val="Table Grid"/>
    <w:aliases w:val="attestation table"/>
    <w:basedOn w:val="TableNormal"/>
    <w:uiPriority w:val="39"/>
    <w:rsid w:val="003258C3"/>
    <w:pPr>
      <w:spacing w:after="0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paragraph" w:customStyle="1" w:styleId="SHHFF">
    <w:name w:val="SH HFF"/>
    <w:basedOn w:val="SHNormal"/>
    <w:uiPriority w:val="98"/>
    <w:semiHidden/>
    <w:rsid w:val="003258C3"/>
    <w:rPr>
      <w:sz w:val="12"/>
    </w:rPr>
  </w:style>
  <w:style w:type="paragraph" w:customStyle="1" w:styleId="SHFootnote">
    <w:name w:val="SH Footnote"/>
    <w:basedOn w:val="SHNormal"/>
    <w:next w:val="SHNormal"/>
    <w:uiPriority w:val="98"/>
    <w:semiHidden/>
    <w:rsid w:val="003258C3"/>
    <w:pPr>
      <w:spacing w:after="0"/>
    </w:pPr>
    <w:rPr>
      <w:sz w:val="15"/>
    </w:rPr>
  </w:style>
  <w:style w:type="paragraph" w:styleId="BalloonText">
    <w:name w:val="Balloon Text"/>
    <w:basedOn w:val="Normal"/>
    <w:link w:val="BalloonTextChar"/>
    <w:uiPriority w:val="99"/>
    <w:semiHidden/>
    <w:rsid w:val="00325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8C3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3258C3"/>
    <w:rPr>
      <w:rFonts w:asciiTheme="majorHAnsi" w:eastAsia="Times New Roman" w:hAnsiTheme="majorHAnsi" w:cs="Times New Roman"/>
      <w:vanish/>
      <w:sz w:val="20"/>
      <w:szCs w:val="20"/>
    </w:rPr>
  </w:style>
  <w:style w:type="paragraph" w:customStyle="1" w:styleId="SHOpeningParagraph">
    <w:name w:val="SH Opening Paragraph"/>
    <w:basedOn w:val="SHNormal"/>
    <w:uiPriority w:val="98"/>
    <w:semiHidden/>
    <w:rsid w:val="003258C3"/>
    <w:pPr>
      <w:spacing w:before="600"/>
    </w:pPr>
  </w:style>
  <w:style w:type="paragraph" w:customStyle="1" w:styleId="SHHFFQuaySans">
    <w:name w:val="SH HFF QuaySans"/>
    <w:uiPriority w:val="98"/>
    <w:semiHidden/>
    <w:rsid w:val="003258C3"/>
    <w:pPr>
      <w:tabs>
        <w:tab w:val="right" w:pos="5233"/>
        <w:tab w:val="left" w:pos="5528"/>
        <w:tab w:val="right" w:pos="8709"/>
      </w:tabs>
      <w:spacing w:before="20" w:after="0" w:line="240" w:lineRule="auto"/>
      <w:jc w:val="left"/>
    </w:pPr>
    <w:rPr>
      <w:rFonts w:ascii="Quay Sans Medium/Medium SC" w:hAnsi="Quay Sans Medium/Medium SC"/>
      <w:sz w:val="14"/>
    </w:rPr>
  </w:style>
  <w:style w:type="paragraph" w:customStyle="1" w:styleId="SHHFFHeading">
    <w:name w:val="SH HFF Heading"/>
    <w:basedOn w:val="SHNormal"/>
    <w:uiPriority w:val="98"/>
    <w:semiHidden/>
    <w:rsid w:val="003258C3"/>
    <w:pPr>
      <w:spacing w:after="0"/>
    </w:pPr>
    <w:rPr>
      <w:b/>
      <w:sz w:val="22"/>
    </w:rPr>
  </w:style>
  <w:style w:type="paragraph" w:customStyle="1" w:styleId="SHHFFNoSpacing">
    <w:name w:val="SH HFF No Spacing"/>
    <w:basedOn w:val="SHHFF"/>
    <w:uiPriority w:val="98"/>
    <w:semiHidden/>
    <w:rsid w:val="003258C3"/>
    <w:pPr>
      <w:spacing w:after="0" w:line="240" w:lineRule="auto"/>
    </w:pPr>
  </w:style>
  <w:style w:type="paragraph" w:customStyle="1" w:styleId="SHNoSameParagraphSpacing">
    <w:name w:val="SH No Same Paragraph Spacing"/>
    <w:basedOn w:val="SHNormal"/>
    <w:uiPriority w:val="98"/>
    <w:semiHidden/>
    <w:rsid w:val="003258C3"/>
    <w:pPr>
      <w:contextualSpacing/>
    </w:pPr>
  </w:style>
  <w:style w:type="paragraph" w:customStyle="1" w:styleId="SHHFFEmphasis">
    <w:name w:val="SH HFF Emphasis"/>
    <w:basedOn w:val="SHHFF"/>
    <w:uiPriority w:val="98"/>
    <w:semiHidden/>
    <w:rsid w:val="003258C3"/>
    <w:rPr>
      <w:b/>
    </w:rPr>
  </w:style>
  <w:style w:type="character" w:styleId="CommentReference">
    <w:name w:val="annotation reference"/>
    <w:basedOn w:val="DefaultParagraphFont"/>
    <w:uiPriority w:val="99"/>
    <w:semiHidden/>
    <w:rsid w:val="003258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258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58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258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8C3"/>
    <w:rPr>
      <w:b/>
      <w:bCs/>
      <w:sz w:val="20"/>
      <w:szCs w:val="20"/>
    </w:rPr>
  </w:style>
  <w:style w:type="paragraph" w:customStyle="1" w:styleId="SHHFFConfidential">
    <w:name w:val="SH HFF Confidential"/>
    <w:basedOn w:val="SHHFF"/>
    <w:next w:val="SHHFF"/>
    <w:uiPriority w:val="98"/>
    <w:semiHidden/>
    <w:rsid w:val="003258C3"/>
    <w:pPr>
      <w:spacing w:after="0" w:line="240" w:lineRule="auto"/>
    </w:pPr>
    <w:rPr>
      <w:sz w:val="16"/>
    </w:rPr>
  </w:style>
  <w:style w:type="paragraph" w:customStyle="1" w:styleId="SHHFFQuaySansSidebar">
    <w:name w:val="SH HFF QuaySans Sidebar"/>
    <w:basedOn w:val="Header"/>
    <w:next w:val="SHHFFQuaySans"/>
    <w:uiPriority w:val="98"/>
    <w:semiHidden/>
    <w:rsid w:val="003258C3"/>
    <w:pPr>
      <w:spacing w:before="240" w:line="281" w:lineRule="auto"/>
      <w:jc w:val="right"/>
    </w:pPr>
    <w:rPr>
      <w:rFonts w:ascii="Quay Sans Medium/Medium SC" w:hAnsi="Quay Sans Medium/Medium SC"/>
      <w:vanish/>
      <w:sz w:val="14"/>
    </w:rPr>
  </w:style>
  <w:style w:type="character" w:styleId="PlaceholderText">
    <w:name w:val="Placeholder Text"/>
    <w:basedOn w:val="DefaultParagraphFont"/>
    <w:uiPriority w:val="99"/>
    <w:semiHidden/>
    <w:rsid w:val="003258C3"/>
    <w:rPr>
      <w:color w:val="808080"/>
    </w:rPr>
  </w:style>
  <w:style w:type="paragraph" w:customStyle="1" w:styleId="SHEmphasis">
    <w:name w:val="SH Emphasis"/>
    <w:basedOn w:val="SHHead"/>
    <w:next w:val="SHNormal"/>
    <w:uiPriority w:val="98"/>
    <w:semiHidden/>
    <w:rsid w:val="003258C3"/>
  </w:style>
  <w:style w:type="paragraph" w:customStyle="1" w:styleId="SHEmphasisNoSpacing">
    <w:name w:val="SH Emphasis No Spacing"/>
    <w:basedOn w:val="SHEmphasis"/>
    <w:next w:val="SHNormal"/>
    <w:uiPriority w:val="98"/>
    <w:semiHidden/>
    <w:rsid w:val="003258C3"/>
    <w:pPr>
      <w:spacing w:after="0"/>
    </w:pPr>
  </w:style>
  <w:style w:type="paragraph" w:customStyle="1" w:styleId="SHEmphasisSpaced">
    <w:name w:val="SH Emphasis Spaced"/>
    <w:basedOn w:val="SHEmphasisNoSpacing"/>
    <w:next w:val="SHNormal"/>
    <w:uiPriority w:val="98"/>
    <w:semiHidden/>
    <w:rsid w:val="003258C3"/>
    <w:pPr>
      <w:spacing w:before="190" w:after="200"/>
    </w:pPr>
  </w:style>
  <w:style w:type="character" w:styleId="FootnoteReference">
    <w:name w:val="footnote reference"/>
    <w:basedOn w:val="DefaultParagraphFont"/>
    <w:uiPriority w:val="99"/>
    <w:semiHidden/>
    <w:rsid w:val="003258C3"/>
    <w:rPr>
      <w:rFonts w:asciiTheme="minorHAnsi" w:hAnsiTheme="minorHAnsi"/>
      <w:sz w:val="15"/>
      <w:vertAlign w:val="superscript"/>
    </w:rPr>
  </w:style>
  <w:style w:type="paragraph" w:customStyle="1" w:styleId="SHIndent4">
    <w:name w:val="SH Indent4"/>
    <w:basedOn w:val="SHIndent3"/>
    <w:uiPriority w:val="12"/>
    <w:unhideWhenUsed/>
    <w:qFormat/>
    <w:rsid w:val="003258C3"/>
    <w:pPr>
      <w:ind w:left="3402"/>
    </w:pPr>
  </w:style>
  <w:style w:type="paragraph" w:customStyle="1" w:styleId="SHIndent5">
    <w:name w:val="SH Indent5"/>
    <w:basedOn w:val="SHIndent4"/>
    <w:uiPriority w:val="13"/>
    <w:unhideWhenUsed/>
    <w:qFormat/>
    <w:rsid w:val="003258C3"/>
    <w:pPr>
      <w:ind w:left="4253"/>
    </w:pPr>
  </w:style>
  <w:style w:type="paragraph" w:customStyle="1" w:styleId="SHNormalNoSameParagraphSpacing">
    <w:name w:val="SH Normal No Same Paragraph Spacing"/>
    <w:basedOn w:val="SHNormal"/>
    <w:uiPriority w:val="98"/>
    <w:semiHidden/>
    <w:rsid w:val="003258C3"/>
    <w:p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3258C3"/>
    <w:pPr>
      <w:spacing w:after="0" w:line="240" w:lineRule="auto"/>
    </w:pPr>
    <w:rPr>
      <w:sz w:val="15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58C3"/>
    <w:rPr>
      <w:sz w:val="15"/>
      <w:szCs w:val="20"/>
    </w:rPr>
  </w:style>
  <w:style w:type="character" w:customStyle="1" w:styleId="Heading1Char">
    <w:name w:val="Heading 1 Char"/>
    <w:basedOn w:val="DefaultParagraphFont"/>
    <w:link w:val="Heading1"/>
    <w:uiPriority w:val="99"/>
    <w:semiHidden/>
    <w:rsid w:val="003258C3"/>
    <w:rPr>
      <w:rFonts w:asciiTheme="majorHAnsi" w:eastAsiaTheme="majorEastAsia" w:hAnsiTheme="majorHAnsi" w:cstheme="majorBidi"/>
      <w:b/>
      <w:bCs/>
      <w:color w:val="0074A4" w:themeColor="accent1" w:themeShade="BF"/>
      <w:sz w:val="28"/>
      <w:szCs w:val="28"/>
    </w:rPr>
  </w:style>
  <w:style w:type="paragraph" w:customStyle="1" w:styleId="SHCP">
    <w:name w:val="SH CP"/>
    <w:basedOn w:val="SHNormal"/>
    <w:uiPriority w:val="98"/>
    <w:rsid w:val="003258C3"/>
    <w:pPr>
      <w:spacing w:before="200" w:after="0"/>
      <w:jc w:val="left"/>
    </w:pPr>
    <w:rPr>
      <w:b/>
    </w:rPr>
  </w:style>
  <w:style w:type="paragraph" w:styleId="MacroText">
    <w:name w:val="macro"/>
    <w:link w:val="MacroTextChar"/>
    <w:uiPriority w:val="99"/>
    <w:semiHidden/>
    <w:rsid w:val="003258C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jc w:val="left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258C3"/>
    <w:rPr>
      <w:rFonts w:ascii="Consolas" w:hAnsi="Consolas" w:cs="Consolas"/>
      <w:sz w:val="20"/>
      <w:szCs w:val="20"/>
    </w:rPr>
  </w:style>
  <w:style w:type="paragraph" w:styleId="Bibliography">
    <w:name w:val="Bibliography"/>
    <w:basedOn w:val="Normal"/>
    <w:next w:val="Normal"/>
    <w:uiPriority w:val="99"/>
    <w:semiHidden/>
    <w:rsid w:val="003258C3"/>
  </w:style>
  <w:style w:type="paragraph" w:styleId="BlockText">
    <w:name w:val="Block Text"/>
    <w:basedOn w:val="Normal"/>
    <w:uiPriority w:val="99"/>
    <w:semiHidden/>
    <w:rsid w:val="003258C3"/>
    <w:pPr>
      <w:pBdr>
        <w:top w:val="single" w:sz="2" w:space="10" w:color="009CDC" w:themeColor="accent1" w:frame="1"/>
        <w:left w:val="single" w:sz="2" w:space="10" w:color="009CDC" w:themeColor="accent1" w:frame="1"/>
        <w:bottom w:val="single" w:sz="2" w:space="10" w:color="009CDC" w:themeColor="accent1" w:frame="1"/>
        <w:right w:val="single" w:sz="2" w:space="10" w:color="009CDC" w:themeColor="accent1" w:frame="1"/>
      </w:pBdr>
      <w:ind w:left="1152" w:right="1152"/>
    </w:pPr>
    <w:rPr>
      <w:rFonts w:eastAsiaTheme="minorEastAsia"/>
      <w:i/>
      <w:iCs/>
      <w:color w:val="009CDC" w:themeColor="accent1"/>
    </w:rPr>
  </w:style>
  <w:style w:type="paragraph" w:styleId="BodyText">
    <w:name w:val="Body Text"/>
    <w:basedOn w:val="Normal"/>
    <w:link w:val="BodyTextChar"/>
    <w:uiPriority w:val="99"/>
    <w:rsid w:val="003258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258C3"/>
  </w:style>
  <w:style w:type="paragraph" w:styleId="BodyText2">
    <w:name w:val="Body Text 2"/>
    <w:basedOn w:val="Normal"/>
    <w:link w:val="BodyText2Char"/>
    <w:uiPriority w:val="99"/>
    <w:semiHidden/>
    <w:rsid w:val="003258C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258C3"/>
  </w:style>
  <w:style w:type="paragraph" w:styleId="BodyText3">
    <w:name w:val="Body Text 3"/>
    <w:basedOn w:val="Normal"/>
    <w:link w:val="BodyText3Char"/>
    <w:uiPriority w:val="99"/>
    <w:semiHidden/>
    <w:rsid w:val="003258C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258C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3258C3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258C3"/>
  </w:style>
  <w:style w:type="paragraph" w:styleId="BodyTextIndent">
    <w:name w:val="Body Text Indent"/>
    <w:basedOn w:val="Normal"/>
    <w:link w:val="BodyTextIndentChar"/>
    <w:uiPriority w:val="99"/>
    <w:semiHidden/>
    <w:rsid w:val="003258C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258C3"/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3258C3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258C3"/>
  </w:style>
  <w:style w:type="paragraph" w:styleId="BodyTextIndent2">
    <w:name w:val="Body Text Indent 2"/>
    <w:basedOn w:val="Normal"/>
    <w:link w:val="BodyTextIndent2Char"/>
    <w:uiPriority w:val="99"/>
    <w:semiHidden/>
    <w:rsid w:val="003258C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258C3"/>
  </w:style>
  <w:style w:type="paragraph" w:styleId="BodyTextIndent3">
    <w:name w:val="Body Text Indent 3"/>
    <w:basedOn w:val="Normal"/>
    <w:link w:val="BodyTextIndent3Char"/>
    <w:uiPriority w:val="99"/>
    <w:semiHidden/>
    <w:rsid w:val="003258C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258C3"/>
    <w:rPr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3258C3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99"/>
    <w:semiHidden/>
    <w:qFormat/>
    <w:rsid w:val="003258C3"/>
    <w:pPr>
      <w:spacing w:line="240" w:lineRule="auto"/>
    </w:pPr>
    <w:rPr>
      <w:b/>
      <w:bCs/>
      <w:color w:val="009CDC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3258C3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258C3"/>
  </w:style>
  <w:style w:type="paragraph" w:styleId="Date">
    <w:name w:val="Date"/>
    <w:basedOn w:val="Normal"/>
    <w:next w:val="Normal"/>
    <w:link w:val="DateChar"/>
    <w:uiPriority w:val="99"/>
    <w:semiHidden/>
    <w:rsid w:val="003258C3"/>
  </w:style>
  <w:style w:type="character" w:customStyle="1" w:styleId="DateChar">
    <w:name w:val="Date Char"/>
    <w:basedOn w:val="DefaultParagraphFont"/>
    <w:link w:val="Date"/>
    <w:uiPriority w:val="99"/>
    <w:semiHidden/>
    <w:rsid w:val="003258C3"/>
  </w:style>
  <w:style w:type="paragraph" w:styleId="DocumentMap">
    <w:name w:val="Document Map"/>
    <w:basedOn w:val="Normal"/>
    <w:link w:val="DocumentMapChar"/>
    <w:uiPriority w:val="99"/>
    <w:semiHidden/>
    <w:rsid w:val="00325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258C3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3258C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258C3"/>
  </w:style>
  <w:style w:type="character" w:styleId="Emphasis">
    <w:name w:val="Emphasis"/>
    <w:basedOn w:val="DefaultParagraphFont"/>
    <w:uiPriority w:val="99"/>
    <w:semiHidden/>
    <w:qFormat/>
    <w:rsid w:val="003258C3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3258C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3258C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258C3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3258C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3258C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3258C3"/>
    <w:rPr>
      <w:color w:val="97BFE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3258C3"/>
    <w:rPr>
      <w:rFonts w:asciiTheme="majorHAnsi" w:eastAsiaTheme="majorEastAsia" w:hAnsiTheme="majorHAnsi" w:cstheme="majorBidi"/>
      <w:b/>
      <w:bCs/>
      <w:color w:val="009CD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3258C3"/>
    <w:rPr>
      <w:rFonts w:asciiTheme="majorHAnsi" w:eastAsiaTheme="majorEastAsia" w:hAnsiTheme="majorHAnsi" w:cstheme="majorBidi"/>
      <w:b/>
      <w:bCs/>
      <w:color w:val="009CDC" w:themeColor="accent1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3258C3"/>
    <w:rPr>
      <w:rFonts w:asciiTheme="majorHAnsi" w:eastAsiaTheme="majorEastAsia" w:hAnsiTheme="majorHAnsi" w:cstheme="majorBidi"/>
      <w:b/>
      <w:bCs/>
      <w:i/>
      <w:iCs/>
      <w:color w:val="009CDC" w:themeColor="accent1"/>
    </w:rPr>
  </w:style>
  <w:style w:type="character" w:customStyle="1" w:styleId="Heading5Char">
    <w:name w:val="Heading 5 Char"/>
    <w:aliases w:val="Heading Char"/>
    <w:basedOn w:val="DefaultParagraphFont"/>
    <w:link w:val="Heading5"/>
    <w:rsid w:val="003258C3"/>
    <w:rPr>
      <w:rFonts w:asciiTheme="majorHAnsi" w:eastAsiaTheme="majorEastAsia" w:hAnsiTheme="majorHAnsi" w:cstheme="majorBidi"/>
      <w:color w:val="004D6D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3258C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3258C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3258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TMLAcronym">
    <w:name w:val="HTML Acronym"/>
    <w:basedOn w:val="DefaultParagraphFont"/>
    <w:uiPriority w:val="99"/>
    <w:semiHidden/>
    <w:rsid w:val="003258C3"/>
  </w:style>
  <w:style w:type="paragraph" w:styleId="HTMLAddress">
    <w:name w:val="HTML Address"/>
    <w:basedOn w:val="Normal"/>
    <w:link w:val="HTMLAddressChar"/>
    <w:uiPriority w:val="99"/>
    <w:semiHidden/>
    <w:rsid w:val="003258C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258C3"/>
    <w:rPr>
      <w:i/>
      <w:iCs/>
    </w:rPr>
  </w:style>
  <w:style w:type="character" w:styleId="HTMLCite">
    <w:name w:val="HTML Cite"/>
    <w:basedOn w:val="DefaultParagraphFont"/>
    <w:uiPriority w:val="99"/>
    <w:semiHidden/>
    <w:rsid w:val="003258C3"/>
    <w:rPr>
      <w:i/>
      <w:iCs/>
    </w:rPr>
  </w:style>
  <w:style w:type="character" w:styleId="HTMLCode">
    <w:name w:val="HTML Code"/>
    <w:basedOn w:val="DefaultParagraphFont"/>
    <w:uiPriority w:val="99"/>
    <w:semiHidden/>
    <w:rsid w:val="003258C3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3258C3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3258C3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3258C3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258C3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3258C3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3258C3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3258C3"/>
    <w:rPr>
      <w:i/>
      <w:iCs/>
    </w:rPr>
  </w:style>
  <w:style w:type="character" w:styleId="Hyperlink">
    <w:name w:val="Hyperlink"/>
    <w:basedOn w:val="DefaultParagraphFont"/>
    <w:uiPriority w:val="99"/>
    <w:rsid w:val="003258C3"/>
    <w:rPr>
      <w:color w:val="00B0F0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3258C3"/>
    <w:pPr>
      <w:spacing w:after="0" w:line="240" w:lineRule="auto"/>
      <w:ind w:left="190" w:hanging="190"/>
    </w:pPr>
  </w:style>
  <w:style w:type="paragraph" w:styleId="Index2">
    <w:name w:val="index 2"/>
    <w:basedOn w:val="Normal"/>
    <w:next w:val="Normal"/>
    <w:autoRedefine/>
    <w:uiPriority w:val="99"/>
    <w:semiHidden/>
    <w:rsid w:val="003258C3"/>
    <w:pPr>
      <w:spacing w:after="0" w:line="240" w:lineRule="auto"/>
      <w:ind w:left="380" w:hanging="190"/>
    </w:pPr>
  </w:style>
  <w:style w:type="paragraph" w:styleId="Index3">
    <w:name w:val="index 3"/>
    <w:basedOn w:val="Normal"/>
    <w:next w:val="Normal"/>
    <w:autoRedefine/>
    <w:uiPriority w:val="99"/>
    <w:semiHidden/>
    <w:rsid w:val="003258C3"/>
    <w:pPr>
      <w:spacing w:after="0" w:line="240" w:lineRule="auto"/>
      <w:ind w:left="570" w:hanging="190"/>
    </w:pPr>
  </w:style>
  <w:style w:type="paragraph" w:styleId="Index4">
    <w:name w:val="index 4"/>
    <w:basedOn w:val="Normal"/>
    <w:next w:val="Normal"/>
    <w:autoRedefine/>
    <w:uiPriority w:val="99"/>
    <w:semiHidden/>
    <w:rsid w:val="003258C3"/>
    <w:pPr>
      <w:spacing w:after="0" w:line="240" w:lineRule="auto"/>
      <w:ind w:left="760" w:hanging="190"/>
    </w:pPr>
  </w:style>
  <w:style w:type="paragraph" w:styleId="Index5">
    <w:name w:val="index 5"/>
    <w:basedOn w:val="Normal"/>
    <w:next w:val="Normal"/>
    <w:autoRedefine/>
    <w:uiPriority w:val="99"/>
    <w:semiHidden/>
    <w:rsid w:val="003258C3"/>
    <w:pPr>
      <w:spacing w:after="0" w:line="240" w:lineRule="auto"/>
      <w:ind w:left="950" w:hanging="190"/>
    </w:pPr>
  </w:style>
  <w:style w:type="paragraph" w:styleId="Index6">
    <w:name w:val="index 6"/>
    <w:basedOn w:val="Normal"/>
    <w:next w:val="Normal"/>
    <w:autoRedefine/>
    <w:uiPriority w:val="99"/>
    <w:semiHidden/>
    <w:rsid w:val="003258C3"/>
    <w:pPr>
      <w:spacing w:after="0" w:line="240" w:lineRule="auto"/>
      <w:ind w:left="1140" w:hanging="190"/>
    </w:pPr>
  </w:style>
  <w:style w:type="paragraph" w:styleId="Index7">
    <w:name w:val="index 7"/>
    <w:basedOn w:val="Normal"/>
    <w:next w:val="Normal"/>
    <w:autoRedefine/>
    <w:uiPriority w:val="99"/>
    <w:semiHidden/>
    <w:rsid w:val="003258C3"/>
    <w:pPr>
      <w:spacing w:after="0" w:line="240" w:lineRule="auto"/>
      <w:ind w:left="1330" w:hanging="190"/>
    </w:pPr>
  </w:style>
  <w:style w:type="paragraph" w:styleId="Index8">
    <w:name w:val="index 8"/>
    <w:basedOn w:val="Normal"/>
    <w:next w:val="Normal"/>
    <w:autoRedefine/>
    <w:uiPriority w:val="99"/>
    <w:semiHidden/>
    <w:rsid w:val="003258C3"/>
    <w:pPr>
      <w:spacing w:after="0" w:line="240" w:lineRule="auto"/>
      <w:ind w:left="1520" w:hanging="190"/>
    </w:pPr>
  </w:style>
  <w:style w:type="paragraph" w:styleId="Index9">
    <w:name w:val="index 9"/>
    <w:basedOn w:val="Normal"/>
    <w:next w:val="Normal"/>
    <w:autoRedefine/>
    <w:uiPriority w:val="99"/>
    <w:semiHidden/>
    <w:rsid w:val="003258C3"/>
    <w:pPr>
      <w:spacing w:after="0" w:line="240" w:lineRule="auto"/>
      <w:ind w:left="1710" w:hanging="190"/>
    </w:pPr>
  </w:style>
  <w:style w:type="paragraph" w:styleId="IndexHeading">
    <w:name w:val="index heading"/>
    <w:basedOn w:val="Normal"/>
    <w:next w:val="Index1"/>
    <w:uiPriority w:val="99"/>
    <w:semiHidden/>
    <w:rsid w:val="003258C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3258C3"/>
    <w:rPr>
      <w:b/>
      <w:bCs/>
      <w:i/>
      <w:iCs/>
      <w:color w:val="009CDC" w:themeColor="accent1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3258C3"/>
    <w:pPr>
      <w:pBdr>
        <w:bottom w:val="single" w:sz="4" w:space="4" w:color="009CDC" w:themeColor="accent1"/>
      </w:pBdr>
      <w:spacing w:before="200" w:after="280"/>
      <w:ind w:left="936" w:right="936"/>
    </w:pPr>
    <w:rPr>
      <w:b/>
      <w:bCs/>
      <w:i/>
      <w:iCs/>
      <w:color w:val="009CDC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3258C3"/>
    <w:rPr>
      <w:b/>
      <w:bCs/>
      <w:i/>
      <w:iCs/>
      <w:color w:val="009CDC" w:themeColor="accent1"/>
    </w:rPr>
  </w:style>
  <w:style w:type="character" w:styleId="IntenseReference">
    <w:name w:val="Intense Reference"/>
    <w:basedOn w:val="DefaultParagraphFont"/>
    <w:uiPriority w:val="99"/>
    <w:semiHidden/>
    <w:qFormat/>
    <w:rsid w:val="003258C3"/>
    <w:rPr>
      <w:b/>
      <w:bCs/>
      <w:smallCaps/>
      <w:color w:val="D30B52" w:themeColor="accent2"/>
      <w:spacing w:val="5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3258C3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rsid w:val="003258C3"/>
  </w:style>
  <w:style w:type="paragraph" w:styleId="MessageHeader">
    <w:name w:val="Message Header"/>
    <w:basedOn w:val="Normal"/>
    <w:link w:val="MessageHeaderChar"/>
    <w:uiPriority w:val="99"/>
    <w:semiHidden/>
    <w:rsid w:val="003258C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258C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qFormat/>
    <w:rsid w:val="003258C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rsid w:val="003258C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3258C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3258C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258C3"/>
  </w:style>
  <w:style w:type="character" w:styleId="PageNumber">
    <w:name w:val="page number"/>
    <w:basedOn w:val="DefaultParagraphFont"/>
    <w:uiPriority w:val="99"/>
    <w:semiHidden/>
    <w:rsid w:val="003258C3"/>
  </w:style>
  <w:style w:type="paragraph" w:styleId="PlainText">
    <w:name w:val="Plain Text"/>
    <w:basedOn w:val="Normal"/>
    <w:link w:val="PlainTextChar"/>
    <w:uiPriority w:val="99"/>
    <w:semiHidden/>
    <w:rsid w:val="003258C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258C3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3258C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3258C3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3258C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258C3"/>
  </w:style>
  <w:style w:type="paragraph" w:styleId="Signature">
    <w:name w:val="Signature"/>
    <w:basedOn w:val="Normal"/>
    <w:link w:val="SignatureChar"/>
    <w:uiPriority w:val="99"/>
    <w:semiHidden/>
    <w:rsid w:val="003258C3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258C3"/>
  </w:style>
  <w:style w:type="character" w:styleId="Strong">
    <w:name w:val="Strong"/>
    <w:basedOn w:val="DefaultParagraphFont"/>
    <w:uiPriority w:val="99"/>
    <w:semiHidden/>
    <w:qFormat/>
    <w:rsid w:val="003258C3"/>
    <w:rPr>
      <w:b/>
      <w:bCs/>
    </w:rPr>
  </w:style>
  <w:style w:type="paragraph" w:styleId="Subtitle">
    <w:name w:val="Subtitle"/>
    <w:basedOn w:val="Normal"/>
    <w:next w:val="Normal"/>
    <w:link w:val="SubtitleChar"/>
    <w:uiPriority w:val="99"/>
    <w:semiHidden/>
    <w:qFormat/>
    <w:rsid w:val="003258C3"/>
    <w:pPr>
      <w:numPr>
        <w:ilvl w:val="1"/>
      </w:numPr>
    </w:pPr>
    <w:rPr>
      <w:rFonts w:asciiTheme="majorHAnsi" w:eastAsiaTheme="majorEastAsia" w:hAnsiTheme="majorHAnsi" w:cstheme="majorBidi"/>
      <w:i/>
      <w:iCs/>
      <w:color w:val="009CDC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3258C3"/>
    <w:rPr>
      <w:rFonts w:asciiTheme="majorHAnsi" w:eastAsiaTheme="majorEastAsia" w:hAnsiTheme="majorHAnsi" w:cstheme="majorBidi"/>
      <w:i/>
      <w:iCs/>
      <w:color w:val="009CDC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99"/>
    <w:semiHidden/>
    <w:qFormat/>
    <w:rsid w:val="003258C3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3258C3"/>
    <w:rPr>
      <w:smallCaps/>
      <w:color w:val="D30B52" w:themeColor="accent2"/>
      <w:u w:val="single"/>
    </w:rPr>
  </w:style>
  <w:style w:type="paragraph" w:styleId="TableofAuthorities">
    <w:name w:val="table of authorities"/>
    <w:basedOn w:val="Normal"/>
    <w:next w:val="Normal"/>
    <w:uiPriority w:val="99"/>
    <w:semiHidden/>
    <w:rsid w:val="003258C3"/>
    <w:pPr>
      <w:spacing w:after="0"/>
      <w:ind w:left="190" w:hanging="190"/>
    </w:pPr>
  </w:style>
  <w:style w:type="paragraph" w:styleId="TableofFigures">
    <w:name w:val="table of figures"/>
    <w:basedOn w:val="Normal"/>
    <w:next w:val="Normal"/>
    <w:uiPriority w:val="99"/>
    <w:semiHidden/>
    <w:rsid w:val="003258C3"/>
    <w:pPr>
      <w:spacing w:after="0"/>
    </w:pPr>
  </w:style>
  <w:style w:type="paragraph" w:styleId="Title">
    <w:name w:val="Title"/>
    <w:basedOn w:val="Normal"/>
    <w:next w:val="Normal"/>
    <w:link w:val="TitleChar"/>
    <w:uiPriority w:val="99"/>
    <w:semiHidden/>
    <w:qFormat/>
    <w:rsid w:val="003258C3"/>
    <w:pPr>
      <w:pBdr>
        <w:bottom w:val="single" w:sz="8" w:space="4" w:color="009CD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1414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3258C3"/>
    <w:rPr>
      <w:rFonts w:asciiTheme="majorHAnsi" w:eastAsiaTheme="majorEastAsia" w:hAnsiTheme="majorHAnsi" w:cstheme="majorBidi"/>
      <w:color w:val="41414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rsid w:val="003258C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99"/>
    <w:semiHidden/>
    <w:qFormat/>
    <w:rsid w:val="003258C3"/>
    <w:pPr>
      <w:outlineLvl w:val="9"/>
    </w:pPr>
  </w:style>
  <w:style w:type="paragraph" w:styleId="TOC1">
    <w:name w:val="toc 1"/>
    <w:basedOn w:val="Normal"/>
    <w:next w:val="Normal"/>
    <w:autoRedefine/>
    <w:uiPriority w:val="39"/>
    <w:rsid w:val="003258C3"/>
    <w:pPr>
      <w:tabs>
        <w:tab w:val="left" w:pos="1418"/>
        <w:tab w:val="right" w:leader="dot" w:pos="9072"/>
      </w:tabs>
      <w:spacing w:before="200" w:after="0"/>
      <w:ind w:left="1418" w:hanging="1418"/>
    </w:pPr>
  </w:style>
  <w:style w:type="paragraph" w:styleId="TOC2">
    <w:name w:val="toc 2"/>
    <w:basedOn w:val="TableofAuthorities"/>
    <w:next w:val="Normal"/>
    <w:autoRedefine/>
    <w:uiPriority w:val="39"/>
    <w:semiHidden/>
    <w:rsid w:val="003258C3"/>
    <w:pPr>
      <w:tabs>
        <w:tab w:val="left" w:pos="1418"/>
        <w:tab w:val="right" w:leader="dot" w:pos="9072"/>
      </w:tabs>
      <w:ind w:left="1418" w:hanging="1418"/>
    </w:pPr>
  </w:style>
  <w:style w:type="paragraph" w:styleId="TOC3">
    <w:name w:val="toc 3"/>
    <w:basedOn w:val="Normal"/>
    <w:next w:val="Normal"/>
    <w:autoRedefine/>
    <w:uiPriority w:val="39"/>
    <w:semiHidden/>
    <w:rsid w:val="003258C3"/>
    <w:pPr>
      <w:tabs>
        <w:tab w:val="left" w:pos="1418"/>
        <w:tab w:val="right" w:leader="dot" w:pos="9072"/>
      </w:tabs>
      <w:spacing w:after="0"/>
      <w:ind w:left="1418" w:hanging="1418"/>
    </w:pPr>
  </w:style>
  <w:style w:type="paragraph" w:styleId="TOC4">
    <w:name w:val="toc 4"/>
    <w:basedOn w:val="Normal"/>
    <w:next w:val="Normal"/>
    <w:autoRedefine/>
    <w:uiPriority w:val="39"/>
    <w:semiHidden/>
    <w:rsid w:val="003258C3"/>
    <w:pPr>
      <w:tabs>
        <w:tab w:val="left" w:pos="1418"/>
        <w:tab w:val="right" w:leader="dot" w:pos="9072"/>
      </w:tabs>
      <w:spacing w:before="200" w:after="0"/>
      <w:ind w:left="1418" w:hanging="1418"/>
    </w:pPr>
  </w:style>
  <w:style w:type="paragraph" w:styleId="TOC5">
    <w:name w:val="toc 5"/>
    <w:basedOn w:val="Normal"/>
    <w:next w:val="Normal"/>
    <w:autoRedefine/>
    <w:uiPriority w:val="39"/>
    <w:semiHidden/>
    <w:rsid w:val="003258C3"/>
    <w:pPr>
      <w:tabs>
        <w:tab w:val="right" w:leader="dot" w:pos="9072"/>
      </w:tabs>
      <w:spacing w:after="0"/>
      <w:ind w:left="1418"/>
    </w:pPr>
  </w:style>
  <w:style w:type="paragraph" w:styleId="TOC6">
    <w:name w:val="toc 6"/>
    <w:basedOn w:val="Normal"/>
    <w:next w:val="Normal"/>
    <w:autoRedefine/>
    <w:uiPriority w:val="39"/>
    <w:semiHidden/>
    <w:rsid w:val="003258C3"/>
    <w:pPr>
      <w:spacing w:after="100"/>
      <w:ind w:left="950"/>
    </w:pPr>
  </w:style>
  <w:style w:type="paragraph" w:styleId="TOC7">
    <w:name w:val="toc 7"/>
    <w:basedOn w:val="Normal"/>
    <w:next w:val="Normal"/>
    <w:autoRedefine/>
    <w:uiPriority w:val="39"/>
    <w:semiHidden/>
    <w:rsid w:val="003258C3"/>
    <w:pPr>
      <w:spacing w:after="100"/>
      <w:ind w:left="1140"/>
    </w:pPr>
  </w:style>
  <w:style w:type="paragraph" w:styleId="TOC8">
    <w:name w:val="toc 8"/>
    <w:basedOn w:val="Normal"/>
    <w:next w:val="Normal"/>
    <w:autoRedefine/>
    <w:uiPriority w:val="39"/>
    <w:semiHidden/>
    <w:rsid w:val="003258C3"/>
    <w:pPr>
      <w:spacing w:after="100"/>
      <w:ind w:left="1330"/>
    </w:pPr>
  </w:style>
  <w:style w:type="paragraph" w:styleId="TOC9">
    <w:name w:val="toc 9"/>
    <w:basedOn w:val="Normal"/>
    <w:next w:val="Normal"/>
    <w:autoRedefine/>
    <w:uiPriority w:val="39"/>
    <w:semiHidden/>
    <w:rsid w:val="003258C3"/>
    <w:pPr>
      <w:spacing w:after="100"/>
      <w:ind w:left="1520"/>
    </w:pPr>
  </w:style>
  <w:style w:type="paragraph" w:customStyle="1" w:styleId="SHHFFCellTitle">
    <w:name w:val="SH HFF CellTitle"/>
    <w:basedOn w:val="SHNormal"/>
    <w:uiPriority w:val="98"/>
    <w:semiHidden/>
    <w:rsid w:val="003258C3"/>
    <w:pPr>
      <w:spacing w:after="0"/>
      <w:jc w:val="left"/>
    </w:pPr>
    <w:rPr>
      <w:sz w:val="12"/>
    </w:rPr>
  </w:style>
  <w:style w:type="paragraph" w:customStyle="1" w:styleId="SHHFFCellNormal">
    <w:name w:val="SH HFF CellNormal"/>
    <w:basedOn w:val="SHNormal"/>
    <w:uiPriority w:val="98"/>
    <w:semiHidden/>
    <w:rsid w:val="003258C3"/>
    <w:pPr>
      <w:spacing w:after="0" w:line="240" w:lineRule="atLeast"/>
      <w:jc w:val="left"/>
    </w:pPr>
    <w:rPr>
      <w:sz w:val="16"/>
    </w:rPr>
  </w:style>
  <w:style w:type="paragraph" w:customStyle="1" w:styleId="SHHFFCellNormalJustified">
    <w:name w:val="SH HFF CellNormalJustified"/>
    <w:basedOn w:val="SHNormal"/>
    <w:uiPriority w:val="98"/>
    <w:semiHidden/>
    <w:rsid w:val="003258C3"/>
    <w:pPr>
      <w:spacing w:after="0"/>
    </w:pPr>
  </w:style>
  <w:style w:type="paragraph" w:customStyle="1" w:styleId="SHHFFCellTitleRight">
    <w:name w:val="SH HFF CellTitleRight"/>
    <w:basedOn w:val="SHNormal"/>
    <w:uiPriority w:val="98"/>
    <w:semiHidden/>
    <w:rsid w:val="003258C3"/>
    <w:pPr>
      <w:spacing w:after="0" w:line="240" w:lineRule="atLeast"/>
      <w:jc w:val="right"/>
    </w:pPr>
    <w:rPr>
      <w:sz w:val="16"/>
    </w:rPr>
  </w:style>
  <w:style w:type="paragraph" w:customStyle="1" w:styleId="SHNormalLeftNoSpacing">
    <w:name w:val="SH Normal Left No Spacing"/>
    <w:basedOn w:val="SHNormal"/>
    <w:uiPriority w:val="98"/>
    <w:semiHidden/>
    <w:rsid w:val="003258C3"/>
    <w:pPr>
      <w:spacing w:after="0"/>
      <w:jc w:val="left"/>
    </w:pPr>
    <w:rPr>
      <w:rFonts w:ascii="Verdana" w:hAnsi="Verdana"/>
    </w:rPr>
  </w:style>
  <w:style w:type="paragraph" w:customStyle="1" w:styleId="SHNormalLeft">
    <w:name w:val="SH Normal Left"/>
    <w:basedOn w:val="SHNormal"/>
    <w:uiPriority w:val="98"/>
    <w:semiHidden/>
    <w:rsid w:val="003258C3"/>
    <w:pPr>
      <w:jc w:val="left"/>
    </w:pPr>
    <w:rPr>
      <w:rFonts w:ascii="Verdana" w:hAnsi="Verdana"/>
    </w:rPr>
  </w:style>
  <w:style w:type="paragraph" w:customStyle="1" w:styleId="SHAppendix">
    <w:name w:val="SH Appendix"/>
    <w:basedOn w:val="SHNormal"/>
    <w:next w:val="SHNormal"/>
    <w:uiPriority w:val="21"/>
    <w:rsid w:val="003258C3"/>
    <w:rPr>
      <w:b/>
    </w:rPr>
  </w:style>
  <w:style w:type="paragraph" w:customStyle="1" w:styleId="SHHFFEmphasisCellNormal">
    <w:name w:val="SH HFF Emphasis CellNormal"/>
    <w:basedOn w:val="SHHFFCellNormal"/>
    <w:uiPriority w:val="98"/>
    <w:semiHidden/>
    <w:rsid w:val="003258C3"/>
    <w:rPr>
      <w:b/>
    </w:rPr>
  </w:style>
  <w:style w:type="paragraph" w:customStyle="1" w:styleId="SHHFFOfficeAddress">
    <w:name w:val="SH HFF Office Address"/>
    <w:basedOn w:val="SHHFFCellNormal"/>
    <w:uiPriority w:val="99"/>
    <w:semiHidden/>
    <w:rsid w:val="003258C3"/>
    <w:pPr>
      <w:spacing w:line="204" w:lineRule="exact"/>
    </w:pPr>
    <w:rPr>
      <w:sz w:val="17"/>
      <w:szCs w:val="17"/>
    </w:rPr>
  </w:style>
  <w:style w:type="paragraph" w:styleId="Revision">
    <w:name w:val="Revision"/>
    <w:hidden/>
    <w:uiPriority w:val="99"/>
    <w:semiHidden/>
    <w:rsid w:val="00F34487"/>
    <w:pPr>
      <w:spacing w:after="0" w:line="240" w:lineRule="auto"/>
      <w:jc w:val="left"/>
    </w:pPr>
  </w:style>
  <w:style w:type="character" w:customStyle="1" w:styleId="ListParagraphChar">
    <w:name w:val="List Paragraph Char"/>
    <w:link w:val="ListParagraph"/>
    <w:uiPriority w:val="34"/>
    <w:locked/>
    <w:rsid w:val="00D128F8"/>
  </w:style>
  <w:style w:type="table" w:customStyle="1" w:styleId="TableGrid1">
    <w:name w:val="Table Grid1"/>
    <w:basedOn w:val="TableNormal"/>
    <w:next w:val="TableGrid"/>
    <w:uiPriority w:val="59"/>
    <w:rsid w:val="00D00B84"/>
    <w:pPr>
      <w:spacing w:after="0" w:line="240" w:lineRule="auto"/>
      <w:jc w:val="left"/>
    </w:pPr>
    <w:rPr>
      <w:rFonts w:ascii="Arial" w:eastAsia="Calibri" w:hAnsi="Arial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2">
    <w:name w:val="List Bullet 2"/>
    <w:basedOn w:val="Normal"/>
    <w:uiPriority w:val="99"/>
    <w:unhideWhenUsed/>
    <w:rsid w:val="00B42763"/>
    <w:pPr>
      <w:numPr>
        <w:numId w:val="43"/>
      </w:numPr>
      <w:spacing w:after="0" w:line="240" w:lineRule="auto"/>
      <w:contextualSpacing/>
      <w:jc w:val="left"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Frontcovertitle">
    <w:name w:val="Front cover title"/>
    <w:basedOn w:val="Title"/>
    <w:link w:val="FrontcovertitleChar"/>
    <w:qFormat/>
    <w:rsid w:val="00881997"/>
    <w:pPr>
      <w:pBdr>
        <w:bottom w:val="none" w:sz="0" w:space="0" w:color="auto"/>
      </w:pBdr>
      <w:spacing w:before="960" w:after="0"/>
      <w:jc w:val="left"/>
    </w:pPr>
    <w:rPr>
      <w:rFonts w:ascii="Arial" w:hAnsi="Arial"/>
      <w:b/>
      <w:color w:val="009CDC" w:themeColor="accent1"/>
      <w:spacing w:val="-10"/>
      <w:sz w:val="58"/>
      <w:szCs w:val="56"/>
      <w:lang w:val="en-US"/>
    </w:rPr>
  </w:style>
  <w:style w:type="character" w:customStyle="1" w:styleId="FrontcovertitleChar">
    <w:name w:val="Front cover title Char"/>
    <w:basedOn w:val="TitleChar"/>
    <w:link w:val="Frontcovertitle"/>
    <w:rsid w:val="00881997"/>
    <w:rPr>
      <w:rFonts w:ascii="Arial" w:eastAsiaTheme="majorEastAsia" w:hAnsi="Arial" w:cstheme="majorBidi"/>
      <w:b/>
      <w:color w:val="009CDC" w:themeColor="accent1"/>
      <w:spacing w:val="-10"/>
      <w:kern w:val="28"/>
      <w:sz w:val="58"/>
      <w:szCs w:val="56"/>
      <w:lang w:val="en-US"/>
    </w:rPr>
  </w:style>
  <w:style w:type="paragraph" w:customStyle="1" w:styleId="FrontNumber">
    <w:name w:val="FrontNumber"/>
    <w:basedOn w:val="Normal"/>
    <w:rsid w:val="00A20FA6"/>
    <w:pPr>
      <w:widowControl w:val="0"/>
      <w:numPr>
        <w:numId w:val="54"/>
      </w:numPr>
      <w:spacing w:before="120" w:after="120" w:line="300" w:lineRule="auto"/>
    </w:pPr>
    <w:rPr>
      <w:rFonts w:ascii="Arial" w:eastAsia="Times New Roman" w:hAnsi="Arial" w:cs="Courier New"/>
      <w:snapToGrid w:val="0"/>
      <w:sz w:val="20"/>
      <w:szCs w:val="20"/>
    </w:rPr>
  </w:style>
  <w:style w:type="paragraph" w:customStyle="1" w:styleId="Paragraph11">
    <w:name w:val="Paragraph 1.1"/>
    <w:basedOn w:val="Normal"/>
    <w:link w:val="Paragraph11Char"/>
    <w:rsid w:val="00A20FA6"/>
    <w:pPr>
      <w:numPr>
        <w:ilvl w:val="1"/>
        <w:numId w:val="56"/>
      </w:numPr>
      <w:spacing w:after="240" w:line="300" w:lineRule="auto"/>
      <w:outlineLvl w:val="1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Paragraph1">
    <w:name w:val="Paragraph 1"/>
    <w:basedOn w:val="Normal"/>
    <w:next w:val="Paragraph11"/>
    <w:rsid w:val="00A20FA6"/>
    <w:pPr>
      <w:keepNext/>
      <w:numPr>
        <w:numId w:val="56"/>
      </w:numPr>
      <w:spacing w:after="240" w:line="300" w:lineRule="auto"/>
      <w:jc w:val="left"/>
      <w:outlineLvl w:val="0"/>
    </w:pPr>
    <w:rPr>
      <w:rFonts w:ascii="Arial" w:eastAsia="Times New Roman" w:hAnsi="Arial" w:cs="Times New Roman"/>
      <w:b/>
      <w:smallCaps/>
      <w:color w:val="000000"/>
      <w:sz w:val="20"/>
      <w:szCs w:val="20"/>
    </w:rPr>
  </w:style>
  <w:style w:type="character" w:customStyle="1" w:styleId="Paragraph11Char">
    <w:name w:val="Paragraph 1.1 Char"/>
    <w:link w:val="Paragraph11"/>
    <w:locked/>
    <w:rsid w:val="00A20FA6"/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Paragraph111Char">
    <w:name w:val="Paragraph 1.1.1 Char"/>
    <w:link w:val="Paragraph111"/>
    <w:locked/>
    <w:rsid w:val="00A20FA6"/>
    <w:rPr>
      <w:rFonts w:ascii="Arial" w:hAnsi="Arial"/>
      <w:color w:val="000000"/>
    </w:rPr>
  </w:style>
  <w:style w:type="paragraph" w:customStyle="1" w:styleId="Paragraph111">
    <w:name w:val="Paragraph 1.1.1"/>
    <w:basedOn w:val="Normal"/>
    <w:link w:val="Paragraph111Char"/>
    <w:rsid w:val="00A20FA6"/>
    <w:pPr>
      <w:numPr>
        <w:ilvl w:val="2"/>
        <w:numId w:val="56"/>
      </w:numPr>
      <w:spacing w:after="240" w:line="300" w:lineRule="auto"/>
      <w:outlineLvl w:val="2"/>
    </w:pPr>
    <w:rPr>
      <w:rFonts w:ascii="Arial" w:hAnsi="Arial"/>
      <w:color w:val="000000"/>
    </w:rPr>
  </w:style>
  <w:style w:type="paragraph" w:customStyle="1" w:styleId="Paragraph111a">
    <w:name w:val="Paragraph 1.1.1(a)"/>
    <w:basedOn w:val="Normal"/>
    <w:rsid w:val="00A20FA6"/>
    <w:pPr>
      <w:numPr>
        <w:ilvl w:val="3"/>
        <w:numId w:val="56"/>
      </w:numPr>
      <w:spacing w:after="240" w:line="300" w:lineRule="auto"/>
      <w:outlineLvl w:val="3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Paragraph111ai">
    <w:name w:val="Paragraph 1.1.1(a)(i)"/>
    <w:basedOn w:val="Normal"/>
    <w:rsid w:val="00A20FA6"/>
    <w:pPr>
      <w:numPr>
        <w:ilvl w:val="4"/>
        <w:numId w:val="56"/>
      </w:numPr>
      <w:spacing w:after="240" w:line="300" w:lineRule="auto"/>
      <w:outlineLvl w:val="4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Paragraph111aiA">
    <w:name w:val="Paragraph 1.1.1(a)(i)(A)"/>
    <w:basedOn w:val="Normal"/>
    <w:rsid w:val="00A20FA6"/>
    <w:pPr>
      <w:numPr>
        <w:ilvl w:val="5"/>
        <w:numId w:val="56"/>
      </w:numPr>
      <w:spacing w:after="240" w:line="300" w:lineRule="auto"/>
      <w:outlineLvl w:val="5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NumList1">
    <w:name w:val="NumList1"/>
    <w:basedOn w:val="Normal"/>
    <w:rsid w:val="00A20FA6"/>
    <w:pPr>
      <w:numPr>
        <w:numId w:val="55"/>
      </w:numPr>
      <w:spacing w:after="240" w:line="300" w:lineRule="auto"/>
    </w:pPr>
    <w:rPr>
      <w:rFonts w:ascii="Arial" w:eastAsia="Times New Roman" w:hAnsi="Arial" w:cs="Times New Roman"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iphelion\outline\templates\General.dotx" TargetMode="External"/></Relationships>
</file>

<file path=word/theme/theme1.xml><?xml version="1.0" encoding="utf-8"?>
<a:theme xmlns:a="http://schemas.openxmlformats.org/drawingml/2006/main" name="SH New Brand">
  <a:themeElements>
    <a:clrScheme name="SH New Brand Colours">
      <a:dk1>
        <a:srgbClr val="000000"/>
      </a:dk1>
      <a:lt1>
        <a:sysClr val="window" lastClr="FFFFFF"/>
      </a:lt1>
      <a:dk2>
        <a:srgbClr val="575757"/>
      </a:dk2>
      <a:lt2>
        <a:srgbClr val="FFFFFF"/>
      </a:lt2>
      <a:accent1>
        <a:srgbClr val="009CDC"/>
      </a:accent1>
      <a:accent2>
        <a:srgbClr val="D30B52"/>
      </a:accent2>
      <a:accent3>
        <a:srgbClr val="850F66"/>
      </a:accent3>
      <a:accent4>
        <a:srgbClr val="15AF97"/>
      </a:accent4>
      <a:accent5>
        <a:srgbClr val="EC8700"/>
      </a:accent5>
      <a:accent6>
        <a:srgbClr val="575757"/>
      </a:accent6>
      <a:hlink>
        <a:srgbClr val="00B0F0"/>
      </a:hlink>
      <a:folHlink>
        <a:srgbClr val="97BFE0"/>
      </a:folHlink>
    </a:clrScheme>
    <a:fontScheme name="SH New Brand Font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SH New Brand" id="{1C490051-A95B-4205-9B44-FB6630F3C7B3}" vid="{C5A02CE2-9814-44B1-B814-3249D5EABF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��< ? x m l   v e r s i o n = " 1 . 0 "   e n c o d i n g = " u t f - 1 6 "   s t a n d a l o n e = " n o " ? > < t e m p l a t e F r a g m e n t D a t a   x m l n s : x s i = " h t t p : / / w w w . w 3 . o r g / 2 0 0 1 / X M L S c h e m a - i n s t a n c e "   x m l n s : x s d = " h t t p : / / w w w . w 3 . o r g / 2 0 0 1 / X M L S c h e m a "   x m l n s = " h t t p : / / i p h e l i o n . c o m / w o r d / o u t l i n e / t e m p l a t e F r a g m e n t D a t a " > < t e m p l a t e F r a g m e n t s > < t e m p l a t e F r a g m e n t   n a m e = " S H   C o v e r   P a g e "   c a t e g o r y = " G e n e r a l "   t y p e = " C o v e r   P a g e s " > < t e m p l a t e   i d = " b 1 b b 5 5 f 3 - e d 8 a - 4 5 d c - 8 b 9 a - 1 b 0 7 8 1 9 1 d c 7 e "   n a m e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& g t ; I n s e r t   C o v e r   P a g e & l t ; / t e x t & g t ; & # x A ; & l t ; / u i L o c a l i z e d S t r i n g & g t ; "   v e r s i o n = " 0 "   s c h e m a V e r s i o n = " 1 "   w o r d V e r s i o n = " "   l a n g u a g e I s o = " "   o f f i c e I d = " 0 0 0 0 0 0 0 0 - 0 0 0 0 - 0 0 0 0 - 0 0 0 0 - 0 0 0 0 0 0 0 0 0 0 0 0 "   h e l p U r l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u i L o c a l i z e d S t r i n g & g t ; "   i m p o r t D a t a = " f a l s e "   w i z a r d H e i g h t = " 0 "   w i z a r d W i d t h = " 0 "   h i d e W i z a r d I f V a l i d = " f a l s e "   w i z a r d T a b P o s i t i o n = " n o n e " > < a u t h o r   x s i : n i l = " t r u e "   x m l n s = " h t t p : / / i p h e l i o n . c o m / w o r d / o u t l i n e / " / > < c o n t e n t C o n t r o l s   x m l n s = " h t t p : / / i p h e l i o n . c o m / w o r d / o u t l i n e / " > < c o n t e n t C o n t r o l   i d = " 4 f 5 f 9 f 3 6 - e 0 6 c - 4 f a 2 - b a 1 d - 7 a 4 b f c d 4 6 2 3 e "   n a m e = " O f f i c e . E n t i t y   N a m e s "   a s s e m b l y = " I p h e l i o n . O u t l i n e . W o r d 2 0 1 0 . d l l "   t y p e = " I p h e l i o n . O u t l i n e . W o r d 2 0 1 0 . R e n d e r e r s . T e x t R e n d e r e r "   o r d e r = " 2 "   a c t i v e = " t r u e "   e n t i t y I d = " 0 9 4 a 3 b 3 a - 5 2 e f - 4 8 4 8 - 9 6 f 7 - b 0 c e 0 4 b d e 2 e 8 "   f i e l d I d = " a f 5 2 d 8 7 e - 9 f a 3 - 4 4 4 e - b 8 9 2 - c 2 b 7 d 4 8 5 2 8 e 5 "   p a r e n t I d = " 3 0 e 1 4 3 0 3 - 3 f d 1 - 4 6 4 6 - 8 6 b 4 - d 2 2 7 7 f 1 d e a b 4 "   c o n t r o l T y p e = " p l a i n T e x t "   c o n t r o l E d i t T y p e = " i n l i n e "   e n c l o s i n g B o o k m a r k = " f a l s e "   f o r m a t = " I F N O T E M P T Y ( { O f f i c e . E n t i t y . N a m e   1 } ,   { O f f i c e . E n t i t y . N a m e   1 } ,   & q u o t ; & q u o t ; )   & a m p ;   & # x A ; I F N O T E M P T Y ( { O f f i c e . E n t i t y . N a m e   2 } ,   C H A R ( 1 3 )   & a m p ;   C H A R ( 1 0 )   & a m p ;   { O f f i c e . E n t i t y . N a m e   2 } ,   & q u o t ; & q u o t ; )   "   f o r m a t E v a l u a t o r T y p e = " e x p r e s s i o n "   t e x t C a s e = " i g n o r e C a s e "   r e m o v e C o n t r o l = " f a l s e "   i g n o r e F o r m a t I f E m p t y = " f a l s e " > < p a r a m e t e r s > < p a r a m e t e r   i d = " f c 0 9 5 b 5 8 - 8 f 2 b - 4 d 9 2 - 9 b e 5 - b 9 d 6 6 3 2 1 7 7 e 1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/ > < p a r a m e t e r   i d = " 7 c 4 7 d 0 b 7 - 0 7 1 4 - 4 c e 9 - a 5 e c - 8 5 5 e 8 8 a b 4 f c 9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- 1 " / > < p a r a m e t e r   i d = " 1 7 3 8 4 5 d 6 - 0 0 4 0 - 4 c 0 4 - a 1 7 d - 7 a 0 9 1 e b 6 a f d 9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/ > < / p a r a m e t e r s > < / c o n t e n t C o n t r o l > < c o n t e n t C o n t r o l   i d = " a 2 8 a 1 e 5 2 - 3 c 3 c - 4 e b 5 - b 1 c 8 - 5 1 4 b 0 5 e 0 c e 9 9 "   n a m e = " O f f i c e . F o o t e r B u i l d i n g L i n e s "   a s s e m b l y = " I p h e l i o n . O u t l i n e . W o r d 2 0 1 0 . d l l "   t y p e = " I p h e l i o n . O u t l i n e . W o r d 2 0 1 0 . R e n d e r e r s . T e x t R e n d e r e r "   o r d e r = " 2 "   a c t i v e = " t r u e "   e n t i t y I d = " 0 9 4 a 3 b 3 a - 5 2 e f - 4 8 4 8 - 9 6 f 7 - b 0 c e 0 4 b d e 2 e 8 "   f i e l d I d = " 0 b 7 a 1 9 5 3 - 6 6 b c - 4 2 a f - 9 a 3 d - e 8 f f 0 b 0 2 f 4 b 5 "   p a r e n t I d = " 3 0 e 1 4 3 0 3 - 3 f d 1 - 4 6 4 6 - 8 6 b 4 - d 2 2 7 7 f 1 d e a b 4 "   c o n t r o l T y p e = " p l a i n T e x t "   c o n t r o l E d i t T y p e = " i n l i n e "   e n c l o s i n g B o o k m a r k = " f a l s e "   f o r m a t = " I F N O T E M P T Y ( { O f f i c e . B u i l d i n g   A d d r e s s . L i n e   1 } ,   { O f f i c e . B u i l d i n g   A d d r e s s . L i n e   1 } ,   & q u o t ; & q u o t ; )   & a m p ;   & # x A ; I F N O T E M P T Y ( { O f f i c e . B u i l d i n g   A d d r e s s . L i n e   2 } ,   C H A R ( 1 3 )   & a m p ;   C H A R ( 1 0 )   & a m p ;   { O f f i c e . B u i l d i n g   A d d r e s s . L i n e   2 } ,   & q u o t ; & q u o t ; )   & a m p ;   & # x A ; I F N O T E M P T Y ( { O f f i c e . B u i l d i n g   A d d r e s s . L i n e   3 } ,   C H A R ( 1 3 )   & a m p ;   C H A R ( 1 0 )   & a m p ;   { O f f i c e . B u i l d i n g   A d d r e s s . L i n e   3 } ,   & q u o t ; & q u o t ; )   & a m p ; & # x A ; I F N O T E M P T Y ( { O f f i c e . B u i l d i n g   A d d r e s s . L i n e   4 } ,   C H A R ( 1 3 )   & a m p ;   C H A R ( 1 0 )   & a m p ;   { O f f i c e . B u i l d i n g   A d d r e s s . L i n e   4 } ,   & q u o t ; & q u o t ; )   & a m p ; & # x A ; I F N O T E M P T Y ( { O f f i c e . B u i l d i n g   A d d r e s s . L i n e   5 } ,   C H A R ( 1 3 )   & a m p ;   C H A R ( 1 0 )   & a m p ;   { O f f i c e . B u i l d i n g   A d d r e s s . L i n e   5 } ,   & q u o t ; & q u o t ; )   & a m p ; & # x A ; I F N O T E M P T Y ( { O f f i c e . B u i l d i n g   A d d r e s s . L i n e   6 } ,   C H A R ( 1 3 )   & a m p ;   C H A R ( 1 0 )   & a m p ;   { O f f i c e . B u i l d i n g   A d d r e s s . L i n e   6 } ,   & q u o t ; & q u o t ; ) "   f o r m a t E v a l u a t o r T y p e = " e x p r e s s i o n "   t e x t C a s e = " i g n o r e C a s e "   r e m o v e C o n t r o l = " f a l s e "   i g n o r e F o r m a t I f E m p t y = " f a l s e " > < p a r a m e t e r s > < p a r a m e t e r   i d = " f b 3 c 1 5 f d - 6 7 e b - 4 f 6 d - 9 b 0 b - a 3 0 c b 8 0 7 2 c 2 6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/ > < p a r a m e t e r   i d = " a 8 f 0 0 8 8 9 - a 9 2 5 - 4 3 2 3 - 8 c 4 8 - 4 b 2 0 3 3 c 8 1 5 2 c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- 1 " / > < p a r a m e t e r   i d = " d 4 d 4 1 0 f 4 - e a 8 7 - 4 d 9 a - b 3 f 5 - 2 3 a 9 7 9 2 0 1 8 3 c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/ > < / p a r a m e t e r s > < / c o n t e n t C o n t r o l > < c o n t e n t C o n t r o l   i d = " f c d a 9 b 3 b - 7 1 3 e - 4 7 2 0 - b d 4 b - d 2 8 6 7 5 9 c d 5 f 9 "   n a m e = " O f f i c e . F o o t e r T e l A n d F a x "   a s s e m b l y = " I p h e l i o n . O u t l i n e . W o r d 2 0 1 0 . d l l "   t y p e = " I p h e l i o n . O u t l i n e . W o r d 2 0 1 0 . R e n d e r e r s . T e x t R e n d e r e r "   o r d e r = " 2 "   a c t i v e = " t r u e "   e n t i t y I d = " 0 9 4 a 3 b 3 a - 5 2 e f - 4 8 4 8 - 9 6 f 7 - b 0 c e 0 4 b d e 2 e 8 "   f i e l d I d = " 1 c 4 8 9 2 e 1 - e c 5 8 - 4 8 9 4 - 8 9 e 8 - e 3 3 1 d 4 0 a b 6 e e "   p a r e n t I d = " 3 0 e 1 4 3 0 3 - 3 f d 1 - 4 6 4 6 - 8 6 b 4 - d 2 2 7 7 f 1 d e a b 4 "   c o n t r o l T y p e = " p l a i n T e x t "   c o n t r o l E d i t T y p e = " i n l i n e "   e n c l o s i n g B o o k m a r k = " f a l s e "   f o r m a t = " I F N O T E M P T Y ( { O f f i c e . S w i t c h b o a r d   N u m b e r } ,   { L a b e l s . T e l }   & a m p ;   & q u o t ;   & q u o t ;   & a m p ;   { O f f i c e . S w i t c h b o a r d   N u m b e r } ,   & q u o t ; & q u o t ; )   & a m p ; & # x A ; I F N O T E M P T Y ( { O f f i c e . F a x   N u m b e r } ,   I F N O T E M P T Y ( { O f f i c e . S w i t c h b o a r d   N u m b e r } ,   & q u o t ;   |   & q u o t ; ,   & q u o t ; & q u o t ; )   & a m p ;   { L a b e l s . F a x }   & a m p ;   & q u o t ;   & q u o t ;   & a m p ;   { O f f i c e . F a x   N u m b e r } ,   & q u o t ; & q u o t ; )   "   f o r m a t E v a l u a t o r T y p e = " e x p r e s s i o n "   t e x t C a s e = " i g n o r e C a s e "   r e m o v e C o n t r o l = " f a l s e "   i g n o r e F o r m a t I f E m p t y = " f a l s e " > < p a r a m e t e r s > < p a r a m e t e r   i d = " d 5 e c f b 4 0 - 7 8 3 0 - 4 b 2 d - 8 f 2 7 - 3 4 9 d 7 9 c f c 5 0 1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/ > < p a r a m e t e r   i d = " 9 2 0 e d d 2 2 - 0 b b e - 4 3 0 4 - 9 f 5 9 - a e 7 a 6 9 3 e 0 1 8 c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- 1 " / > < p a r a m e t e r   i d = " f 8 7 f 9 f 1 a - 3 3 0 2 - 4 f 8 b - 8 d 3 0 - 6 8 1 6 7 3 c c 9 7 7 3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/ > < / p a r a m e t e r s > < / c o n t e n t C o n t r o l > < c o n t e n t C o n t r o l   i d = " d 2 5 8 9 9 9 4 - d b 7 d - 4 d b 2 - a 3 3 3 - d 0 2 7 c 2 a 0 6 3 4 d "   n a m e = " O f f i c e . F o o t e r D x A n d U r l "   a s s e m b l y = " I p h e l i o n . O u t l i n e . W o r d 2 0 1 0 . d l l "   t y p e = " I p h e l i o n . O u t l i n e . W o r d 2 0 1 0 . R e n d e r e r s . T e x t R e n d e r e r "   o r d e r = " 2 "   a c t i v e = " t r u e "   e n t i t y I d = " 0 9 4 a 3 b 3 a - 5 2 e f - 4 8 4 8 - 9 6 f 7 - b 0 c e 0 4 b d e 2 e 8 "   f i e l d I d = " 4 9 6 4 9 d 5 8 - d 4 f d - 4 c 6 8 - b e b 0 - e 2 f 8 9 1 b 3 8 4 c 4 "   p a r e n t I d = " 3 0 e 1 4 3 0 3 - 3 f d 1 - 4 6 4 6 - 8 6 b 4 - d 2 2 7 7 f 1 d e a b 4 "   c o n t r o l T y p e = " p l a i n T e x t "   c o n t r o l E d i t T y p e = " i n l i n e "   e n c l o s i n g B o o k m a r k = " f a l s e "   f o r m a t = " I F N O T E M P T Y ( { O f f i c e . D X } ,   { L a b e l s . D X }   & a m p ;   & q u o t ;   & q u o t ;   & a m p ;   { O f f i c e . D X } ,   & q u o t ; & q u o t ; )   & a m p ;   & # x A ; I F N O T E M P T Y ( { O f f i c e . O f f i c e   U R L } ,   I F N O T E M P T Y ( { O f f i c e . D X } ,   & q u o t ;   |   & q u o t ; ,   & q u o t ; & q u o t ; )   & a m p ;   { O f f i c e . O f f i c e   U R L } ,   & q u o t ; & q u o t ; )   & # x A ; "   f o r m a t E v a l u a t o r T y p e = " e x p r e s s i o n "   t e x t C a s e = " i g n o r e C a s e "   r e m o v e C o n t r o l = " f a l s e "   i g n o r e F o r m a t I f E m p t y = " f a l s e " > < p a r a m e t e r s > < p a r a m e t e r   i d = " 3 8 6 a a e a 1 - 2 4 7 b - 4 0 7 a - b a 7 e - b 7 f 8 4 c 9 0 7 c 9 2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/ > < p a r a m e t e r   i d = " b 5 2 c 7 4 b f - 1 d 2 a - 4 a 2 0 - a b 0 6 - 7 f c 8 b 2 d e c 0 2 4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- 1 " / > < p a r a m e t e r   i d = " e f 5 7 0 8 c 4 - 5 e a 7 - 4 8 2 c - 9 9 9 e - b 8 3 c 8 a 9 4 c e 0 b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/ > < / p a r a m e t e r s > < / c o n t e n t C o n t r o l > < c o n t e n t C o n t r o l   i d = " b d 8 b 5 4 b 6 - f a 3 3 - 4 e 0 9 - b 1 b 3 - 7 8 8 8 9 9 f 0 d 2 8 9 "   n a m e = " O f f i c e . L o g o "   a s s e m b l y = " I p h e l i o n . O u t l i n e . W o r d 2 0 1 0 . D L L "   t y p e = " I p h e l i o n . O u t l i n e . W o r d 2 0 1 0 . R e n d e r e r s . I m a g e R e n d e r e r "   o r d e r = " 2 "   a c t i v e = " t r u e "   e n t i t y I d = " 0 9 4 a 3 b 3 a - 5 2 e f - 4 8 4 8 - 9 6 f 7 - b 0 c e 0 4 b d e 2 e 8 "   f i e l d I d = " 1 6 5 f f c 9 d - c 2 e 9 - 4 e 7 5 - b 4 9 d - a 5 3 5 7 8 7 0 8 2 3 4 "   p a r e n t I d = " 0 0 0 0 0 0 0 0 - 0 0 0 0 - 0 0 0 0 - 0 0 0 0 - 0 0 0 0 0 0 0 0 0 0 0 0 "   c o n t r o l T y p e = " p l a i n T e x t "   c o n t r o l E d i t T y p e = " i n l i n e "   e n c l o s i n g B o o k m a r k = " f a l s e "   f o r m a t = " I F N O T E M P T Y ( { O f f i c e . R e f e r e n c e } , & # x A ; { S y s t e m   F i e l d s . F i l e   L o c a t i o n s . O u t l i n e }   & a m p ;   & q u o t ; \ L o g o s \ & q u o t ;   & a m p ;   & q u o t ; L o g o - & q u o t ;   & a m p ;   { O f f i c e . R e f e r e n c e }   & a m p ;   & q u o t ; . j p g & q u o t ; , & # x A ; { S y s t e m   F i e l d s . F i l e   L o c a t i o n s . O u t l i n e }   & a m p ;   & q u o t ; \ L o g o s \ & q u o t ;   & a m p ;   & q u o t ; L o g o - L o w e r A l i g n e d . j p g & q u o t ; ) "   f o r m a t E v a l u a t o r T y p e = " e x p r e s s i o n "   t e x t C a s e = " i g n o r e C a s e "   r e m o v e C o n t r o l = " f a l s e "   i g n o r e F o r m a t I f E m p t y = " f a l s e " > < p a r a m e t e r s > < p a r a m e t e r   i d = " f 3 4 0 6 7 d d - f a c f - 4 f 1 e - 8 3 6 d - 6 5 1 3 6 b 2 5 f 9 0 4 "   n a m e = " U n i t   t y p e "   t y p e = " I p h e l i o n . O u t l i n e . M o d e l . E n t i t i e s . U n i t T y p e ,   I p h e l i o n . O u t l i n e . M o d e l ,   V e r s i o n = 1 . 5 . 4 . 3 7 ,   C u l t u r e = n e u t r a l ,   P u b l i c K e y T o k e n = n u l l "   o r d e r = " 1 "   k e y = " u n i t T y p e T y p e "   v a l u e = " C e n t i m e t e r s "   g r o u p = " S i z e " / > < p a r a m e t e r   i d = " 3 d 3 e 5 a 2 1 - 8 e 1 f - 4 0 a 1 - 8 4 9 b - 1 8 0 0 8 7 b 8 4 8 4 f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- 1 " / > < p a r a m e t e r   i d = " 6 5 e c c 6 d 9 - f 5 3 2 - 4 3 b 4 - b 8 1 1 - b 9 f 9 2 5 b e b f 9 e "   n a m e = " H e i g h t "   t y p e = " S y s t e m . S i n g l e ,   m s c o r l i b ,   V e r s i o n = 4 . 0 . 0 . 0 ,   C u l t u r e = n e u t r a l ,   P u b l i c K e y T o k e n = b 7 7 a 5 c 5 6 1 9 3 4 e 0 8 9 "   o r d e r = " 9 9 9 "   k e y = " h e i g h t "   v a l u e = " 1 . 7 9 "   g r o u p = " S i z e " / > < p a r a m e t e r   i d = " f d 3 6 5 2 7 2 - 0 b f 2 - 4 9 f 3 - 8 f 2 f - 1 8 0 3 3 d f e 0 d b e "   n a m e = " I n s e r t   I n l i n e "   t y p e = " S y s t e m . B o o l e a n ,   m s c o r l i b ,   V e r s i o n = 4 . 0 . 0 . 0 ,   C u l t u r e = n e u t r a l ,   P u b l i c K e y T o k e n = b 7 7 a 5 c 5 6 1 9 3 4 e 0 8 9 "   o r d e r = " 9 9 9 "   k e y = " i n s e r t I n l i n e "   v a l u e = " T r u e " / > < p a r a m e t e r   i d = " b c 9 5 c 5 5 2 - f 0 f 0 - 4 5 6 2 - 8 9 4 0 - 6 5 e a 8 d 6 6 e 5 4 3 "   n a m e = " L o c k   a s p e c t   r a t i o "   t y p e = " S y s t e m . B o o l e a n ,   m s c o r l i b ,   V e r s i o n = 4 . 0 . 0 . 0 ,   C u l t u r e = n e u t r a l ,   P u b l i c K e y T o k e n = b 7 7 a 5 c 5 6 1 9 3 4 e 0 8 9 "   o r d e r = " 9 9 9 "   k e y = " l o c k A s p e c t R a t i o "   v a l u e = " T r u e " / > < p a r a m e t e r   i d = " 9 a 6 3 a 9 8 1 - 5 8 5 9 - 4 d 5 e - b c 2 6 - f c 0 3 3 9 1 5 1 3 1 e "   n a m e = " W i d t h "   t y p e = " S y s t e m . S i n g l e ,   m s c o r l i b ,   V e r s i o n = 4 . 0 . 0 . 0 ,   C u l t u r e = n e u t r a l ,   P u b l i c K e y T o k e n = b 7 7 a 5 c 5 6 1 9 3 4 e 0 8 9 "   o r d e r = " 9 9 9 "   k e y = " w i d t h "   v a l u e = " 5 . 2 0 "   g r o u p = " S i z e " / > < / p a r a m e t e r s > < / c o n t e n t C o n t r o l > < c o n t e n t C o n t r o l   i d = " 3 0 e 1 4 3 0 3 - 3 f d 1 - 4 6 4 6 - 8 6 b 4 - d 2 2 7 7 f 1 d e a b 4 "   n a m e = " S H O f f i c e F o o t e r "   a s s e m b l y = " I p h e l i o n . O u t l i n e . W o r d 2 0 1 0 . d l l "   t y p e = " I p h e l i o n . O u t l i n e . W o r d 2 0 1 0 . R e n d e r e r s . B u i l d i n g B l o c k R e n d e r e r "   o r d e r = " 1 "   a c t i v e = " t r u e "   e n t i t y I d = " 0 0 0 0 0 0 0 0 - 0 0 0 0 - 0 0 0 0 - 0 0 0 0 - 0 0 0 0 0 0 0 0 0 0 0 0 "   f i e l d I d = " 0 0 0 0 0 0 0 0 - 0 0 0 0 - 0 0 0 0 - 0 0 0 0 - 0 0 0 0 0 0 0 0 0 0 0 0 "   p a r e n t I d = " 0 0 0 0 0 0 0 0 - 0 0 0 0 - 0 0 0 0 - 0 0 0 0 - 0 0 0 0 0 0 0 0 0 0 0 0 "   c o n t r o l T y p e = " b u i l d i n g B l o c k "   c o n t r o l E d i t T y p e = " n o n e "   e n c l o s i n g B o o k m a r k = " f a l s e "   f o r m a t E v a l u a t o r T y p e = " f o r m a t S t r i n g "   t e x t C a s e = " i g n o r e C a s e "   r e m o v e C o n t r o l = " f a l s e "   i g n o r e F o r m a t I f E m p t y = " f a l s e " > < p a r a m e t e r s > < p a r a m e t e r   i d = " 5 c f 0 a d 9 8 - 6 6 4 a - 4 7 a 6 - a 9 f 5 - 8 7 5 f 3 e 3 b 2 7 f 8 "   n a m e = " B u i l d i n g   b l o c k   n a m e   ( d e f a u l t ) "   t y p e = " S y s t e m . S t r i n g ,   m s c o r l i b ,   V e r s i o n = 4 . 0 . 0 . 0 ,   C u l t u r e = n e u t r a l ,   P u b l i c K e y T o k e n = b 7 7 a 5 c 5 6 1 9 3 4 e 0 8 9 "   o r d e r = " 9 9 9 "   k e y = " d e f a u l t B u i l d i n g B l o c k "   v a l u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& g t ; S H O f f i c e H e a d e r & l t ; / t e x t & g t ; & # x A ; & l t ; / l o c a l i z e d S t r i n g & g t ; "   a r g u m e n t = " E x p r e s s i o n L o c a l i z e d S t r i n g " / > < p a r a m e t e r   i d = " 2 3 1 2 9 3 e 4 - 7 9 4 6 - 4 6 6 1 - 8 6 c d - c e f 8 a 6 d 1 0 5 1 e "   n a m e = " B u i l d i n g   b l o c k   t e m p l a t e "   t y p e = " S y s t e m . S t r i n g ,   m s c o r l i b ,   V e r s i o n = 4 . 0 . 0 . 0 ,   C u l t u r e = n e u t r a l ,   P u b l i c K e y T o k e n = b 7 7 a 5 c 5 6 1 9 3 4 e 0 8 9 "   o r d e r = " 9 9 9 "   k e y = " t e m p l a t e N a m e "   v a l u e = " O u t l i n e C u s t o m - R B . d o t m " / > < p a r a m e t e r   i d = " e 8 e 5 b 1 8 f - d 8 b b - 4 6 a 5 - a c f d - 5 d 4 4 b 3 d 8 2 3 6 e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- 1 " / > < p a r a m e t e r   i d = " 3 9 3 c e 1 9 6 - e e f 5 - 4 6 a a - 8 b 9 c - a b c f 8 c 2 1 3 9 b 7 "   n a m e = " F i e l d   m a p p i n g s "   t y p e = " I p h e l i o n . O u t l i n e . M o d e l . E n t i t i e s . I n l i n e P a r a m e t e r E n t i t y C o l l e c t i o n ` 1 [ [ I p h e l i o n . O u t l i n e . M o d e l . E n t i t i e s . K e y V a l u e P a r a m e t e r E n t i t y ,   I p h e l i o n . O u t l i n e . M o d e l ,   V e r s i o n = 1 . 5 . 4 . 3 7 ,   C u l t u r e = n e u t r a l ,   P u b l i c K e y T o k e n = n u l l ] ] ,   I p h e l i o n . O u t l i n e . M o d e l ,   V e r s i o n = 1 . 5 . 4 . 3 7 ,   C u l t u r e = n e u t r a l ,   P u b l i c K e y T o k e n = n u l l "   o r d e r = " 9 9 9 "   k e y = " f i e l d M a p p i n g s "   v a l u e = " " / > < p a r a m e t e r   i d = " 5 a a e 2 5 e f - 5 1 a b - 4 c 3 2 - b a a 6 - 4 b b f 1 e 5 2 f 6 9 a "   n a m e = " I n s e r t   a s   h i d d e n   t e x t "   t y p e = " S y s t e m . B o o l e a n ,   m s c o r l i b ,   V e r s i o n = 4 . 0 . 0 . 0 ,   C u l t u r e = n e u t r a l ,   P u b l i c K e y T o k e n = b 7 7 a 5 c 5 6 1 9 3 4 e 0 8 9 "   o r d e r = " 9 9 9 "   k e y = " i n s e r t A s H i d d e n "   v a l u e = " F a l s e " / > < / p a r a m e t e r s > < / c o n t e n t C o n t r o l > < c o n t e n t C o n t r o l   i d = " 9 3 c c e 0 b 7 - 1 5 b 2 - 4 1 5 2 - 9 d b 3 - 6 d f 5 d 0 3 2 f c 7 6 "   n a m e = " T i t l e . T e x t "   a s s e m b l y = " I p h e l i o n . O u t l i n e . W o r d 2 0 1 0 . d l l "   t y p e = " I p h e l i o n . O u t l i n e . W o r d 2 0 1 0 . R e n d e r e r s . T e x t R e n d e r e r "   o r d e r = " 3 "   a c t i v e = " t r u e "   e n t i t y I d = " 7 d c 8 7 8 2 f - 8 c 6 c - 4 6 9 3 - 9 b 1 2 - c 9 4 7 c 7 a 3 a b 0 b "   f i e l d I d = " 9 0 b 0 3 9 7 8 - e 2 1 7 - 4 e 3 2 - a 4 f e - a 3 2 c b a 5 7 d 1 8 6 "   p a r e n t I d = " 0 0 0 0 0 0 0 0 - 0 0 0 0 - 0 0 0 0 - 0 0 0 0 - 0 0 0 0 0 0 0 0 0 0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< p a r a m e t e r s > < p a r a m e t e r   i d = " 6 c 5 e 0 2 f a - a 5 7 9 - 4 8 5 4 - 8 7 3 e - 2 9 2 1 6 f 6 e 3 f 7 8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/ > < p a r a m e t e r   i d = " 4 d 4 b 3 b 9 b - 3 e a 3 - 4 4 9 6 - b f 7 2 - 8 1 9 0 2 6 5 8 8 e f 9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/ > < p a r a m e t e r   i d = " 5 3 6 4 f 8 f a - 8 b 5 7 - 4 1 b b - 9 a d 4 - b a 1 8 c 5 0 b 1 e 4 f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- 1 " / > < / p a r a m e t e r s > < / c o n t e n t C o n t r o l > < c o n t e n t C o n t r o l   i d = " 5 3 e 9 2 d e 5 - 5 c f 1 - 4 9 9 0 - b 3 9 c - 3 2 2 1 5 7 7 a 8 2 0 a "   n a m e = " D a t e . D a t e "   a s s e m b l y = " I p h e l i o n . O u t l i n e . W o r d 2 0 1 0 . d l l "   t y p e = " I p h e l i o n . O u t l i n e . W o r d 2 0 1 0 . R e n d e r e r s . T e x t R e n d e r e r "   o r d e r = " 3 "   a c t i v e = " t r u e "   e n t i t y I d = " 5 1 7 a 6 4 6 6 - a 9 4 9 - 4 9 6 3 - 9 7 a 0 - 8 4 8 4 d 5 d 3 2 2 f 4 "   f i e l d I d = " b 7 c e f a 4 1 - f 9 d 1 - 4 f 7 3 - a b f 3 - c e 1 4 0 e 7 a 8 4 9 7 "   p a r e n t I d = " 0 0 0 0 0 0 0 0 - 0 0 0 0 - 0 0 0 0 - 0 0 0 0 - 0 0 0 0 0 0 0 0 0 0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< p a r a m e t e r s > < p a r a m e t e r   i d = " d a 0 4 e d e a - 2 9 2 2 - 4 0 5 7 - 9 b 7 8 - 3 1 f f c f b c 4 9 1 4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/ > < p a r a m e t e r   i d = " 8 3 a e 6 5 a 2 - d 4 4 4 - 4 f 9 7 - b 9 3 3 - 9 5 e 6 5 c 2 8 6 1 3 f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/ > < p a r a m e t e r   i d = " 8 6 4 9 2 5 d f - 6 8 3 4 - 4 5 9 c - 8 7 a 7 - a f e 6 4 1 6 b 0 e d b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- 1 " / > < / p a r a m e t e r s > < / c o n t e n t C o n t r o l > < / c o n t e n t C o n t r o l s > < q u e s t i o n s   x m l n s = " h t t p : / / i p h e l i o n . c o m / w o r d / o u t l i n e / " > < q u e s t i o n   i d = " 5 1 7 a 6 4 6 6 - a 9 4 9 - 4 9 6 3 - 9 7 a 0 - 8 4 8 4 d 5 d 3 2 2 f 4 "   n a m e = " D a t e "   a s s e m b l y = " I p h e l i o n . O u t l i n e . C o n t r o l s . D L L "   t y p e = " I p h e l i o n . O u t l i n e . C o n t r o l s . Q u e s t i o n C o n t r o l s . D a t e C o n t r o l "   o r d e r = " 0 "   a c t i v e = " t r u e "   g r o u p = " & l t ; D e f a u l t & g t ; "   r e s u l t T y p e = " s i n g l e "   d i s p l a y T y p e = " a l l " > < p a r a m e t e r s > < p a r a m e t e r   i d = " 4 3 c 1 7 d b c - b a 6 c - 4 4 f f - 8 5 2 4 - 6 7 0 3 3 3 2 d 0 8 9 9 "   n a m e = " F o r m a t "   t y p e = " S y s t e m . S t r i n g ,   m s c o r l i b ,   V e r s i o n = 4 . 0 . 0 . 0 ,   C u l t u r e = n e u t r a l ,   P u b l i c K e y T o k e n = b 7 7 a 5 c 5 6 1 9 3 4 e 0 8 9 "   o r d e r = " 9 9 9 "   k e y = " f o r m a t "   v a l u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& g t ; y y y y & l t ; / t e x t & g t ; & # x A ; & l t ; / l o c a l i z e d S t r i n g & g t ; "   a r g u m e n t = " L o c a l i z e d S t r i n g " / > < p a r a m e t e r   i d = " a 3 6 5 3 3 6 4 - 2 e 0 e - 4 3 a 4 - b 3 a d - 6 c a f a 9 b 8 8 3 8 c "   n a m e = " S e t   t o   c u r r e n t   d a t e "   t y p e = " S y s t e m . B o o l e a n ,   m s c o r l i b ,   V e r s i o n = 4 . 0 . 0 . 0 ,   C u l t u r e = n e u t r a l ,   P u b l i c K e y T o k e n = b 7 7 a 5 c 5 6 1 9 3 4 e 0 8 9 "   o r d e r = " 9 9 9 "   k e y = " s e t T o C u r r e n t D a t e "   v a l u e = " T r u e " / > < p a r a m e t e r   i d = " b 5 6 3 e d 6 0 - b c e 3 - 4 e 9 5 - b 4 4 6 - 2 2 e 9 3 c b b 7 c d e "   n a m e = " S h o w   d a t e   p i c k e r "   t y p e = " S y s t e m . B o o l e a n ,   m s c o r l i b ,   V e r s i o n = 4 . 0 . 0 . 0 ,   C u l t u r e = n e u t r a l ,   P u b l i c K e y T o k e n = b 7 7 a 5 c 5 6 1 9 3 4 e 0 8 9 "   o r d e r = " 9 9 9 "   k e y = " s h o w D a t e P i c k e r "   v a l u e = " T r u e " / > < p a r a m e t e r   i d = " 8 e 1 9 3 8 c 2 - c 0 9 4 - 4 5 1 e - 8 1 2 3 - 4 a b 9 b d 7 c 9 5 f 0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& g t ; _ D a t e & l t ; / t e x t & g t ; & # x A ; & l t ; / u i L o c a l i z e d S t r i n g & g t ; "   a r g u m e n t = " U I L o c a l i z e d S t r i n g " / > < p a r a m e t e r   i d = " a d 3 4 2 a 9 4 - 7 d 0 f - 4 f 2 5 - 8 7 9 0 - 8 8 5 7 5 0 2 a 3 2 b b "   n a m e = " W i d t h   t y p e "   t y p e = " I p h e l i o n . O u t l i n e . M o d e l . I n t e r f a c e s . Q u e s t i o n C o n t r o l L a y o u t ,   I p h e l i o n . O u t l i n e . M o d e l ,   V e r s i o n = 1 . 5 . 4 . 3 7 ,   C u l t u r e = n e u t r a l ,   P u b l i c K e y T o k e n = n u l l "   o r d e r = " 9 9 9 "   k e y = " l a y o u t "   v a l u e = " H a l f " / > < / p a r a m e t e r s > < / q u e s t i o n > < q u e s t i o n   i d = " 7 d c 8 7 8 2 f - 8 c 6 c - 4 6 9 3 - 9 b 1 2 - c 9 4 7 c 7 a 3 a b 0 b "   n a m e = " T i t l e "   a s s e m b l y = " I p h e l i o n . O u t l i n e . C o n t r o l s . D L L "   t y p e = " I p h e l i o n . O u t l i n e . C o n t r o l s . Q u e s t i o n C o n t r o l s . T e x t B o x C o n t r o l "   o r d e r = " 1 "   a c t i v e = " t r u e "   g r o u p = " & l t ; D e f a u l t & g t ; "   r e s u l t T y p e = " s i n g l e "   d i s p l a y T y p e = " a l l " > < p a r a m e t e r s > < p a r a m e t e r   i d = " a 5 9 5 9 9 5 9 - 0 4 2 1 - 4 c 9 6 - 9 b f c - 2 c c 3 a f 8 5 1 f c 7 "   n a m e = " A l l o w   r e t u r n "   t y p e = " S y s t e m . B o o l e a n ,   m s c o r l i b ,   V e r s i o n = 4 . 0 . 0 . 0 ,   C u l t u r e = n e u t r a l ,   P u b l i c K e y T o k e n = b 7 7 a 5 c 5 6 1 9 3 4 e 0 8 9 "   o r d e r = " 9 9 9 "   k e y = " m u l t i l i n e "   v a l u e = " F a l s e " / > < p a r a m e t e r   i d = " c 9 f 8 9 3 8 1 - b 2 b 3 - 4 a 3 f - 8 f a c - 2 c 5 3 1 5 b 3 c e 2 a "   n a m e = " H e i g h t "   t y p e = " S y s t e m . I n t 3 2 ,   m s c o r l i b ,   V e r s i o n = 4 . 0 . 0 . 0 ,   C u l t u r e = n e u t r a l ,   P u b l i c K e y T o k e n = b 7 7 a 5 c 5 6 1 9 3 4 e 0 8 9 "   o r d e r = " 9 9 9 "   k e y = " h e i g h t "   v a l u e = " " / > < p a r a m e t e r   i d = " 0 9 9 d 8 c 4 c - 6 e 0 5 - 4 5 c 0 - 9 e 8 0 - 0 7 6 2 1 5 4 8 1 1 f 2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/ > < p a r a m e t e r   i d = " 1 2 6 5 6 8 9 6 - 6 8 6 b - 4 9 f 8 - a 2 7 b - 4 f 6 2 3 1 e 6 3 b 9 3 "   n a m e = " S e p a r a t e   l i n e s "   t y p e = " S y s t e m . B o o l e a n ,   m s c o r l i b ,   V e r s i o n = 4 . 0 . 0 . 0 ,   C u l t u r e = n e u t r a l ,   P u b l i c K e y T o k e n = b 7 7 a 5 c 5 6 1 9 3 4 e 0 8 9 "   o r d e r = " 9 9 9 "   k e y = " s p l i t L i n e s "   v a l u e = " F a l s e " / > < p a r a m e t e r   i d = " c a 8 a 5 2 2 5 - f 8 7 4 - 4 1 d c - a 6 5 5 - 8 e b d 6 f 3 e 9 4 c 6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& g t ; T i t l e & l t ; / t e x t & g t ; & # x A ; & l t ; / u i L o c a l i z e d S t r i n g & g t ; "   a r g u m e n t = " U I L o c a l i z e d S t r i n g " / > < p a r a m e t e r   i d = " d 7 3 a 2 8 2 2 - b 3 8 0 - 4 a f e - a 6 4 6 - 3 1 4 0 e 7 4 5 f d 8 1 "   n a m e = " W i d t h   t y p e "   t y p e = " I p h e l i o n . O u t l i n e . M o d e l . I n t e r f a c e s . Q u e s t i o n C o n t r o l L a y o u t ,   I p h e l i o n . O u t l i n e . M o d e l ,   V e r s i o n = 1 . 5 . 4 . 3 7 ,   C u l t u r e = n e u t r a l ,   P u b l i c K e y T o k e n = n u l l "   o r d e r = " 9 9 9 "   k e y = " l a y o u t "   v a l u e = " F u l l " / > < p a r a m e t e r   i d = " d 0 4 3 c e 1 a - 2 7 3 7 - 4 b 8 9 - 8 d a 7 - 5 3 9 8 7 a b 8 a f a c "   n a m e = " W r a p   T e x t "   t y p e = " S y s t e m . B o o l e a n ,   m s c o r l i b ,   V e r s i o n = 4 . 0 . 0 . 0 ,   C u l t u r e = n e u t r a l ,   P u b l i c K e y T o k e n = b 7 7 a 5 c 5 6 1 9 3 4 e 0 8 9 "   o r d e r = " 9 9 9 "   k e y = " w r a p T e x t "   v a l u e = " T r u e " / > < / p a r a m e t e r s > < / q u e s t i o n > < / q u e s t i o n s > < c o m m a n d s   x m l n s = " h t t p : / / i p h e l i o n . c o m / w o r d / o u t l i n e / " > < c o m m a n d   i d = " c d 0 7 c 5 c 6 - 2 f c 1 - 4 a 8 f - 8 8 9 5 - 6 c d d 3 7 f 3 0 7 f f "   n a m e = " S h o w   q u e s t i o n   f o r m "   a s s e m b l y = " I p h e l i o n . O u t l i n e . M o d e l . D L L "   t y p e = " I p h e l i o n . O u t l i n e . M o d e l . C o m m a n d s . S h o w F o r m C o m m a n d "   o r d e r = " 0 "   a c t i v e = " t r u e "   c o m m a n d T y p e = " f r a g m e n t " > < p a r a m e t e r s > < p a r a m e t e r   i d = " 5 a d b 1 d c a - b 5 2 e - 4 7 0 3 - b 7 d 0 - d c b b 9 a 8 8 5 f b 2 "   n a m e = " A s s e m b l y   n a m e "   t y p e = " S y s t e m . S t r i n g ,   m s c o r l i b ,   V e r s i o n = 4 . 0 . 0 . 0 ,   C u l t u r e = n e u t r a l ,   P u b l i c K e y T o k e n = b 7 7 a 5 c 5 6 1 9 3 4 e 0 8 9 "   o r d e r = " 9 9 9 "   k e y = " a s s e m b l y "   v a l u e = " I p h e l i o n . O u t l i n e . C o n t r o l s . d l l " / > < p a r a m e t e r   i d = " 4 d 1 7 5 c a a - 6 5 8 9 - 4 8 5 4 - 9 0 2 8 - 8 c a a 0 6 9 9 1 0 d b "   n a m e = " T y p e   n a m e "   t y p e = " S y s t e m . S t r i n g ,   m s c o r l i b ,   V e r s i o n = 4 . 0 . 0 . 0 ,   C u l t u r e = n e u t r a l ,   P u b l i c K e y T o k e n = b 7 7 a 5 c 5 6 1 9 3 4 e 0 8 9 "   o r d e r = " 9 9 9 "   k e y = " t y p e "   v a l u e = " I p h e l i o n . O u t l i n e . C o n t r o l s . Q u e s t i o n F o r m " / > < / p a r a m e t e r s > < / c o m m a n d > < c o m m a n d   i d = " 8 1 8 c 5 4 4 9 - f 0 1 8 - 4 d 9 7 - a 1 1 3 - a 4 3 9 0 e c c 8 b b 9 "   n a m e = " D e l e t e   r a n g e   o n   c a n c e l "   a s s e m b l y = " I p h e l i o n . O u t l i n e . W o r d 2 0 1 0 . d l l "   t y p e = " I p h e l i o n . O u t l i n e . W o r d 2 0 1 0 . C o m m a n d s . D e l e t e R a n g e C o m m a n d "   o r d e r = " 1 "   a c t i v e = " f a l s e "   c o m m a n d T y p e = " f r a g m e n t " > < p a r a m e t e r s / > < / c o m m a n d > < c o m m a n d   i d = " 8 1 0 2 d a 5 6 - 1 7 5 6 - 4 a c a - a f 5 3 - b 4 e a 4 8 6 f 6 7 d f "   n a m e = " R e n d e r   S m a r t   B l o c k   f i e l d s "   a s s e m b l y = " I p h e l i o n . O u t l i n e . M o d e l . d l l "   t y p e = " I p h e l i o n . O u t l i n e . M o d e l . C o m m a n d s . R e n d e r F r a g m e n t C o m m a n d "   o r d e r = " 2 "   a c t i v e = " t r u e "   c o m m a n d T y p e = " f r a g m e n t " > < p a r a m e t e r s / > < / c o m m a n d > < / c o m m a n d s > < f i e l d s   x m l n s = " h t t p : / / i p h e l i o n . c o m / w o r d / o u t l i n e / " > < f i e l d   i d = " 4 9 6 4 9 d 5 8 - d 4 f d - 4 c 6 8 - b e b 0 - e 2 f 8 9 1 b 3 8 4 c 4 "   n a m e = " D X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< m a p p i n g s / > < / f i e l d > < f i e l d   i d = " 0 b 7 a 1 9 5 3 - 6 6 b c - 4 2 a f - 9 a 3 d - e 8 f f 0 b 0 2 f 4 b 5 "   n a m e = " F o r m a t t e d   A d d r e s s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< m a p p i n g s / > < / f i e l d > < f i e l d   i d = " a f 5 2 d 8 7 e - 9 f a 3 - 4 4 4 e - b 8 9 2 - c 2 b 7 d 4 8 5 2 8 e 5 "   n a m e = " N a m e   1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< m a p p i n g s / > < / f i e l d > < f i e l d   i d = " 1 6 5 f f c 9 d - c 2 e 9 - 4 e 7 5 - b 4 9 d - a 5 3 5 7 8 7 0 8 2 3 4 "   n a m e = " R e f e r e n c e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< m a p p i n g s / > < / f i e l d > < f i e l d   i d = " 1 c 4 8 9 2 e 1 - e c 5 8 - 4 8 9 4 - 8 9 e 8 - e 3 3 1 d 4 0 a b 6 e e "   n a m e = " S w i t c h b o a r d   N u m b e r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< m a p p i n g s / > < / f i e l d > < f i e l d   i d = " b 7 c e f a 4 1 - f 9 d 1 - 4 f 7 3 - a b f 3 - c e 1 4 0 e 7 a 8 4 9 7 "   n a m e = " D a t e "   t y p e = " S y s t e m . D a t e T i m e ,   m s c o r l i b ,   V e r s i o n = 4 . 0 . 0 . 0 ,   C u l t u r e = n e u t r a l ,   P u b l i c K e y T o k e n = b 7 7 a 5 c 5 6 1 9 3 4 e 0 8 9 "   o r d e r = " 9 9 9 "   e n t i t y I d = " 5 1 7 a 6 4 6 6 - a 9 4 9 - 4 9 6 3 - 9 7 a 0 - 8 4 8 4 d 5 d 3 2 2 f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< m a p p i n g s / > < / f i e l d > < f i e l d   i d = " 9 0 b 0 3 9 7 8 - e 2 1 7 - 4 e 3 2 - a 4 f e - a 3 2 c b a 5 7 d 1 8 6 "   n a m e = " T e x t "   t y p e = " "   o r d e r = " 9 9 9 "   e n t i t y I d = " 7 d c 8 7 8 2 f - 8 c 6 c - 4 6 9 3 - 9 b 1 2 - c 9 4 7 c 7 a 3 a b 0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< m a p p i n g s / > < / f i e l d > < / f i e l d s > < p r i n t C o n f i g u r a t i o n   s u p p o r t C u s t o m P r i n t = " t r u e "   s h o w P r i n t S e t t i n g s = " t r u e "   s h o w P r i n t O p t i o n s = " t r u e "   e n a b l e C o s t R e c o v e r y = " f a l s e "   x m l n s = " h t t p : / / i p h e l i o n . c o m / w o r d / o u t l i n e / " > < p r o f i l e s / > < / p r i n t C o n f i g u r a t i o n > < s t y l e C o n f i g u r a t i o n   x m l n s = " h t t p : / / i p h e l i o n . c o m / w o r d / o u t l i n e / " / > < / t e m p l a t e > < / t e m p l a t e F r a g m e n t > < / t e m p l a t e F r a g m e n t s > < / t e m p l a t e F r a g m e n t D a t a > 
</file>

<file path=customXml/item2.xml>��< ? x m l   v e r s i o n = " 1 . 0 "   e n c o d i n g = " u t f - 1 6 " ? > < t e m p l a t e   x m l n s : x s d = " h t t p : / / w w w . w 3 . o r g / 2 0 0 1 / X M L S c h e m a "   x m l n s : x s i = " h t t p : / / w w w . w 3 . o r g / 2 0 0 1 / X M L S c h e m a - i n s t a n c e "   i d = " 3 9 3 8 6 b b 8 - a 1 0 0 - 4 c 1 8 - 9 6 d 2 - 1 3 b d 5 b 0 1 4 1 6 5 "   n a m e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& g t ; G e n e r a l & l t ; / t e x t & g t ; & # x A ; & l t ; / u i L o c a l i z e d S t r i n g & g t ; "   t e m p l a t e F u l l N a m e = " \ G e n e r a l . d o t x "   v e r s i o n = " 0 "   s c h e m a V e r s i o n = " 1 "   w o r d V e r s i o n = " 1 4 . 0 "   l a n g u a g e I s o = " "   o f f i c e I d = " 0 0 0 0 0 0 0 0 - 0 0 0 0 - 0 0 0 0 - 0 0 0 0 - 0 0 0 0 0 0 0 0 0 0 0 0 "   h e l p U r l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u i L o c a l i z e d S t r i n g & g t ; "   i m p o r t D a t a = " f a l s e "   w i z a r d H e i g h t = " 0 "   w i z a r d W i d t h = " 0 "   w i z a r d P a n e l W i d t h = " 0 "   h i d e W i z a r d I f V a l i d = " f a l s e "   w i z a r d T a b P o s i t i o n = " n o n e "   x m l n s = " h t t p : / / i p h e l i o n . c o m / w o r d / o u t l i n e / " >  
     < a u t h o r   x s i : n i l = " t r u e " / >  
     < c o n t e n t C o n t r o l s >  
         < c o n t e n t C o n t r o l   i d = " 6 1 7 9 8 5 9 7 - 6 f c 8 - 4 b 9 2 - 9 e 8 7 - 8 a 0 a 3 f 3 d 0 5 1 5 "   n a m e = " D r a f t . D r a f t   N u m b e r "   a s s e m b l y = " I p h e l i o n . O u t l i n e . W o r d 2 0 1 0 . d l l "   t y p e = " I p h e l i o n . O u t l i n e . W o r d 2 0 1 0 . R e n d e r e r s . T e x t R e n d e r e r "   o r d e r = " 3 "   a c t i v e = " t r u e "   e n t i t y I d = " 0 5 3 4 a b 7 8 - b 5 9 5 - 4 e e f - 9 1 5 8 - 9 3 1 8 1 c 6 8 4 9 8 2 "   f i e l d I d = " 8 2 d d e e 8 e - e 8 3 e - 4 f 9 b - b e 1 b - 0 e 8 b 0 4 3 1 d b 6 3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= " I F N O T E M P T Y ( { D M S . M a t t e r } ,   { D M S . M a t t e r }   & a m p ;   & q u o t ; \ & q u o t ; ,   & q u o t ; & q u o t ; )   & a m p ;   & q u o t ; D r a f t ( & q u o t ;   & a m p ;   { D r a f t . D r a f t   N u m b e r }   & a m p ;   & q u o t ; ) \ & q u o t ;   & a m p ;   F O R M A T D A T E T I M E ( { S y s t e m   F i e l d s . C u r r e n t   D a t e   a n d   T i m e } ,   & q u o t ; d d   M M M M   y y y y & q u o t ; ) "   f o r m a t E v a l u a t o r T y p e = " e x p r e s s i o n "   t e x t C a s e = " i g n o r e C a s e "   r e m o v e C o n t r o l = " f a l s e "   i g n o r e F o r m a t I f E m p t y = " t r u e " >  
             < p a r a m e t e r s >  
                 < p a r a m e t e r   i d = " e 3 1 e 6 9 a d - 6 a 6 f - 4 7 1 c - 8 6 a d - a 8 e 5 5 7 3 f 0 3 8 8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/ >  
                 < p a r a m e t e r   i d = " 7 9 e 5 1 5 0 d - b 2 b 9 - 4 a 8 1 - 8 8 2 7 - 2 b 5 0 1 f 0 e a f 4 6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- 1 "   g r o u p O r d e r = " - 1 " / >  
                 < p a r a m e t e r   i d = " 7 0 7 9 1 5 9 f - 5 8 2 5 - 4 d 1 e - a 1 2 a - f f e 9 0 9 c 6 e a d 7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/ >  
             < / p a r a m e t e r s >  
         < / c o n t e n t C o n t r o l >  
         < c o n t e n t C o n t r o l   i d = " 9 4 7 a 4 5 9 b - f 2 d 4 - 4 0 4 e - 9 2 1 6 - 1 a 7 0 c 1 0 4 3 a 1 c "   n a m e = " D M S . D o c I d F o r m a t "   a s s e m b l y = " I p h e l i o n . O u t l i n e . W o r d 2 0 1 0 . d l l "   t y p e = " I p h e l i o n . O u t l i n e . W o r d 2 0 1 0 . R e n d e r e r s . T e x t R e n d e r e r "   o r d e r = " 3 "   a c t i v e = " t r u e "   e n t i t y I d = " 6 a 6 e e a 8 2 - 6 a 8 0 - 4 3 5 1 - 9 c 7 5 - 7 2 a 0 f b c e a 0 8 8 "   f i e l d I d = " 7 2 9 0 4 a 4 7 - 5 7 8 0 - 4 5 9 c - b e 7 a - 4 4 8 f 9 a d 8 d 6 b 4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0 a 8 c 3 c 5 1 - 0 a e 2 - 4 e b 1 - b 4 0 4 - 2 7 e 1 6 2 0 a 2 7 a 8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/ >  
                 < p a r a m e t e r   i d = " 3 8 7 9 3 b 5 f - d 8 1 0 - 4 8 2 4 - a 9 8 1 - 1 2 b 5 3 e 0 2 d e 8 b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- 1 "   g r o u p O r d e r = " - 1 " / >  
                 < p a r a m e t e r   i d = " b 2 c 8 7 2 5 5 - c d 1 e - 4 7 5 0 - 9 c 3 1 - 1 4 0 9 6 b b e 9 4 f 9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/ >  
             < / p a r a m e t e r s >  
         < / c o n t e n t C o n t r o l >  
         < c o n t e n t C o n t r o l   i d = " b b c c a 2 1 9 - c d a 0 - 4 b 1 2 - 9 3 9 f - 1 f 6 c 3 5 d a 4 f e 8 "   n a m e = " D r a f t . D r a f t   N u m b e r B i g "   a s s e m b l y = " I p h e l i o n . O u t l i n e . W o r d 2 0 1 0 . d l l "   t y p e = " I p h e l i o n . O u t l i n e . W o r d 2 0 1 0 . R e n d e r e r s . T e x t R e n d e r e r "   o r d e r = " 3 "   a c t i v e = " t r u e "   e n t i t y I d = " 0 5 3 4 a b 7 8 - b 5 9 5 - 4 e e f - 9 1 5 8 - 9 3 1 8 1 c 6 8 4 9 8 2 "   f i e l d I d = " 8 2 d d e e 8 e - e 8 3 e - 4 f 9 b - b e 1 b - 0 e 8 b 0 4 3 1 d b 6 3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= " I F N O T E M P T Y ( { D M S . M a t t e r } ,   { D M S . M a t t e r }   & a m p ;   & q u o t ; \ & q u o t ; ,   & q u o t ; & q u o t ; )   & a m p ;   & # x A ; I F N O T E M P T Y ( { D r a f t . D r a f t   N u m b e r } ,   & q u o t ; D r a f t ( & q u o t ;   & a m p ;   { D r a f t . D r a f t   N u m b e r }   & a m p ;   & q u o t ; ) \ & q u o t ; ,   & q u o t ; & q u o t ; )   & a m p ;   & # x A ; I F N O T E M P T Y ( { A u t h o r . N a m e } ,   { A u t h o r . N a m e }   & a m p ;   & q u o t ; \ & q u o t ; ,   & q u o t ; & q u o t ; )   & a m p ;   & # x A ; F O R M A T D A T E T I M E ( { S y s t e m   F i e l d s . C u r r e n t   D a t e   a n d   T i m e } ,   & q u o t ; d d   M M M M   y y y y & q u o t ; )   & a m p ;   & q u o t ; \ & q u o t ;   & a m p ; & # x A ; F O R M A T D A T E T I M E ( { S y s t e m   F i e l d s . C u r r e n t   D a t e   a n d   T i m e } ,   & q u o t ; H H : m m & q u o t ; )   "   f o r m a t E v a l u a t o r T y p e = " e x p r e s s i o n "   t e x t C a s e = " i g n o r e C a s e "   r e m o v e C o n t r o l = " f a l s e "   i g n o r e F o r m a t I f E m p t y = " t r u e " >  
             < p a r a m e t e r s >  
                 < p a r a m e t e r   i d = " 6 7 4 5 a 3 5 9 - 1 9 4 0 - 4 5 1 1 - 8 c 9 f - 7 2 8 6 7 a c 0 6 1 b 1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/ >  
                 < p a r a m e t e r   i d = " d 3 f a e b 1 f - 7 8 f 6 - 4 c 9 e - a 2 9 7 - d 2 3 5 e a 9 6 d f 5 f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- 1 "   g r o u p O r d e r = " - 1 " / >  
                 < p a r a m e t e r   i d = " 3 f 8 f d 9 e 4 - 9 0 c 9 - 4 3 1 b - a f 5 a - 6 8 c 7 6 b a 3 c 8 5 1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/ >  
             < / p a r a m e t e r s >  
         < / c o n t e n t C o n t r o l >  
     < / c o n t e n t C o n t r o l s >  
     < q u e s t i o n s >  
         < q u e s t i o n   i d = " 6 a 6 e e a 8 2 - 6 a 8 0 - 4 3 5 1 - 9 c 7 5 - 7 2 a 0 f b c e a 0 8 8 "   n a m e = " D M S "   a s s e m b l y = " I p h e l i o n . O u t l i n e . I n t e g r a t i o n . W o r k S i t e . D L L "   t y p e = " I p h e l i o n . O u t l i n e . I n t e g r a t i o n . W o r k S i t e . S e l e c t W o r k S p a c e C o n t r o l "   o r d e r = " 0 "   a c t i v e = " t r u e "   g r o u p = " & l t ; D e f a u l t & g t ; "   r e s u l t T y p e = " s i n g l e "   d i s p l a y T y p e = " s t a r t u p "   p a g e C o l u m n S p a n = " c o l u m n S p a n 6 "   p a r e n t I d = " 0 0 0 0 0 0 0 0 - 0 0 0 0 - 0 0 0 0 - 0 0 0 0 - 0 0 0 0 0 0 0 0 0 0 0 0 " >  
             < p a r a m e t e r s >  
                 < p a r a m e t e r   i d = " d 8 8 2 b 5 2 1 - 2 6 c c - 4 a d e - b 0 b 1 - b a 6 0 0 e 8 4 0 8 e b "   n a m e = " A u t h o r   f i e l d "   t y p e = " I p h e l i o n . O u t l i n e . M o d e l . E n t i t i e s . P a r a m e t e r F i e l d D e s c r i p t o r ,   I p h e l i o n . O u t l i n e . M o d e l ,   V e r s i o n = 1 . 7 . 0 . 3 2 ,   C u l t u r e = n e u t r a l ,   P u b l i c K e y T o k e n = n u l l "   o r d e r = " 9 9 9 "   k e y = " a u t h o r F i e l d "   v a l u e = " 0 8 3 d 5 a 5 f - 7 a 4 6 - 4 9 2 7 - a d 1 b - 2 e 7 1 0 3 f 3 6 8 b 1 | f 2 9 4 b 1 d 2 - 1 b 4 5 - 4 e 5 f - 9 4 c 4 - 2 9 5 3 e 5 1 5 0 1 3 7 "   g r o u p O r d e r = " - 1 " / >  
                 < p a r a m e t e r   i d = " c 4 6 3 5 f 6 1 - 2 a 5 2 - 4 f d 5 - a a 4 d - 5 1 4 3 3 4 8 8 f 7 6 f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a r g u m e n t = " I t e m L i s t C o n t r o l "   g r o u p O r d e r = " - 1 " / >  
                 < p a r a m e t e r   i d = " d 0 9 5 1 d 8 e - 2 4 2 a - 4 2 1 6 - b 2 c 5 - a 7 5 e 0 9 4 f 3 d c e "   n a m e = " D M S   D o c u m e n t   C l a s s "   t y p e = " S y s t e m . S t r i n g ,   m s c o r l i b ,   V e r s i o n = 4 . 0 . 0 . 0 ,   C u l t u r e = n e u t r a l ,   P u b l i c K e y T o k e n = b 7 7 a 5 c 5 6 1 9 3 4 e 0 8 9 "   o r d e r = " 9 9 9 "   k e y = " d o c T y p e "   v a l u e = " G E N "   g r o u p O r d e r = " - 1 " / >  
                 < p a r a m e t e r   i d = " 8 e 8 9 b 9 3 4 - 3 c 2 f - 4 0 0 8 - 8 3 0 6 - 0 f 3 1 c d a 2 5 2 5 4 "   n a m e = " D M S   D o c u m e n t   S u b C l a s s "   t y p e = " S y s t e m . S t r i n g ,   m s c o r l i b ,   V e r s i o n = 4 . 0 . 0 . 0 ,   C u l t u r e = n e u t r a l ,   P u b l i c K e y T o k e n = b 7 7 a 5 c 5 6 1 9 3 4 e 0 8 9 "   o r d e r = " 9 9 9 "   k e y = " d o c S u b T y p e "   v a l u e = " "   g r o u p O r d e r = " - 1 " / >  
                 < p a r a m e t e r   i d = " f 1 c f 9 4 9 f - b 2 c 1 - 4 e 4 2 - 9 2 6 0 - 3 9 6 7 e e 9 e 3 4 9 f "   n a m e = " D o   n o t   d i s p l a y   i f   v a l i d "   t y p e = " S y s t e m . B o o l e a n ,   m s c o r l i b ,   V e r s i o n = 4 . 0 . 0 . 0 ,   C u l t u r e = n e u t r a l ,   P u b l i c K e y T o k e n = b 7 7 a 5 c 5 6 1 9 3 4 e 0 8 9 "   o r d e r = " 9 9 9 "   k e y = " i n v i s i b l e I f V a l i d "   v a l u e = " F a l s e "   g r o u p O r d e r = " - 1 " / >  
                 < p a r a m e t e r   i d = " 4 f 6 c e 7 0 4 - 4 c b 4 - 4 e 9 e - b 5 a d - 0 e f 5 f e 5 0 1 7 6 c "   n a m e = " D o c   I d   f o r m a t "   t y p e = " S y s t e m . S t r i n g ,   m s c o r l i b ,   V e r s i o n = 4 . 0 . 0 . 0 ,   C u l t u r e = n e u t r a l ,   P u b l i c K e y T o k e n = b 7 7 a 5 c 5 6 1 9 3 4 e 0 8 9 "   o r d e r = " 9 9 9 "   k e y = " d o c I d F o r m a t "   v a l u e = " & l t ; ? x m l   v e r s i o n = & q u o t ; 1 . 0 & q u o t ;   e n c o d i n g = & q u o t ; u t f - 1 6 & q u o t ; ? & g t ; & # x A ; & l t ; f o r m a t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e x p r e s s i o n & l t ; / t y p e & g t ; & # x A ;     & l t ; t e x t & g t ; { D M S . L i b r a r y }   & a m p ; a m p ;   & q u o t ; \ & q u o t ;   & a m p ; a m p ;   { D M S . D o c N u m b e r }   & a m p ; a m p ;   & q u o t ; . & q u o t ;   & a m p ; a m p ;   { D M S . D o c V e r s i o n } & l t ; / t e x t & g t ; & # x A ; & l t ; / f o r m a t S t r i n g & g t ; "   a r g u m e n t = " F o r m a t S t r i n g "   g r o u p O r d e r = " - 1 " / >  
                 < p a r a m e t e r   i d = " 2 e a c 5 8 c f - 5 f e 5 - 4 7 8 6 - a e c 5 - b 8 3 1 b 2 a 3 4 4 6 b "   n a m e = " O r d e r   W o r k s p a c e s   a l p h a b e t i c a l l y "   t y p e = " S y s t e m . B o o l e a n ,   m s c o r l i b ,   V e r s i o n = 4 . 0 . 0 . 0 ,   C u l t u r e = n e u t r a l ,   P u b l i c K e y T o k e n = b 7 7 a 5 c 5 6 1 9 3 4 e 0 8 9 "   o r d e r = " 9 9 9 "   k e y = " o r d e r W o r k s p a c e s A l p h a b e t i c a l l y "   v a l u e = " t r u e "   g r o u p O r d e r = " - 1 " / >  
                 < p a r a m e t e r   i d = " 3 b 9 a f 0 7 5 - 0 f d b - 4 8 6 0 - 8 6 3 2 - d e a 7 a 6 5 d 5 3 e 5 "   n a m e = " R e m e m b e r   W o r k s p a c e   a n d   F o l d e r "   t y p e = " S y s t e m . B o o l e a n ,   m s c o r l i b ,   V e r s i o n = 4 . 0 . 0 . 0 ,   C u l t u r e = n e u t r a l ,   P u b l i c K e y T o k e n = b 7 7 a 5 c 5 6 1 9 3 4 e 0 8 9 "   o r d e r = " 9 9 9 "   k e y = " r e m e m b e r W S "   v a l u e = " T r u e "   g r o u p O r d e r = " - 1 " / >  
                 < p a r a m e t e r   i d = " 9 2 2 7 7 0 2 5 - 8 0 2 8 - 4 0 c 4 - a b 5 d - e 2 6 f 6 1 3 e b 8 9 2 "   n a m e = " R e m o v e   C l / M t   L e a d   Z e r o s "   t y p e = " S y s t e m . B o o l e a n ,   m s c o r l i b ,   V e r s i o n = 4 . 0 . 0 . 0 ,   C u l t u r e = n e u t r a l ,   P u b l i c K e y T o k e n = b 7 7 a 5 c 5 6 1 9 3 4 e 0 8 9 "   o r d e r = " 9 9 9 "   k e y = " r e m o v e L e a d i n g Z e r o s "   v a l u e = " f a l s e "   g r o u p O r d e r = " - 1 " / >  
                 < p a r a m e t e r   i d = " e 6 4 d 4 3 1 c - c 7 3 7 - 4 6 1 6 - 9 8 7 7 - 8 6 5 8 6 0 2 d 5 6 9 4 "   n a m e = " S h o w   a u t h o r   l o o k u p "   t y p e = " S y s t e m . B o o l e a n ,   m s c o r l i b ,   V e r s i o n = 4 . 0 . 0 . 0 ,   C u l t u r e = n e u t r a l ,   P u b l i c K e y T o k e n = b 7 7 a 5 c 5 6 1 9 3 4 e 0 8 9 "   o r d e r = " 9 9 9 "   k e y = " s h o w A u t h o r "   v a l u e = " F a l s e "   g r o u p O r d e r = " - 1 " / >  
                 < p a r a m e t e r   i d = " 6 b 3 2 8 c a 6 - c 1 d 1 - 4 7 2 d - 9 c 1 1 - c 2 4 5 b 5 1 5 d 7 3 9 "   n a m e = " S h o w   d o c u m e n t   t i t l e "   t y p e = " S y s t e m . B o o l e a n ,   m s c o r l i b ,   V e r s i o n = 4 . 0 . 0 . 0 ,   C u l t u r e = n e u t r a l ,   P u b l i c K e y T o k e n = b 7 7 a 5 c 5 6 1 9 3 4 e 0 8 9 "   o r d e r = " 9 9 9 "   k e y = " s h o w T i t l e "   v a l u e = " T r u e "   g r o u p O r d e r = " - 1 " / >  
             < / p a r a m e t e r s >  
         < / q u e s t i o n >  
         < q u e s t i o n   i d = " 0 5 3 4 a b 7 8 - b 5 9 5 - 4 e e f - 9 1 5 8 - 9 3 1 8 1 c 6 8 4 9 8 2 "   n a m e = " D r a f t "   a s s e m b l y = " I p h e l i o n . O u t l i n e . C o n t r o l s . D L L "   t y p e = " I p h e l i o n . O u t l i n e . C o n t r o l s . Q u e s t i o n C o n t r o l s . D r a f t L i n e C o n t r o l "   o r d e r = " 3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/ >  
         < / q u e s t i o n >  
     < / q u e s t i o n s >  
     < c o m m a n d s >  
         < c o m m a n d   i d = " a 9 7 b d 7 e a - 5 1 7 d - 4 6 0 8 - b a 0 3 - 4 1 b 1 9 6 c f 8 9 f 5 "   n a m e = " S h o w   Q u e s t i o n   F o r m "   a s s e m b l y = " I p h e l i o n . O u t l i n e . M o d e l . D L L "   t y p e = " I p h e l i o n . O u t l i n e . M o d e l . C o m m a n d s . S h o w F o r m C o m m a n d "   o r d e r = " 0 "   a c t i v e = " t r u e "   c o m m a n d T y p e = " s t a r t u p " >  
             < p a r a m e t e r s >  
                 < p a r a m e t e r   i d = " 9 4 5 a e a 2 3 - 6 d b b - 4 3 d d - a a 5 3 - 6 7 1 3 8 f d d 2 b e b "   n a m e = " A s s e m b l y   n a m e "   t y p e = " S y s t e m . S t r i n g ,   m s c o r l i b ,   V e r s i o n = 4 . 0 . 0 . 0 ,   C u l t u r e = n e u t r a l ,   P u b l i c K e y T o k e n = b 7 7 a 5 c 5 6 1 9 3 4 e 0 8 9 "   o r d e r = " 9 9 9 "   k e y = " a s s e m b l y "   v a l u e = " I p h e l i o n . O u t l i n e . C o n t r o l s . d l l "   g r o u p O r d e r = " - 1 " / >  
                 < p a r a m e t e r   i d = " 0 9 d 5 c e 8 3 - b a 0 1 - 4 f c 4 - 9 7 7 b - 3 5 7 9 c 8 8 6 e b 6 6 "   n a m e = " T y p e   n a m e "   t y p e = " S y s t e m . S t r i n g ,   m s c o r l i b ,   V e r s i o n = 4 . 0 . 0 . 0 ,   C u l t u r e = n e u t r a l ,   P u b l i c K e y T o k e n = b 7 7 a 5 c 5 6 1 9 3 4 e 0 8 9 "   o r d e r = " 9 9 9 "   k e y = " t y p e "   v a l u e = " I p h e l i o n . O u t l i n e . C o n t r o l s . Q u e s t i o n F o r m "   g r o u p O r d e r = " - 1 " / >  
             < / p a r a m e t e r s >  
         < / c o m m a n d >  
         < c o m m a n d   i d = " 3 0 0 6 2 d 9 6 - 4 b 5 5 - 4 8 2 8 - 9 3 a 7 - 8 1 e d 7 b 3 7 2 a 9 3 "   n a m e = " C l o s e   d o c u m e n t   c o m m a n d "   a s s e m b l y = " I p h e l i o n . O u t l i n e . W o r d 2 0 1 0 . D L L "   t y p e = " I p h e l i o n . O u t l i n e . W o r d 2 0 1 0 . C o m m a n d s . C l o s e D o c u m e n t C o m m a n d "   o r d e r = " 1 "   a c t i v e = " t r u e "   c o m m a n d T y p e = " s t a r t u p " >  
             < p a r a m e t e r s >  
                 < p a r a m e t e r   i d = " 8 7 5 7 a 7 9 2 - 4 c 1 e - 4 d c 9 - b 1 7 9 - 1 3 3 8 e f 4 a d b e 5 "   n a m e = " C h e c k   q u e s t i o n "   t y p e = " S y s t e m . B o o l e a n ,   m s c o r l i b ,   V e r s i o n = 4 . 0 . 0 . 0 ,   C u l t u r e = n e u t r a l ,   P u b l i c K e y T o k e n = b 7 7 a 5 c 5 6 1 9 3 4 e 0 8 9 "   o r d e r = " 9 9 9 "   k e y = " c h e c k U s e r I n p u t "   v a l u e = " f a l s e "   g r o u p O r d e r = " - 1 " / >  
             < / p a r a m e t e r s >  
         < / c o m m a n d >  
         < c o m m a n d   i d = " 3 5 2 3 d 0 2 e - 3 1 d 6 - 4 9 7 1 - 8 a 4 9 - e b 6 1 2 c b e b 5 4 a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2 "   a c t i v e = " t r u e "   c o m m a n d T y p e = " s t a r t u p " >  
             < p a r a m e t e r s >  
                 < p a r a m e t e r   i d = " 3 c 6 e f 5 6 d - 7 3 2 8 - 4 c c e - a 6 8 8 - 3 c 7 4 0 5 d 3 e b d 5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/ >  
                 < p a r a m e t e r   i d = " 4 7 e f 2 c b 8 - f d 4 d - 4 5 f b - 8 2 d 0 - 0 1 3 5 4 a b b b 8 a 8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/ >  
             < / p a r a m e t e r s >  
         < / c o m m a n d >  
         < c o m m a n d   i d = " a 6 f b d f 6 e - b 1 a 7 - 4 3 3 3 - 9 7 7 4 - a 6 f b 6 6 f 0 0 5 e 6 "   n a m e = " S a v e   T o   W o r k s i t e "   a s s e m b l y = " I p h e l i o n . O u t l i n e . I n t e g r a t i o n . W o r k S i t e . D L L "   t y p e = " I p h e l i o n . O u t l i n e . I n t e g r a t i o n . W o r k S i t e . S a v e T o D m s C o m m a n d "   o r d e r = " 3 "   a c t i v e = " t r u e "   c o m m a n d T y p e = " s t a r t u p " >  
             < p a r a m e t e r s >  
                 < p a r a m e t e r   i d = " 3 5 2 2 a 3 e 8 - 9 6 d e - 4 1 4 6 - a f 3 0 - 2 1 1 5 5 b b f b c 8 a "   n a m e = " A u t h o r   F i e l d "   t y p e = " I p h e l i o n . O u t l i n e . M o d e l . E n t i t i e s . P a r a m e t e r F i e l d D e s c r i p t o r ,   I p h e l i o n . O u t l i n e . M o d e l ,   V e r s i o n = 1 . 7 . 0 . 3 2 ,   C u l t u r e = n e u t r a l ,   P u b l i c K e y T o k e n = n u l l "   o r d e r = " 9 9 9 "   k e y = " a u t h o r F i e l d "   v a l u e = " 0 8 3 d 5 a 5 f - 7 a 4 6 - 4 9 2 7 - a d 1 b - 2 e 7 1 0 3 f 3 6 8 b 1 | f 2 9 4 b 1 d 2 - 1 b 4 5 - 4 e 5 f - 9 4 c 4 - 2 9 5 3 e 5 1 5 0 1 3 7 "   g r o u p O r d e r = " - 1 " / >  
                 < p a r a m e t e r   i d = " 7 7 a 2 2 d 7 3 - 6 a 4 9 - 4 c 9 3 - 9 d d a - 1 d 7 f b 3 e f d 4 e 3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g r o u p O r d e r = " - 1 " / >  
                 < p a r a m e t e r   i d = " 0 6 3 e b 1 d e - d a a 1 - 4 9 8 8 - 8 d 9 7 - c b b b 1 6 6 e 7 2 d 2 "   n a m e = " D o c u m e n t   t i t l e   f i e l d "   t y p e = " I p h e l i o n . O u t l i n e . M o d e l . E n t i t i e s . P a r a m e t e r F i e l d D e s c r i p t o r ,   I p h e l i o n . O u t l i n e . M o d e l ,   V e r s i o n = 1 . 7 . 0 . 3 2 ,   C u l t u r e = n e u t r a l ,   P u b l i c K e y T o k e n = n u l l "   o r d e r = " 9 9 9 "   k e y = " t i t l e F i e l d "   v a l u e = " "   g r o u p O r d e r = " - 1 " / >  
             < / p a r a m e t e r s >  
         < / c o m m a n d >  
         < c o m m a n d   i d = " f 6 e 9 d 2 f b - b d c 2 - 4 3 3 c - 9 3 4 b - 3 5 9 2 1 0 8 6 a 1 d e "   n a m e = " S h o w   Q u e s t i o n   F o r m "   a s s e m b l y = " I p h e l i o n . O u t l i n e . M o d e l . D L L "   t y p e = " I p h e l i o n . O u t l i n e . M o d e l . C o m m a n d s . S h o w F o r m C o m m a n d "   o r d e r = " 0 "   a c t i v e = " t r u e "   c o m m a n d T y p e = " r e l a u n c h " >  
             < p a r a m e t e r s >  
                 < p a r a m e t e r   i d = " d f 4 a 4 a 8 3 - 8 f 6 2 - 4 0 3 a - 8 a d f - 2 b 7 e 5 c b 8 f 0 8 d "   n a m e = " A s s e m b l y   n a m e "   t y p e = " S y s t e m . S t r i n g ,   m s c o r l i b ,   V e r s i o n = 4 . 0 . 0 . 0 ,   C u l t u r e = n e u t r a l ,   P u b l i c K e y T o k e n = b 7 7 a 5 c 5 6 1 9 3 4 e 0 8 9 "   o r d e r = " 9 9 9 "   k e y = " a s s e m b l y "   v a l u e = " I p h e l i o n . O u t l i n e . C o n t r o l s . d l l "   g r o u p O r d e r = " - 1 " / >  
                 < p a r a m e t e r   i d = " 8 6 b 2 3 6 e b - a e 8 0 - 4 4 1 3 - 9 1 c 1 - e 8 b 2 d b f 9 3 5 a 7 "   n a m e = " T y p e   n a m e "   t y p e = " S y s t e m . S t r i n g ,   m s c o r l i b ,   V e r s i o n = 4 . 0 . 0 . 0 ,   C u l t u r e = n e u t r a l ,   P u b l i c K e y T o k e n = b 7 7 a 5 c 5 6 1 9 3 4 e 0 8 9 "   o r d e r = " 9 9 9 "   k e y = " t y p e "   v a l u e = " I p h e l i o n . O u t l i n e . C o n t r o l s . Q u e s t i o n F o r m "   g r o u p O r d e r = " - 1 " / >  
             < / p a r a m e t e r s >  
         < / c o m m a n d >  
         < c o m m a n d   i d = " c 0 e e e 5 4 8 - 2 7 0 c - 4 a 2 4 - 9 c 9 1 - c a 7 5 1 7 0 d 4 7 8 8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1 "   a c t i v e = " t r u e "   c o m m a n d T y p e = " r e l a u n c h " >  
             < p a r a m e t e r s >  
                 < p a r a m e t e r   i d = " 0 b 7 6 4 3 b 4 - 1 7 b e - 4 4 b f - 8 b a 7 - 5 8 f 9 b c d 0 2 9 f c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/ >  
                 < p a r a m e t e r   i d = " 7 0 4 9 1 8 7 9 - b a 4 d - 4 b 9 5 - 9 3 f 8 - 5 3 8 1 c e 4 9 8 4 7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/ >  
             < / p a r a m e t e r s >  
         < / c o m m a n d >  
         < c o m m a n d   i d = " b c 4 b f d d 3 - c 6 9 c - 4 c 5 b - 9 d d 5 - d 5 e 5 1 2 3 6 8 d e 5 "   n a m e = " U p d a t e   W o r k S i t e   a u t h o r "   a s s e m b l y = " I p h e l i o n . O u t l i n e . I n t e g r a t i o n . W o r k S i t e . d l l "   t y p e = " I p h e l i o n . O u t l i n e . I n t e g r a t i o n . W o r k S i t e . U p d a t e A u t h o r C o m m a n d "   o r d e r = " 2 "   a c t i v e = " t r u e "   c o m m a n d T y p e = " r e l a u n c h " >  
             < p a r a m e t e r s >  
                 < p a r a m e t e r   i d = " 7 c 5 f b c 3 7 - 7 9 5 b - 4 3 5 3 - 8 1 0 3 - 0 1 e 4 1 e 7 9 a 1 a a "   n a m e = " A u t h o r   F i e l d "   t y p e = " I p h e l i o n . O u t l i n e . M o d e l . E n t i t i e s . P a r a m e t e r F i e l d D e s c r i p t o r ,   I p h e l i o n . O u t l i n e . M o d e l ,   V e r s i o n = 1 . 7 . 0 . 3 2 ,   C u l t u r e = n e u t r a l ,   P u b l i c K e y T o k e n = n u l l "   o r d e r = " 9 9 9 "   k e y = " a u t h o r F i e l d "   v a l u e = " 0 8 3 d 5 a 5 f - 7 a 4 6 - 4 9 2 7 - a d 1 b - 2 e 7 1 0 3 f 3 6 8 b 1 | f 2 9 4 b 1 d 2 - 1 b 4 5 - 4 e 5 f - 9 4 c 4 - 2 9 5 3 e 5 1 5 0 1 3 7 "   g r o u p O r d e r = " - 1 " / >  
             < / p a r a m e t e r s >  
         < / c o m m a n d >  
     < / c o m m a n d s >  
     < f i e l d s >  
         < f i e l d   i d = " 8 2 d d e e 8 e - e 8 3 e - 4 f 9 b - b e 1 b - 0 e 8 b 0 4 3 1 d b 6 3 "   n a m e = " D r a f t   N u m b e r "   t y p e = " "   o r d e r = " 9 9 9 "   e n t i t y I d = " 0 5 3 4 a b 7 8 - b 5 9 5 - 4 e e f - 9 1 5 8 - 9 3 1 8 1 c 6 8 4 9 8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4 9 6 4 9 d 5 8 - d 4 f d - 4 c 6 8 - b e b 0 - e 2 f 8 9 1 b 3 8 4 c 4 "   n a m e = " D X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/ >  
         < f i e l d   i d = " 0 b 7 a 1 9 5 3 - 6 6 b c - 4 2 a f - 9 a 3 d - e 8 f f 0 b 0 2 f 4 b 5 "   n a m e = " F o r m a t t e d   A d d r e s s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/ >  
         < f i e l d   i d = " 7 e 8 4 f 8 8 b - e 6 5 b - 4 2 3 c - 8 9 8 f - 2 3 2 6 9 c 2 f 0 8 6 3 "   n a m e = " L i n e   4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/ >  
         < f i e l d   i d = " a f 5 2 d 8 7 e - 9 f a 3 - 4 4 4 e - b 8 9 2 - c 2 b 7 d 4 8 5 2 8 e 5 "   n a m e = " N a m e   1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/ >  
         < f i e l d   i d = " 1 6 5 f f c 9 d - c 2 e 9 - 4 e 7 5 - b 4 9 d - a 5 3 5 7 8 7 0 8 2 3 4 "   n a m e = " R e f e r e n c e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/ >  
         < f i e l d   i d = " 1 c 4 8 9 2 e 1 - e c 5 8 - 4 8 9 4 - 8 9 e 8 - e 3 3 1 d 4 0 a b 6 e e "   n a m e = " S w i t c h b o a r d   N u m b e r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/ >  
         < f i e l d   i d = " 9 a 9 2 6 9 a e - 1 d 5 b - 4 3 6 5 - 9 d a 1 - 6 3 7 c 5 f 3 3 0 a 8 f "   n a m e = " A u t h o r "   t y p e = " "   o r d e r = " 9 9 9 "   e n t i t y I d = " 6 a 6 e e a 8 2 - 6 a 8 0 - 4 3 5 1 - 9 c 7 5 - 7 2 a 0 f b c e a 0 8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 V E L L A S T < / f i e l d >  
         < f i e l d   i d = " a f 0 2 0 c 1 a - f 8 2 6 - 4 9 4 c - b b a a - 2 1 0 0 b 3 9 7 7 0 a 7 "   n a m e = " C l i e n t "   t y p e = " "   o r d e r = " 9 9 9 "   e n t i t y I d = " 6 a 6 e e a 8 2 - 6 a 8 0 - 4 3 5 1 - 9 c 7 5 - 7 2 a 0 f b c e a 0 8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"   h i d d e n = " f a l s e " > 1 5 9 6 4 6 3 < / f i e l d >  
         < f i e l d   i d = " d 1 a 0 c 0 3 d - 0 2 5 8 - 4 7 a c - b b 6 d - 4 5 8 a 7 8 e 5 6 4 7 4 "   n a m e = " C l i e n t N a m e "   t y p e = " "   o r d e r = " 9 9 9 "   e n t i t y I d = " 6 a 6 e e a 8 2 - 6 a 8 0 - 4 3 5 1 - 9 c 7 5 - 7 2 a 0 f b c e a 0 8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N a m e "   h i d d e n = " f a l s e " > A r t h u r   J .   G a l l a g h e r   ( U K )   L i m i t e d < / f i e l d >  
         < f i e l d   i d = " 9 0 1 6 3 5 3 d - 0 a b 3 - 4 5 1 f - 9 8 2 8 - 3 f e e 9 6 c f 6 8 b a "   n a m e = " C o n n e c t e d "   t y p e = " S y s t e m . B o o l e a n ,   m s c o r l i b ,   V e r s i o n = 4 . 0 . 0 . 0 ,   C u l t u r e = n e u t r a l ,   P u b l i c K e y T o k e n = b 7 7 a 5 c 5 6 1 9 3 4 e 0 8 9 "   o r d e r = " 9 9 9 "   e n t i t y I d = " 6 a 6 e e a 8 2 - 6 a 8 0 - 4 3 5 1 - 9 c 7 5 - 7 2 a 0 f b c e a 0 8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d 8 d 8 a 1 b 7 - 2 9 f 2 - 4 1 8 4 - b 4 b b - 9 4 e 8 6 8 1 1 b 1 d c "   n a m e = " D o c F o l d e r I d "   t y p e = " "   o r d e r = " 9 9 9 "   e n t i t y I d = " 6 a 6 e e a 8 2 - 6 a 8 0 - 4 3 5 1 - 9 c 7 5 - 7 2 a 0 f b c e a 0 8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 3 6 3 5 2 6 2 < / f i e l d >  
         < f i e l d   i d = " 7 2 9 0 4 a 4 7 - 5 7 8 0 - 4 5 9 c - b e 7 a - 4 4 8 f 9 a d 8 d 6 b 4 "   n a m e = " D o c I d F o r m a t "   t y p e = " "   o r d e r = " 9 9 9 "   e n t i t y I d = " 6 a 6 e e a 8 2 - 6 a 8 0 - 4 3 5 1 - 9 c 7 5 - 7 2 a 0 f b c e a 0 8 8 "   l i n k e d E n t i t y I d = " 6 a 6 e e a 8 2 - 6 a 8 0 - 4 3 5 1 - 9 c 7 5 - 7 2 a 0 f b c e a 0 8 8 "   l i n k e d F i e l d I d = " 0 0 0 0 0 0 0 0 - 0 0 0 0 - 0 0 0 0 - 0 0 0 0 - 0 0 0 0 0 0 0 0 0 0 0 0 "   l i n k e d F i e l d I n d e x = " 0 "   i n d e x = " 0 "   f i e l d T y p e = " q u e s t i o n "   f o r m a t = " { D M S . L i b r a r y }   & a m p ;   & q u o t ; \ & q u o t ;   & a m p ;   { D M S . D o c N u m b e r }   & a m p ;   & q u o t ; . & q u o t ;   & a m p ;   { D M S . D o c V e r s i o n } "   f o r m a t E v a l u a t o r T y p e = " e x p r e s s i o n "   h i d d e n = " f a l s e " / >  
         < f i e l d   i d = " a 1 f 2 3 1 e a - a 0 0 f - 4 6 0 6 - 9 f a b - d 2 a c d 8 5 9 d 3 a d "   n a m e = " D o c N u m b e r "   t y p e = " "   o r d e r = " 9 9 9 "   e n t i t y I d = " 6 a 6 e e a 8 2 - 6 a 8 0 - 4 3 5 1 - 9 c 7 5 - 7 2 a 0 f b c e a 0 8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 4 0 2 8 4 3 8 1 < / f i e l d >  
         < f i e l d   i d = " 7 a b e a 0 f 8 - 4 6 b 7 - 4 9 6 8 - b b 1 2 - 0 4 a 8 9 9 f 0 d 7 7 8 "   n a m e = " D o c S u b T y p e "   t y p e = " "   o r d e r = " 9 9 9 "   e n t i t y I d = " 6 a 6 e e a 8 2 - 6 a 8 0 - 4 3 5 1 - 9 c 7 5 - 7 2 a 0 f b c e a 0 8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6 4 f f 0 0 3 6 - a 6 a f - 4 b 1 1 - a 4 e a - 4 0 2 a 2 f 2 7 3 e 2 1 "   n a m e = " D o c T y p e "   t y p e = " "   o r d e r = " 9 9 9 "   e n t i t y I d = " 6 a 6 e e a 8 2 - 6 a 8 0 - 4 3 5 1 - 9 c 7 5 - 7 2 a 0 f b c e a 0 8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 D O C < / f i e l d >  
         < f i e l d   i d = " c 9 0 9 4 b 9 c - 5 2 f d - 4 4 0 3 - b b 8 3 - 9 b b 3 a b 5 3 6 8 a d "   n a m e = " D o c V e r s i o n "   t y p e = " "   o r d e r = " 9 9 9 "   e n t i t y I d = " 6 a 6 e e a 8 2 - 6 a 8 0 - 4 3 5 1 - 9 c 7 5 - 7 2 a 0 f b c e a 0 8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 1 < / f i e l d >  
         < f i e l d   i d = " 2 f e f 3 f 1 9 - 2 3 2 d - 4 1 4 2 - b 5 2 5 - 1 1 d 8 a 7 6 a 6 e 9 b "   n a m e = " L i b r a r y "   t y p e = " "   o r d e r = " 9 9 9 "   e n t i t y I d = " 6 a 6 e e a 8 2 - 6 a 8 0 - 4 3 5 1 - 9 c 7 5 - 7 2 a 0 f b c e a 0 8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 L O N L I V E < / f i e l d >  
         < f i e l d   i d = " 3 6 2 d d c e b - 8 f c 2 - 4 e a d - b 5 3 5 - e d 9 e 8 3 5 9 8 3 8 4 "   n a m e = " M a t t e r "   t y p e = " "   o r d e r = " 9 9 9 "   e n t i t y I d = " 6 a 6 e e a 8 2 - 6 a 8 0 - 4 3 5 1 - 9 c 7 5 - 7 2 a 0 f b c e a 0 8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"   h i d d e n = " f a l s e " > 0 1 - 5 8 - 0 7 3 3 2 < / f i e l d >  
         < f i e l d   i d = " a 3 e e f 5 1 4 - 2 4 7 f - 4 2 8 1 - b 6 a 2 - 3 b 4 d 3 4 b c 6 8 c f "   n a m e = " M a t t e r N a m e "   t y p e = " "   o r d e r = " 9 9 9 "   e n t i t y I d = " 6 a 6 e e a 8 2 - 6 a 8 0 - 4 3 5 1 - 9 c 7 5 - 7 2 a 0 f b c e a 0 8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N a m e "   h i d d e n = " f a l s e " > A J G      M S A   a n d   D P   A d v i c e < / f i e l d >  
         < f i e l d   i d = " 0 1 a 5 9 1 9 e - 9 f 8 0 - 4 7 f 4 - 9 3 c 4 - a 9 7 8 7 8 0 8 8 c 9 c "   n a m e = " S e r v e r "   t y p e = " "   o r d e r = " 9 9 9 "   e n t i t y I d = " 6 a 6 e e a 8 2 - 6 a 8 0 - 4 3 5 1 - 9 c 7 5 - 7 2 a 0 f b c e a 0 8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 L O N D O N - W S < / f i e l d >  
         < f i e l d   i d = " a 0 0 2 e 7 8 a - 8 e 1 8 - 4 3 7 5 - b e f 7 - 9 f 6 8 7 e 9 3 1 f 6 5 "   n a m e = " T i t l e "   t y p e = " "   o r d e r = " 9 9 9 "   e n t i t y I d = " 6 a 6 e e a 8 2 - 6 a 8 0 - 4 3 5 1 - 9 c 7 5 - 7 2 a 0 f b c e a 0 8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 2 4 . 0 6 . 2 0 2 0   G a l l a g h e r   M a s t e r   S e r v i c e s   A g r e e m e n t < / f i e l d >  
         < f i e l d   i d = " 3 8 8 a 1 e 1 3 - 9 9 7 8 - 4 5 4 7 - 8 c 3 9 - 2 9 b 8 9 a 1 1 d 7 2 a "   n a m e = " W o r k s p a c e I d "   t y p e = " "   o r d e r = " 9 9 9 "   e n t i t y I d = " 6 a 6 e e a 8 2 - 6 a 8 0 - 4 3 5 1 - 9 c 7 5 - 7 2 a 0 f b c e a 0 8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 3 6 3 5 2 5 9 < / f i e l d >  
         < f i e l d   i d = " 5 5 2 9 a 7 1 1 - 4 6 9 0 - 4 b 1 d - b f 3 0 - 7 3 9 1 9 e 6 4 1 2 2 1 "   n a m e = " E m p l o y e e   I d "   t y p e = " "   o r d e r = " 9 9 9 "   e n t i t y I d = " f 2 9 4 b 1 d 2 - 1 b 4 5 - 4 e 5 f - 9 4 c 4 - 2 9 5 3 e 5 1 5 0 1 3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/ >  
         < f i e l d   i d = " 0 8 3 d 5 a 5 f - 7 a 4 6 - 4 9 2 7 - a d 1 b - 2 e 7 1 0 3 f 3 6 8 b 1 "   n a m e = " L o g i n "   t y p e = " "   o r d e r = " 9 9 9 "   e n t i t y I d = " f 2 9 4 b 1 d 2 - 1 b 4 5 - 4 e 5 f - 9 4 c 4 - 2 9 5 3 e 5 1 5 0 1 3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/ >  
     < / f i e l d s >  
     < p r i n t C o n f i g u r a t i o n   s u p p o r t C u s t o m P r i n t = " t r u e "   s h o w P r i n t S e t t i n g s = " t r u e "   s h o w P r i n t O p t i o n s = " t r u e "   e n a b l e C o s t R e c o v e r y = " f a l s e " >  
         < p r o f i l e s >  
             < p r o f i l e   i d = " a 7 b 1 e 2 e 9 - 4 1 9 1 - 4 2 8 b - 9 1 1 0 - 4 e 5 5 a 3 a e e a a b "   n a m e = " _ F i l e   c o p y "   f i r s t T r a y T y p e = " p l a i n "   o t h e r T r a y T y p e = " p l a i n "   p r i n t H i d d e n T e x t = " f a l s e "   d e f a u l t P r i n t e r = " H P   F o l l o w   M e   D u p l e x "   d e f a u l t C o p i e s = " 1 "   b u i l d i n g B l o c k L o c a t i o n s = " A l l H e a d e r s "   a l t e r n a t e P a g e F r o m S e c t i o n = " - 1 "   d u p l e x i n g = " d e f a u l t "   c o l o u r = " d e f a u l t "   o r d e r = " 0 " / >  
         < / p r o f i l e s >  
     < / p r i n t C o n f i g u r a t i o n >  
     < s t y l e C o n f i g u r a t i o n / >  
 < / t e m p l a t e > 
</file>

<file path=customXml/item3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50D6692931764B9945C02E5A5FDFA5" ma:contentTypeVersion="10" ma:contentTypeDescription="Create a new document." ma:contentTypeScope="" ma:versionID="81f5660238378b95532a792044afd0ae">
  <xsd:schema xmlns:xsd="http://www.w3.org/2001/XMLSchema" xmlns:xs="http://www.w3.org/2001/XMLSchema" xmlns:p="http://schemas.microsoft.com/office/2006/metadata/properties" xmlns:ns2="b8b4197d-4862-41b4-8d8c-ea7fc9d71da3" xmlns:ns3="bfa88339-401e-4620-814e-80bfc1bb11df" targetNamespace="http://schemas.microsoft.com/office/2006/metadata/properties" ma:root="true" ma:fieldsID="6c8973ee22472e6e83d267c9bdc889d4" ns2:_="" ns3:_="">
    <xsd:import namespace="b8b4197d-4862-41b4-8d8c-ea7fc9d71da3"/>
    <xsd:import namespace="bfa88339-401e-4620-814e-80bfc1bb11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4197d-4862-41b4-8d8c-ea7fc9d71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975b463-74ce-4595-8656-76f7d3aba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88339-401e-4620-814e-80bfc1bb11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6e4eff4-feb7-4e8a-8d11-7f9e2d02f158}" ma:internalName="TaxCatchAll" ma:showField="CatchAllData" ma:web="bfa88339-401e-4620-814e-80bfc1bb11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b4197d-4862-41b4-8d8c-ea7fc9d71da3">
      <Terms xmlns="http://schemas.microsoft.com/office/infopath/2007/PartnerControls"/>
    </lcf76f155ced4ddcb4097134ff3c332f>
    <TaxCatchAll xmlns="bfa88339-401e-4620-814e-80bfc1bb11df" xsi:nil="true"/>
  </documentManagement>
</p:properties>
</file>

<file path=customXml/itemProps1.xml><?xml version="1.0" encoding="utf-8"?>
<ds:datastoreItem xmlns:ds="http://schemas.openxmlformats.org/officeDocument/2006/customXml" ds:itemID="{8F2DEAF2-061C-4CC7-AC9A-4EF2146D1894}">
  <ds:schemaRefs>
    <ds:schemaRef ds:uri="http://www.w3.org/2001/XMLSchema"/>
    <ds:schemaRef ds:uri="http://iphelion.com/word/outline/templateFragmentData"/>
    <ds:schemaRef ds:uri="http://iphelion.com/word/outline/"/>
  </ds:schemaRefs>
</ds:datastoreItem>
</file>

<file path=customXml/itemProps2.xml><?xml version="1.0" encoding="utf-8"?>
<ds:datastoreItem xmlns:ds="http://schemas.openxmlformats.org/officeDocument/2006/customXml" ds:itemID="{76FADCF5-F22D-40F3-973C-DA7B12E7D16B}">
  <ds:schemaRefs>
    <ds:schemaRef ds:uri="http://www.w3.org/2001/XMLSchema"/>
    <ds:schemaRef ds:uri="http://iphelion.com/word/outline/"/>
  </ds:schemaRefs>
</ds:datastoreItem>
</file>

<file path=customXml/itemProps3.xml><?xml version="1.0" encoding="utf-8"?>
<ds:datastoreItem xmlns:ds="http://schemas.openxmlformats.org/officeDocument/2006/customXml" ds:itemID="{A602CC5D-9EC6-4329-9129-6BB7FF3A45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CF0A9A-E4AC-4821-BC54-D6F21DF75971}"/>
</file>

<file path=customXml/itemProps5.xml><?xml version="1.0" encoding="utf-8"?>
<ds:datastoreItem xmlns:ds="http://schemas.openxmlformats.org/officeDocument/2006/customXml" ds:itemID="{AFEFFDE5-179F-416A-8554-5434850EDE6D}"/>
</file>

<file path=customXml/itemProps6.xml><?xml version="1.0" encoding="utf-8"?>
<ds:datastoreItem xmlns:ds="http://schemas.openxmlformats.org/officeDocument/2006/customXml" ds:itemID="{6D17CFCA-7B3D-4471-AE12-1385F1FB595E}"/>
</file>

<file path=docProps/app.xml><?xml version="1.0" encoding="utf-8"?>
<Properties xmlns="http://schemas.openxmlformats.org/officeDocument/2006/extended-properties" xmlns:vt="http://schemas.openxmlformats.org/officeDocument/2006/docPropsVTypes">
  <Template>General</Template>
  <TotalTime>16</TotalTime>
  <Pages>3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Iphelion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Stephenson Harwood</dc:creator>
  <cp:lastModifiedBy>Beth Hilden</cp:lastModifiedBy>
  <cp:revision>24</cp:revision>
  <cp:lastPrinted>1900-12-31T23:00:00Z</cp:lastPrinted>
  <dcterms:created xsi:type="dcterms:W3CDTF">2023-04-26T15:31:00Z</dcterms:created>
  <dcterms:modified xsi:type="dcterms:W3CDTF">2023-04-26T15:49:00Z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XDOCID">
    <vt:lpwstr>Block DocID</vt:lpwstr>
  </property>
  <property fmtid="{D5CDD505-2E9C-101B-9397-08002B2CF9AE}" pid="3" name="ContentTypeId">
    <vt:lpwstr>0x0101007850D6692931764B9945C02E5A5FDFA5</vt:lpwstr>
  </property>
</Properties>
</file>